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B7AD9" w14:textId="77777777" w:rsidR="00685117" w:rsidRDefault="00041CEB" w:rsidP="00E47672">
      <w:pPr>
        <w:spacing w:before="0" w:after="240"/>
      </w:pPr>
      <w:r>
        <w:rPr>
          <w:noProof/>
        </w:rPr>
        <w:drawing>
          <wp:anchor distT="0" distB="0" distL="114300" distR="114300" simplePos="0" relativeHeight="251658239" behindDoc="1" locked="1" layoutInCell="1" allowOverlap="1" wp14:anchorId="2AD552EE" wp14:editId="58DDB1A5">
            <wp:simplePos x="0" y="0"/>
            <wp:positionH relativeFrom="column">
              <wp:posOffset>17145</wp:posOffset>
            </wp:positionH>
            <wp:positionV relativeFrom="paragraph">
              <wp:posOffset>2657475</wp:posOffset>
            </wp:positionV>
            <wp:extent cx="6931025" cy="6080760"/>
            <wp:effectExtent l="0" t="0" r="317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1"/>
                    <a:srcRect t="6134" b="6134"/>
                    <a:stretch>
                      <a:fillRect/>
                    </a:stretch>
                  </pic:blipFill>
                  <pic:spPr bwMode="auto">
                    <a:xfrm>
                      <a:off x="0" y="0"/>
                      <a:ext cx="6931025" cy="6080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2336" behindDoc="1" locked="1" layoutInCell="1" allowOverlap="1" wp14:anchorId="78EAF916" wp14:editId="505E518E">
                <wp:simplePos x="0" y="0"/>
                <wp:positionH relativeFrom="column">
                  <wp:posOffset>-144780</wp:posOffset>
                </wp:positionH>
                <wp:positionV relativeFrom="paragraph">
                  <wp:posOffset>-457200</wp:posOffset>
                </wp:positionV>
                <wp:extent cx="7461504" cy="9381744"/>
                <wp:effectExtent l="0" t="0" r="44450" b="1016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61504" cy="9381744"/>
                          <a:chOff x="0" y="0"/>
                          <a:chExt cx="7459980" cy="9384030"/>
                        </a:xfrm>
                      </wpg:grpSpPr>
                      <wps:wsp>
                        <wps:cNvPr id="1" name="Rectangle 1"/>
                        <wps:cNvSpPr/>
                        <wps:spPr>
                          <a:xfrm>
                            <a:off x="0" y="0"/>
                            <a:ext cx="4707952" cy="8085069"/>
                          </a:xfrm>
                          <a:prstGeom prst="rect">
                            <a:avLst/>
                          </a:prstGeom>
                          <a:solidFill>
                            <a:schemeClr val="tx2">
                              <a:lumMod val="20000"/>
                              <a:lumOff val="80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2">
                          <a:extLst>
                            <a:ext uri="{C183D7F6-B498-43B3-948B-1728B52AA6E4}">
                              <adec:decorative xmlns:adec="http://schemas.microsoft.com/office/drawing/2017/decorative" val="1"/>
                            </a:ext>
                          </a:extLst>
                        </wps:cNvPr>
                        <wps:cNvCnPr/>
                        <wps:spPr>
                          <a:xfrm>
                            <a:off x="1059180" y="9384030"/>
                            <a:ext cx="6400800"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42FEFD" id="Group 4" o:spid="_x0000_s1026" alt="&quot;&quot;" style="position:absolute;margin-left:-11.4pt;margin-top:-36pt;width:587.5pt;height:738.7pt;z-index:-251654144;mso-width-relative:margin;mso-height-relative:margin" coordsize="74599,9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">
                <v:rect id="Rectangle 1" o:spid="_x0000_s1027" style="position:absolute;width:47079;height:80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" fillcolor="#d5dce4 [671]" stroked="f" strokeweight="2pt">
                  <v:fill opacity="19789f"/>
                </v:rect>
                <v:line id="Straight Connector 2" o:spid="_x0000_s1028" alt="&quot;&quot;" style="position:absolute;visibility:visible;mso-wrap-style:square" from="10591,93840" to="74599,9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" strokecolor="#8496b0 [1951]" strokeweight="3pt"/>
                <w10:anchorlock/>
              </v:group>
            </w:pict>
          </mc:Fallback>
        </mc:AlternateContent>
      </w:r>
    </w:p>
    <w:tbl>
      <w:tblPr>
        <w:tblW w:w="0" w:type="auto"/>
        <w:tblLayout w:type="fixed"/>
        <w:tblLook w:val="0600" w:firstRow="0" w:lastRow="0" w:firstColumn="0" w:lastColumn="0" w:noHBand="1" w:noVBand="1"/>
      </w:tblPr>
      <w:tblGrid>
        <w:gridCol w:w="10800"/>
      </w:tblGrid>
      <w:tr w:rsidR="00E47672" w14:paraId="13932C06" w14:textId="77777777" w:rsidTr="00E47672">
        <w:trPr>
          <w:trHeight w:val="726"/>
        </w:trPr>
        <w:tc>
          <w:tcPr>
            <w:tcW w:w="10800" w:type="dxa"/>
          </w:tcPr>
          <w:bookmarkStart w:id="0" w:name="_Toc321147011"/>
          <w:bookmarkStart w:id="1" w:name="_Toc318189312"/>
          <w:bookmarkStart w:id="2" w:name="_Toc318188327"/>
          <w:bookmarkStart w:id="3" w:name="_Toc318188227"/>
          <w:bookmarkStart w:id="4" w:name="_Toc321147149"/>
          <w:p w14:paraId="06E4D384" w14:textId="74DE2661" w:rsidR="00E47672" w:rsidRPr="00E47672" w:rsidRDefault="00000000" w:rsidP="00E47672">
            <w:pPr>
              <w:pStyle w:val="Title"/>
            </w:pPr>
            <w:sdt>
              <w:sdtPr>
                <w:id w:val="720020519"/>
                <w:placeholder>
                  <w:docPart w:val="D95E4FD3BEB446BB945FC375CA81D792"/>
                </w:placeholder>
                <w15:appearance w15:val="hidden"/>
              </w:sdtPr>
              <w:sdtEndPr>
                <w:rPr>
                  <w:rStyle w:val="TitleChar"/>
                  <w:b w:val="0"/>
                  <w:caps w:val="0"/>
                </w:rPr>
              </w:sdtEndPr>
              <w:sdtContent>
                <w:r w:rsidR="005C1EEB">
                  <w:t>Learning PL</w:t>
                </w:r>
                <w:r w:rsidR="00BF32BB">
                  <w:t>/</w:t>
                </w:r>
                <w:r w:rsidR="005C1EEB">
                  <w:t>SQL</w:t>
                </w:r>
              </w:sdtContent>
            </w:sdt>
          </w:p>
        </w:tc>
      </w:tr>
      <w:tr w:rsidR="00E47672" w14:paraId="4E0CBD3F" w14:textId="77777777" w:rsidTr="00E47672">
        <w:trPr>
          <w:trHeight w:val="726"/>
        </w:trPr>
        <w:tc>
          <w:tcPr>
            <w:tcW w:w="10800" w:type="dxa"/>
          </w:tcPr>
          <w:sdt>
            <w:sdtPr>
              <w:id w:val="-1640336837"/>
              <w:placeholder>
                <w:docPart w:val="BA65B090B2074BE29892B095DF56F510"/>
              </w:placeholder>
              <w15:appearance w15:val="hidden"/>
            </w:sdtPr>
            <w:sdtContent>
              <w:p w14:paraId="182EFA7E" w14:textId="4CD1168A" w:rsidR="00BF32BB" w:rsidRDefault="005C1EEB" w:rsidP="00117A79">
                <w:pPr>
                  <w:pStyle w:val="Subtitle"/>
                  <w:jc w:val="both"/>
                </w:pPr>
                <w:r>
                  <w:t xml:space="preserve">A BEGINNER’S </w:t>
                </w:r>
                <w:r w:rsidR="005E01D4">
                  <w:t xml:space="preserve">learning </w:t>
                </w:r>
                <w:r>
                  <w:t>Guide</w:t>
                </w:r>
              </w:p>
              <w:p w14:paraId="100C9715" w14:textId="3E39EECD" w:rsidR="00E47672" w:rsidRPr="00206B7B" w:rsidRDefault="00BF32BB" w:rsidP="00E47672">
                <w:pPr>
                  <w:pStyle w:val="Subtitle"/>
                </w:pPr>
                <w:r>
                  <w:t>randall fadler | august 2024</w:t>
                </w:r>
              </w:p>
            </w:sdtContent>
          </w:sdt>
        </w:tc>
      </w:tr>
      <w:tr w:rsidR="00E47672" w14:paraId="73795BBB" w14:textId="77777777" w:rsidTr="00876773">
        <w:trPr>
          <w:trHeight w:val="7641"/>
        </w:trPr>
        <w:tc>
          <w:tcPr>
            <w:tcW w:w="10800" w:type="dxa"/>
          </w:tcPr>
          <w:p w14:paraId="59C4F1B4" w14:textId="436AD79B" w:rsidR="00E47672" w:rsidRPr="00206B7B" w:rsidRDefault="00E47672" w:rsidP="00E47672">
            <w:pPr>
              <w:pStyle w:val="ContactInfo"/>
            </w:pPr>
          </w:p>
        </w:tc>
      </w:tr>
      <w:tr w:rsidR="00FE1397" w14:paraId="36B0D8E9" w14:textId="77777777" w:rsidTr="00876773">
        <w:trPr>
          <w:trHeight w:val="1260"/>
        </w:trPr>
        <w:tc>
          <w:tcPr>
            <w:tcW w:w="10800" w:type="dxa"/>
            <w:vAlign w:val="bottom"/>
          </w:tcPr>
          <w:p w14:paraId="11C110DE" w14:textId="4F8D59B5" w:rsidR="00FE1397" w:rsidRPr="00E47672" w:rsidRDefault="00FE1397" w:rsidP="00876773">
            <w:pPr>
              <w:pStyle w:val="ContactInfo"/>
            </w:pPr>
          </w:p>
        </w:tc>
      </w:tr>
    </w:tbl>
    <w:p w14:paraId="397E2854" w14:textId="77777777" w:rsidR="003422FF" w:rsidRDefault="003422FF" w:rsidP="00154D3B">
      <w:pPr>
        <w:spacing w:before="0" w:after="0"/>
      </w:pPr>
    </w:p>
    <w:p w14:paraId="37DDF582" w14:textId="77777777" w:rsidR="0074501E" w:rsidRDefault="0074501E" w:rsidP="00154D3B">
      <w:pPr>
        <w:pStyle w:val="Heading1"/>
        <w:spacing w:before="0" w:after="0"/>
        <w:sectPr w:rsidR="0074501E" w:rsidSect="004861D8">
          <w:footerReference w:type="default" r:id="rId12"/>
          <w:pgSz w:w="12240" w:h="15840"/>
          <w:pgMar w:top="720" w:right="720" w:bottom="360" w:left="720" w:header="720" w:footer="720" w:gutter="0"/>
          <w:pgNumType w:start="0"/>
          <w:cols w:space="720"/>
          <w:titlePg/>
          <w:docGrid w:linePitch="360"/>
        </w:sectPr>
      </w:pPr>
    </w:p>
    <w:bookmarkEnd w:id="0"/>
    <w:bookmarkEnd w:id="1"/>
    <w:bookmarkEnd w:id="2"/>
    <w:bookmarkEnd w:id="3"/>
    <w:bookmarkEnd w:id="4"/>
    <w:p w14:paraId="3D87B77C" w14:textId="77777777" w:rsidR="00C402D8" w:rsidRPr="00C402D8" w:rsidRDefault="00C402D8" w:rsidP="00C402D8">
      <w:pPr>
        <w:rPr>
          <w:b/>
          <w:bCs/>
        </w:rPr>
      </w:pPr>
      <w:r w:rsidRPr="00C402D8">
        <w:rPr>
          <w:b/>
          <w:bCs/>
        </w:rPr>
        <w:lastRenderedPageBreak/>
        <w:t>Preface</w:t>
      </w:r>
    </w:p>
    <w:p w14:paraId="1A96D270" w14:textId="5AC0EFFC" w:rsidR="00C402D8" w:rsidRPr="00C402D8" w:rsidRDefault="00C402D8" w:rsidP="00C402D8">
      <w:r w:rsidRPr="00C402D8">
        <w:t xml:space="preserve">Welcome to “Introduction to PL/SQL Programming.” This booklet is designed to provide you with a </w:t>
      </w:r>
      <w:r w:rsidR="004E70DB">
        <w:t>better</w:t>
      </w:r>
      <w:r w:rsidRPr="00C402D8">
        <w:t xml:space="preserve"> understanding of Oracle’s Procedural Language/Structured Query Language (PL/SQL), a powerful extension of SQL that allows for procedural programming within the Oracle database environment. Whether you are a database administrator, developer, or someone looking to enhance your skills in database programming, this guide will serve as a valuable resource.</w:t>
      </w:r>
    </w:p>
    <w:p w14:paraId="2713C39E" w14:textId="7B8371E5" w:rsidR="00C402D8" w:rsidRPr="00C402D8" w:rsidRDefault="00C402D8" w:rsidP="00C402D8">
      <w:r w:rsidRPr="00C402D8">
        <w:t>This booklet assumes that you have</w:t>
      </w:r>
      <w:r w:rsidR="004E70DB">
        <w:t xml:space="preserve"> some</w:t>
      </w:r>
      <w:r w:rsidRPr="00C402D8">
        <w:t xml:space="preserve"> prior experience with computers, including installing software and using text editors. It is also expected that you have a general background in programming techniques. Familiarity with basic concepts such as variables, control structures, and error handling will be beneficial as you delve into the intricacies of PL/SQL. While this guide is tailored for those new to PL/SQL, it builds on your existing knowledge of programming and database management, allowing you to quickly grasp and apply the concepts presented.</w:t>
      </w:r>
    </w:p>
    <w:p w14:paraId="3C444F54" w14:textId="77777777" w:rsidR="00C402D8" w:rsidRPr="00C402D8" w:rsidRDefault="00C402D8" w:rsidP="00C402D8">
      <w:r w:rsidRPr="00C402D8">
        <w:t>Throughout this booklet, you will find detailed explanations, practical examples, and hands-on exercises designed to reinforce your learning. From understanding the fundamental block structure of PL/SQL to mastering advanced topics such as cursors, triggers, and packages, each chapter is crafted to build your proficiency step by step. By the end of this guide, you will be equipped with the skills and knowledge to write efficient, maintainable, and robust PL/SQL code, enabling you to leverage the full potential of Oracle databases in your projects.</w:t>
      </w:r>
    </w:p>
    <w:p w14:paraId="23A41592" w14:textId="77777777" w:rsidR="00C402D8" w:rsidRPr="00C402D8" w:rsidRDefault="00C402D8" w:rsidP="00C402D8">
      <w:r w:rsidRPr="00C402D8">
        <w:t>We hope you find this booklet both informative and engaging, and that it serves as a solid foundation for your journey into the world of PL/SQL programming. Happy coding!</w:t>
      </w:r>
    </w:p>
    <w:p w14:paraId="0FBE267C" w14:textId="77777777" w:rsidR="00413E17" w:rsidRDefault="00413E17">
      <w:pPr>
        <w:rPr>
          <w:b/>
          <w:bCs/>
        </w:rPr>
      </w:pPr>
      <w:r>
        <w:rPr>
          <w:b/>
          <w:bCs/>
        </w:rPr>
        <w:br w:type="page"/>
      </w:r>
    </w:p>
    <w:p w14:paraId="2A1458E5" w14:textId="2A3A0AD4" w:rsidR="005C1EEB" w:rsidRPr="005C1EEB" w:rsidRDefault="005C1EEB" w:rsidP="005C1EEB">
      <w:pPr>
        <w:rPr>
          <w:b/>
          <w:bCs/>
        </w:rPr>
      </w:pPr>
      <w:r w:rsidRPr="005C1EEB">
        <w:rPr>
          <w:b/>
          <w:bCs/>
        </w:rPr>
        <w:lastRenderedPageBreak/>
        <w:t>Beginner’s Guide to Oracle PL/SQL Programming</w:t>
      </w:r>
    </w:p>
    <w:p w14:paraId="69A30030" w14:textId="77777777" w:rsidR="005C1EEB" w:rsidRPr="005C1EEB" w:rsidRDefault="005C1EEB" w:rsidP="005C1EEB">
      <w:pPr>
        <w:rPr>
          <w:b/>
          <w:bCs/>
        </w:rPr>
      </w:pPr>
      <w:r w:rsidRPr="005C1EEB">
        <w:rPr>
          <w:b/>
          <w:bCs/>
        </w:rPr>
        <w:t>1. Introduction</w:t>
      </w:r>
    </w:p>
    <w:p w14:paraId="2D4B17B7" w14:textId="77777777" w:rsidR="005C1EEB" w:rsidRPr="000613B5" w:rsidRDefault="005C1EEB" w:rsidP="005C1EEB">
      <w:pPr>
        <w:numPr>
          <w:ilvl w:val="0"/>
          <w:numId w:val="21"/>
        </w:numPr>
      </w:pPr>
      <w:r w:rsidRPr="005C1EEB">
        <w:rPr>
          <w:b/>
          <w:bCs/>
        </w:rPr>
        <w:t>What is PL/SQL?</w:t>
      </w:r>
    </w:p>
    <w:p w14:paraId="04A9DEC7" w14:textId="77777777" w:rsidR="005B7DD4" w:rsidRDefault="005B7DD4" w:rsidP="00901D7F">
      <w:pPr>
        <w:ind w:left="720"/>
      </w:pPr>
      <w:r>
        <w:t>PL/SQL, or Procedural Language/Structured Query Language, is Oracle Corporation’s extension for SQL, designed to enhance the capabilities of SQL by adding procedural constructs. This language allows developers to write complex scripts that can perform a variety of tasks within the Oracle database environment.</w:t>
      </w:r>
    </w:p>
    <w:p w14:paraId="7FE49C1C" w14:textId="77777777" w:rsidR="005B7DD4" w:rsidRDefault="005B7DD4" w:rsidP="00901D7F">
      <w:pPr>
        <w:ind w:left="720"/>
      </w:pPr>
      <w:r>
        <w:t>PL/SQL is structured into blocks, which are the basic units of code. Each block can contain declarations, executable commands, and exception handling sections. This block structure makes the code modular and easier to manage. Within these blocks, you can declare variables, constants, and complex data types, which can be used to store and manipulate data.</w:t>
      </w:r>
    </w:p>
    <w:p w14:paraId="151A477C" w14:textId="77777777" w:rsidR="005B7DD4" w:rsidRDefault="005B7DD4" w:rsidP="00901D7F">
      <w:pPr>
        <w:ind w:left="720"/>
      </w:pPr>
      <w:r>
        <w:t>One of the key features of PL/SQL is its ability to create reusable subprograms, such as procedures and functions. Procedures are used to perform actions, while functions return values. These subprograms help encapsulate business logic, making the code more organized and reusable. Additionally, PL/SQL supports packages, which are collections of related procedures, functions, variables, and other PL/SQL constructs. Packages provide a way to group logically related items together, promoting better modularity and reusability.</w:t>
      </w:r>
    </w:p>
    <w:p w14:paraId="0CCA69BF" w14:textId="77777777" w:rsidR="005B7DD4" w:rsidRDefault="005B7DD4" w:rsidP="00901D7F">
      <w:pPr>
        <w:ind w:left="720"/>
      </w:pPr>
      <w:r>
        <w:t>PL/SQL also offers robust error handling through the use of exceptions. Developers can define exception handlers to manage different types of errors that may occur during the execution of the code. This feature ensures that the application can handle unexpected situations gracefully, maintaining the integrity of the data and the stability of the system.</w:t>
      </w:r>
    </w:p>
    <w:p w14:paraId="6D9761E7" w14:textId="77777777" w:rsidR="005B7DD4" w:rsidRDefault="005B7DD4" w:rsidP="00901D7F">
      <w:pPr>
        <w:ind w:left="720"/>
      </w:pPr>
      <w:r>
        <w:t>Control structures in PL/SQL, such as conditional statements (IF-THEN-ELSE) and loops (FOR, WHILE), allow developers to write complex logic to control the flow of the program. These structures enable the execution of different code paths based on certain conditions, making the language powerful and flexible.</w:t>
      </w:r>
    </w:p>
    <w:p w14:paraId="373C2930" w14:textId="77777777" w:rsidR="005B7DD4" w:rsidRDefault="005B7DD4" w:rsidP="00901D7F">
      <w:pPr>
        <w:ind w:left="720"/>
      </w:pPr>
      <w:r>
        <w:t>Cursors in PL/SQL are used to handle query results row by row. They provide a mechanism to fetch and process individual rows returned by a query, which is particularly useful for operations that require row-by-row processing, such as data validation and complex calculations.</w:t>
      </w:r>
    </w:p>
    <w:p w14:paraId="34D99EFF" w14:textId="46FEEDF2" w:rsidR="005C1EEB" w:rsidRPr="005C1EEB" w:rsidRDefault="005B7DD4" w:rsidP="00901D7F">
      <w:pPr>
        <w:ind w:left="720"/>
      </w:pPr>
      <w:r>
        <w:t>Overall, PL/SQL is a powerful and versatile language that combines the data manipulation capabilities of SQL with the procedural features of a programming language. It is widely used for writing data-centric programs that perform operations such as data validation, complex calculations, and batch processing within the Oracle database environment.</w:t>
      </w:r>
      <w:r w:rsidR="005C1EEB" w:rsidRPr="005C1EEB">
        <w:t>PL/SQL (Procedural Language/Structured Query Language) is Oracle Corporation’s procedural extension for SQL and the Oracle relational database. It combines the data manipulation power of SQL with the processing power of procedural languages.</w:t>
      </w:r>
    </w:p>
    <w:p w14:paraId="1BB57C79" w14:textId="3D53F311" w:rsidR="005C1EEB" w:rsidRPr="005C1EEB" w:rsidRDefault="005C1EEB" w:rsidP="00901D7F">
      <w:pPr>
        <w:numPr>
          <w:ilvl w:val="0"/>
          <w:numId w:val="21"/>
        </w:numPr>
      </w:pPr>
      <w:r w:rsidRPr="005C1EEB">
        <w:t>Differences between SQL and PL/SQL:</w:t>
      </w:r>
    </w:p>
    <w:p w14:paraId="4750BCF0" w14:textId="77777777" w:rsidR="004F4AE2" w:rsidRPr="004F4AE2" w:rsidRDefault="004F4AE2" w:rsidP="00A136E9">
      <w:pPr>
        <w:ind w:left="720"/>
        <w:rPr>
          <w:rFonts w:eastAsia="Times New Roman"/>
          <w:lang w:eastAsia="en-US"/>
        </w:rPr>
      </w:pPr>
      <w:r w:rsidRPr="004F4AE2">
        <w:rPr>
          <w:rFonts w:eastAsia="Times New Roman"/>
          <w:lang w:eastAsia="en-US"/>
        </w:rPr>
        <w:t>SQL (Structured Query Language) and PL/SQL (Procedural Language/Structured Query Language) are both used in the context of Oracle databases, but they serve different purposes and have distinct characteristics.</w:t>
      </w:r>
    </w:p>
    <w:p w14:paraId="7F6D1C0D" w14:textId="77777777" w:rsidR="004F4AE2" w:rsidRPr="004F4AE2" w:rsidRDefault="004F4AE2" w:rsidP="00A136E9">
      <w:pPr>
        <w:ind w:left="720"/>
        <w:rPr>
          <w:rFonts w:eastAsia="Times New Roman"/>
          <w:lang w:eastAsia="en-US"/>
        </w:rPr>
      </w:pPr>
      <w:r w:rsidRPr="004F4AE2">
        <w:rPr>
          <w:rFonts w:eastAsia="Times New Roman"/>
          <w:b/>
          <w:bCs/>
          <w:lang w:eastAsia="en-US"/>
        </w:rPr>
        <w:t>SQL</w:t>
      </w:r>
      <w:r w:rsidRPr="004F4AE2">
        <w:rPr>
          <w:rFonts w:eastAsia="Times New Roman"/>
          <w:lang w:eastAsia="en-US"/>
        </w:rPr>
        <w:t> is a standard language used to interact with relational databases. It is primarily a declarative language, meaning it focuses on what needs to be done rather than how it should be done. SQL is used for tasks such as querying data, updating records, and managing database structures. It includes commands like </w:t>
      </w:r>
      <w:r w:rsidRPr="004F4AE2">
        <w:rPr>
          <w:rFonts w:ascii="Courier New" w:eastAsia="Times New Roman" w:hAnsi="Courier New" w:cs="Courier New"/>
          <w:sz w:val="20"/>
          <w:szCs w:val="20"/>
          <w:lang w:eastAsia="en-US"/>
        </w:rPr>
        <w:t>SELECT</w:t>
      </w:r>
      <w:r w:rsidRPr="004F4AE2">
        <w:rPr>
          <w:rFonts w:eastAsia="Times New Roman"/>
          <w:lang w:eastAsia="en-US"/>
        </w:rPr>
        <w:t>, </w:t>
      </w:r>
      <w:r w:rsidRPr="004F4AE2">
        <w:rPr>
          <w:rFonts w:ascii="Courier New" w:eastAsia="Times New Roman" w:hAnsi="Courier New" w:cs="Courier New"/>
          <w:sz w:val="20"/>
          <w:szCs w:val="20"/>
          <w:lang w:eastAsia="en-US"/>
        </w:rPr>
        <w:t>INSERT</w:t>
      </w:r>
      <w:r w:rsidRPr="004F4AE2">
        <w:rPr>
          <w:rFonts w:eastAsia="Times New Roman"/>
          <w:lang w:eastAsia="en-US"/>
        </w:rPr>
        <w:t>, </w:t>
      </w:r>
      <w:r w:rsidRPr="004F4AE2">
        <w:rPr>
          <w:rFonts w:ascii="Courier New" w:eastAsia="Times New Roman" w:hAnsi="Courier New" w:cs="Courier New"/>
          <w:sz w:val="20"/>
          <w:szCs w:val="20"/>
          <w:lang w:eastAsia="en-US"/>
        </w:rPr>
        <w:t>UPDATE</w:t>
      </w:r>
      <w:r w:rsidRPr="004F4AE2">
        <w:rPr>
          <w:rFonts w:eastAsia="Times New Roman"/>
          <w:lang w:eastAsia="en-US"/>
        </w:rPr>
        <w:t>, and </w:t>
      </w:r>
      <w:r w:rsidRPr="004F4AE2">
        <w:rPr>
          <w:rFonts w:ascii="Courier New" w:eastAsia="Times New Roman" w:hAnsi="Courier New" w:cs="Courier New"/>
          <w:sz w:val="20"/>
          <w:szCs w:val="20"/>
          <w:lang w:eastAsia="en-US"/>
        </w:rPr>
        <w:t>DELETE</w:t>
      </w:r>
      <w:r w:rsidRPr="004F4AE2">
        <w:rPr>
          <w:rFonts w:eastAsia="Times New Roman"/>
          <w:lang w:eastAsia="en-US"/>
        </w:rPr>
        <w:t>. SQL operates on sets of data and is designed to handle single operations at a time. It does not support procedural constructs like loops or conditional statements, and it lacks error handling capabilities.</w:t>
      </w:r>
    </w:p>
    <w:p w14:paraId="17DA08E6" w14:textId="77777777" w:rsidR="004F4AE2" w:rsidRPr="004F4AE2" w:rsidRDefault="004F4AE2" w:rsidP="00A136E9">
      <w:pPr>
        <w:ind w:left="720"/>
        <w:rPr>
          <w:rFonts w:eastAsia="Times New Roman"/>
          <w:lang w:eastAsia="en-US"/>
        </w:rPr>
      </w:pPr>
      <w:r w:rsidRPr="004F4AE2">
        <w:rPr>
          <w:rFonts w:eastAsia="Times New Roman"/>
          <w:b/>
          <w:bCs/>
          <w:lang w:eastAsia="en-US"/>
        </w:rPr>
        <w:lastRenderedPageBreak/>
        <w:t>PL/SQL</w:t>
      </w:r>
      <w:r w:rsidRPr="004F4AE2">
        <w:rPr>
          <w:rFonts w:eastAsia="Times New Roman"/>
          <w:lang w:eastAsia="en-US"/>
        </w:rPr>
        <w:t>, on the other hand, is Oracle’s procedural extension to SQL. It combines the data manipulation power of SQL with the procedural capabilities of a programming language. PL/SQL allows you to write code in blocks, which can include declarations, executable commands, and exception handling. This block structure makes it possible to create complex scripts that can perform multiple operations in a single execution, reducing network traffic and improving performance.</w:t>
      </w:r>
    </w:p>
    <w:p w14:paraId="229421DE" w14:textId="77777777" w:rsidR="004F4AE2" w:rsidRPr="004F4AE2" w:rsidRDefault="004F4AE2" w:rsidP="00A136E9">
      <w:pPr>
        <w:ind w:left="720"/>
        <w:rPr>
          <w:rFonts w:eastAsia="Times New Roman"/>
          <w:lang w:eastAsia="en-US"/>
        </w:rPr>
      </w:pPr>
      <w:r w:rsidRPr="004F4AE2">
        <w:rPr>
          <w:rFonts w:eastAsia="Times New Roman"/>
          <w:lang w:eastAsia="en-US"/>
        </w:rPr>
        <w:t>PL/SQL supports variables, constants, and complex data types, enabling you to store and manipulate data within your programs. It also includes control structures such as loops (</w:t>
      </w:r>
      <w:r w:rsidRPr="004F4AE2">
        <w:rPr>
          <w:rFonts w:ascii="Courier New" w:eastAsia="Times New Roman" w:hAnsi="Courier New" w:cs="Courier New"/>
          <w:sz w:val="20"/>
          <w:szCs w:val="20"/>
          <w:lang w:eastAsia="en-US"/>
        </w:rPr>
        <w:t>FOR</w:t>
      </w:r>
      <w:r w:rsidRPr="004F4AE2">
        <w:rPr>
          <w:rFonts w:eastAsia="Times New Roman"/>
          <w:lang w:eastAsia="en-US"/>
        </w:rPr>
        <w:t>, </w:t>
      </w:r>
      <w:r w:rsidRPr="004F4AE2">
        <w:rPr>
          <w:rFonts w:ascii="Courier New" w:eastAsia="Times New Roman" w:hAnsi="Courier New" w:cs="Courier New"/>
          <w:sz w:val="20"/>
          <w:szCs w:val="20"/>
          <w:lang w:eastAsia="en-US"/>
        </w:rPr>
        <w:t>WHILE</w:t>
      </w:r>
      <w:r w:rsidRPr="004F4AE2">
        <w:rPr>
          <w:rFonts w:eastAsia="Times New Roman"/>
          <w:lang w:eastAsia="en-US"/>
        </w:rPr>
        <w:t>) and conditional statements (</w:t>
      </w:r>
      <w:r w:rsidRPr="004F4AE2">
        <w:rPr>
          <w:rFonts w:ascii="Courier New" w:eastAsia="Times New Roman" w:hAnsi="Courier New" w:cs="Courier New"/>
          <w:sz w:val="20"/>
          <w:szCs w:val="20"/>
          <w:lang w:eastAsia="en-US"/>
        </w:rPr>
        <w:t>IF-THEN-ELSE</w:t>
      </w:r>
      <w:r w:rsidRPr="004F4AE2">
        <w:rPr>
          <w:rFonts w:eastAsia="Times New Roman"/>
          <w:lang w:eastAsia="en-US"/>
        </w:rPr>
        <w:t>), which allow for more complex logic and flow control. Additionally, PL/SQL provides robust error handling through exceptions, enabling you to manage and respond to runtime errors effectively.</w:t>
      </w:r>
    </w:p>
    <w:p w14:paraId="0BAEEC35" w14:textId="77777777" w:rsidR="005C1EEB" w:rsidRPr="005C1EEB" w:rsidRDefault="005C1EEB" w:rsidP="005C1EEB">
      <w:pPr>
        <w:numPr>
          <w:ilvl w:val="0"/>
          <w:numId w:val="21"/>
        </w:numPr>
      </w:pPr>
      <w:r w:rsidRPr="005C1EEB">
        <w:rPr>
          <w:b/>
          <w:bCs/>
        </w:rPr>
        <w:t>Why Learn PL/SQL?</w:t>
      </w:r>
    </w:p>
    <w:p w14:paraId="44509F04" w14:textId="77777777" w:rsidR="008C0E8C" w:rsidRPr="008C0E8C" w:rsidRDefault="008C0E8C" w:rsidP="008C0E8C">
      <w:pPr>
        <w:ind w:left="1080"/>
      </w:pPr>
      <w:r w:rsidRPr="008C0E8C">
        <w:t>Learning PL/SQL can be highly beneficial for several reasons, especially if you work with Oracle databases or plan to pursue a career in database management and development. Here are some compelling reasons to learn PL/SQL:</w:t>
      </w:r>
    </w:p>
    <w:p w14:paraId="63F130D2" w14:textId="77777777" w:rsidR="008C0E8C" w:rsidRPr="008C0E8C" w:rsidRDefault="008C0E8C" w:rsidP="008C0E8C">
      <w:pPr>
        <w:ind w:left="1080"/>
      </w:pPr>
      <w:r w:rsidRPr="008C0E8C">
        <w:rPr>
          <w:b/>
          <w:bCs/>
        </w:rPr>
        <w:t>Enhanced SQL Capabilities</w:t>
      </w:r>
      <w:r w:rsidRPr="008C0E8C">
        <w:t>: PL/SQL extends the capabilities of SQL by adding procedural constructs such as loops, conditional statements, and error handling. This allows you to write more complex and efficient database programs.</w:t>
      </w:r>
    </w:p>
    <w:p w14:paraId="36EAD65C" w14:textId="77777777" w:rsidR="008C0E8C" w:rsidRPr="008C0E8C" w:rsidRDefault="008C0E8C" w:rsidP="008C0E8C">
      <w:pPr>
        <w:ind w:left="1080"/>
      </w:pPr>
      <w:r w:rsidRPr="008C0E8C">
        <w:rPr>
          <w:b/>
          <w:bCs/>
        </w:rPr>
        <w:t>Performance Improvement</w:t>
      </w:r>
      <w:r w:rsidRPr="008C0E8C">
        <w:t>: By using PL/SQL, you can reduce the number of calls between your application and the database. This minimizes network traffic and can significantly improve the performance of your applications.</w:t>
      </w:r>
    </w:p>
    <w:p w14:paraId="6A2E5ABD" w14:textId="77777777" w:rsidR="008C0E8C" w:rsidRPr="008C0E8C" w:rsidRDefault="008C0E8C" w:rsidP="008C0E8C">
      <w:pPr>
        <w:ind w:left="1080"/>
      </w:pPr>
      <w:r w:rsidRPr="008C0E8C">
        <w:rPr>
          <w:b/>
          <w:bCs/>
        </w:rPr>
        <w:t>Modularity and Reusability</w:t>
      </w:r>
      <w:r w:rsidRPr="008C0E8C">
        <w:t>: PL/SQL supports the creation of procedures, functions, and packages, which can encapsulate business logic and be reused across multiple applications. This promotes code modularity and reduces redundancy.</w:t>
      </w:r>
    </w:p>
    <w:p w14:paraId="0F5C0444" w14:textId="77777777" w:rsidR="008C0E8C" w:rsidRPr="008C0E8C" w:rsidRDefault="008C0E8C" w:rsidP="008C0E8C">
      <w:pPr>
        <w:ind w:left="1080"/>
      </w:pPr>
      <w:r w:rsidRPr="008C0E8C">
        <w:rPr>
          <w:b/>
          <w:bCs/>
        </w:rPr>
        <w:t>Robust Error Handling</w:t>
      </w:r>
      <w:r w:rsidRPr="008C0E8C">
        <w:t>: PL/SQL provides robust error handling through exceptions, allowing you to manage and respond to runtime errors effectively. This ensures that your applications can handle unexpected situations gracefully.</w:t>
      </w:r>
    </w:p>
    <w:p w14:paraId="581C64FE" w14:textId="77777777" w:rsidR="008C0E8C" w:rsidRPr="008C0E8C" w:rsidRDefault="008C0E8C" w:rsidP="008C0E8C">
      <w:pPr>
        <w:ind w:left="1080"/>
      </w:pPr>
      <w:r w:rsidRPr="008C0E8C">
        <w:rPr>
          <w:b/>
          <w:bCs/>
        </w:rPr>
        <w:t>Integration with Oracle Tools</w:t>
      </w:r>
      <w:r w:rsidRPr="008C0E8C">
        <w:t>: PL/SQL is tightly integrated with Oracle tools and technologies, such as Oracle Forms, Oracle Reports, and Oracle Application Express (APEX). This makes it easier to develop comprehensive database applications.</w:t>
      </w:r>
    </w:p>
    <w:p w14:paraId="545B3844" w14:textId="77777777" w:rsidR="008C0E8C" w:rsidRPr="008C0E8C" w:rsidRDefault="008C0E8C" w:rsidP="008C0E8C">
      <w:pPr>
        <w:ind w:left="1080"/>
      </w:pPr>
      <w:r w:rsidRPr="008C0E8C">
        <w:rPr>
          <w:b/>
          <w:bCs/>
        </w:rPr>
        <w:t>Career Opportunities</w:t>
      </w:r>
      <w:r w:rsidRPr="008C0E8C">
        <w:t>: Proficiency in PL/SQL is highly valued in the job market, particularly for roles such as database developer, database administrator, and application developer. Many organizations rely on Oracle databases, and having PL/SQL skills can open up numerous career opportunities.</w:t>
      </w:r>
    </w:p>
    <w:p w14:paraId="4A8A7A4B" w14:textId="22BA9637" w:rsidR="008C0E8C" w:rsidRPr="008C0E8C" w:rsidRDefault="008C0E8C" w:rsidP="008C0E8C">
      <w:pPr>
        <w:ind w:left="1080"/>
      </w:pPr>
      <w:r w:rsidRPr="008C0E8C">
        <w:rPr>
          <w:b/>
          <w:bCs/>
        </w:rPr>
        <w:t>Data Security</w:t>
      </w:r>
      <w:r w:rsidRPr="008C0E8C">
        <w:t xml:space="preserve">: PL/SQL allows you to implement complex security measures within the database, ensuring that sensitive data is </w:t>
      </w:r>
      <w:r w:rsidR="004A42C1" w:rsidRPr="008C0E8C">
        <w:t>protected,</w:t>
      </w:r>
      <w:r w:rsidRPr="008C0E8C">
        <w:t xml:space="preserve"> and access is controlled.</w:t>
      </w:r>
    </w:p>
    <w:p w14:paraId="3D82772C" w14:textId="77777777" w:rsidR="008C0E8C" w:rsidRPr="008C0E8C" w:rsidRDefault="008C0E8C" w:rsidP="008C0E8C">
      <w:pPr>
        <w:ind w:left="1080"/>
      </w:pPr>
      <w:r w:rsidRPr="008C0E8C">
        <w:rPr>
          <w:b/>
          <w:bCs/>
        </w:rPr>
        <w:t>Batch Processing</w:t>
      </w:r>
      <w:r w:rsidRPr="008C0E8C">
        <w:t>: PL/SQL is well-suited for batch processing tasks, such as data migration, data cleansing, and report generation. It can handle large volumes of data efficiently.</w:t>
      </w:r>
    </w:p>
    <w:p w14:paraId="5122AA5A" w14:textId="77777777" w:rsidR="008C0E8C" w:rsidRDefault="008C0E8C" w:rsidP="008C0E8C">
      <w:pPr>
        <w:ind w:left="1080"/>
      </w:pPr>
      <w:r w:rsidRPr="008C0E8C">
        <w:rPr>
          <w:b/>
          <w:bCs/>
        </w:rPr>
        <w:t>Community and Resources</w:t>
      </w:r>
      <w:r w:rsidRPr="008C0E8C">
        <w:t>: There is a large and active community of PL/SQL developers, along with extensive documentation and resources available online. This makes it easier to learn and get support when needed.</w:t>
      </w:r>
    </w:p>
    <w:p w14:paraId="621287BD" w14:textId="77777777" w:rsidR="00FE1558" w:rsidRDefault="00FE1558" w:rsidP="00FE1558">
      <w:pPr>
        <w:ind w:left="360" w:firstLine="720"/>
      </w:pPr>
      <w:hyperlink r:id="rId13" w:anchor="GUID-2FBCFBBE-6B42-4DB8-83F3-55B63B75B1EB" w:history="1">
        <w:r w:rsidRPr="00FE1558">
          <w:rPr>
            <w:rStyle w:val="Hyperlink"/>
          </w:rPr>
          <w:t>Overview of PL/SQL (oracle.com)</w:t>
        </w:r>
      </w:hyperlink>
    </w:p>
    <w:p w14:paraId="0A9306FB" w14:textId="6E7D9037" w:rsidR="005C1EEB" w:rsidRPr="005C1EEB" w:rsidRDefault="005C1EEB" w:rsidP="005C1EEB">
      <w:pPr>
        <w:rPr>
          <w:b/>
          <w:bCs/>
        </w:rPr>
      </w:pPr>
      <w:r w:rsidRPr="005C1EEB">
        <w:rPr>
          <w:b/>
          <w:bCs/>
        </w:rPr>
        <w:t>2. Setting Up Your Environment</w:t>
      </w:r>
    </w:p>
    <w:p w14:paraId="457F8447" w14:textId="77777777" w:rsidR="005C1EEB" w:rsidRPr="005C1EEB" w:rsidRDefault="005C1EEB" w:rsidP="005C1EEB">
      <w:pPr>
        <w:numPr>
          <w:ilvl w:val="0"/>
          <w:numId w:val="22"/>
        </w:numPr>
      </w:pPr>
      <w:r w:rsidRPr="005C1EEB">
        <w:rPr>
          <w:b/>
          <w:bCs/>
        </w:rPr>
        <w:lastRenderedPageBreak/>
        <w:t>Installing Oracle Database</w:t>
      </w:r>
    </w:p>
    <w:p w14:paraId="4802815E" w14:textId="77777777" w:rsidR="005C1EEB" w:rsidRPr="005C1EEB" w:rsidRDefault="005C1EEB" w:rsidP="005C1EEB">
      <w:pPr>
        <w:numPr>
          <w:ilvl w:val="1"/>
          <w:numId w:val="22"/>
        </w:numPr>
      </w:pPr>
      <w:r w:rsidRPr="005C1EEB">
        <w:t>Step-by-step guide:</w:t>
      </w:r>
    </w:p>
    <w:p w14:paraId="2329CA5E" w14:textId="0CA84EC3" w:rsidR="005C1EEB" w:rsidRDefault="005C1EEB" w:rsidP="005C1EEB">
      <w:pPr>
        <w:numPr>
          <w:ilvl w:val="2"/>
          <w:numId w:val="22"/>
        </w:numPr>
      </w:pPr>
      <w:r w:rsidRPr="005C1EEB">
        <w:t>Download the Oracle Database installer from the Oracle website</w:t>
      </w:r>
      <w:r w:rsidR="00BE574A">
        <w:t>:</w:t>
      </w:r>
    </w:p>
    <w:p w14:paraId="5CB5E31B" w14:textId="44B2D3FF" w:rsidR="006D5B8A" w:rsidRPr="005C1EEB" w:rsidRDefault="006D5B8A" w:rsidP="006D5B8A">
      <w:pPr>
        <w:numPr>
          <w:ilvl w:val="3"/>
          <w:numId w:val="22"/>
        </w:numPr>
      </w:pPr>
      <w:r w:rsidRPr="006D5B8A">
        <w:t>https://www.oracle.com/database/free/get-started/</w:t>
      </w:r>
    </w:p>
    <w:p w14:paraId="15453C1D" w14:textId="77777777" w:rsidR="005C1EEB" w:rsidRPr="005C1EEB" w:rsidRDefault="005C1EEB" w:rsidP="005C1EEB">
      <w:pPr>
        <w:numPr>
          <w:ilvl w:val="2"/>
          <w:numId w:val="22"/>
        </w:numPr>
      </w:pPr>
      <w:r w:rsidRPr="005C1EEB">
        <w:t>Run the installer and follow the on-screen instructions.</w:t>
      </w:r>
    </w:p>
    <w:p w14:paraId="1C1FCE59" w14:textId="77777777" w:rsidR="005C1EEB" w:rsidRPr="005C1EEB" w:rsidRDefault="005C1EEB" w:rsidP="005C1EEB">
      <w:pPr>
        <w:numPr>
          <w:ilvl w:val="2"/>
          <w:numId w:val="22"/>
        </w:numPr>
      </w:pPr>
      <w:r w:rsidRPr="005C1EEB">
        <w:t>Configure the database settings as needed.</w:t>
      </w:r>
    </w:p>
    <w:p w14:paraId="0B3BED73" w14:textId="77777777" w:rsidR="005C1EEB" w:rsidRPr="005C1EEB" w:rsidRDefault="005C1EEB" w:rsidP="005C1EEB">
      <w:pPr>
        <w:numPr>
          <w:ilvl w:val="2"/>
          <w:numId w:val="22"/>
        </w:numPr>
      </w:pPr>
      <w:r w:rsidRPr="005C1EEB">
        <w:t>Complete the installation and verify that the database is running.</w:t>
      </w:r>
    </w:p>
    <w:p w14:paraId="15110256" w14:textId="77777777" w:rsidR="005C1EEB" w:rsidRPr="005C1EEB" w:rsidRDefault="005C1EEB" w:rsidP="005C1EEB">
      <w:pPr>
        <w:numPr>
          <w:ilvl w:val="0"/>
          <w:numId w:val="22"/>
        </w:numPr>
      </w:pPr>
      <w:r w:rsidRPr="005C1EEB">
        <w:rPr>
          <w:b/>
          <w:bCs/>
        </w:rPr>
        <w:t>Setting Up Oracle SQL Developer</w:t>
      </w:r>
    </w:p>
    <w:p w14:paraId="48936180" w14:textId="77777777" w:rsidR="005C1EEB" w:rsidRPr="005C1EEB" w:rsidRDefault="005C1EEB" w:rsidP="005C1EEB">
      <w:pPr>
        <w:numPr>
          <w:ilvl w:val="1"/>
          <w:numId w:val="22"/>
        </w:numPr>
      </w:pPr>
      <w:r w:rsidRPr="005C1EEB">
        <w:t>Installation and configuration:</w:t>
      </w:r>
    </w:p>
    <w:p w14:paraId="5910578C" w14:textId="77777777" w:rsidR="005C1EEB" w:rsidRPr="005C1EEB" w:rsidRDefault="005C1EEB" w:rsidP="005C1EEB">
      <w:pPr>
        <w:numPr>
          <w:ilvl w:val="2"/>
          <w:numId w:val="22"/>
        </w:numPr>
      </w:pPr>
      <w:r w:rsidRPr="005C1EEB">
        <w:t>Download Oracle SQL Developer from the Oracle website.</w:t>
      </w:r>
    </w:p>
    <w:p w14:paraId="62FB6CD9" w14:textId="77777777" w:rsidR="005C1EEB" w:rsidRPr="005C1EEB" w:rsidRDefault="005C1EEB" w:rsidP="005C1EEB">
      <w:pPr>
        <w:numPr>
          <w:ilvl w:val="2"/>
          <w:numId w:val="22"/>
        </w:numPr>
      </w:pPr>
      <w:r w:rsidRPr="005C1EEB">
        <w:t>Extract the downloaded file and run the SQL Developer executable.</w:t>
      </w:r>
    </w:p>
    <w:p w14:paraId="058F636C" w14:textId="1509FCC9" w:rsidR="006D1DD1" w:rsidRDefault="005C1EEB" w:rsidP="005C1EEB">
      <w:pPr>
        <w:numPr>
          <w:ilvl w:val="2"/>
          <w:numId w:val="22"/>
        </w:numPr>
      </w:pPr>
      <w:r w:rsidRPr="005C1EEB">
        <w:t>Configure the connection to your Oracle Database by providing the necessary details (hostname, port, SID/service name, username, and password).</w:t>
      </w:r>
    </w:p>
    <w:p w14:paraId="3F29E3E0" w14:textId="77777777" w:rsidR="00B955C3" w:rsidRPr="00B955C3" w:rsidRDefault="00B955C3" w:rsidP="00B955C3">
      <w:pPr>
        <w:ind w:left="2160"/>
      </w:pPr>
    </w:p>
    <w:p w14:paraId="52B6059E" w14:textId="77777777" w:rsidR="006D1DD1" w:rsidRDefault="006D1DD1">
      <w:pPr>
        <w:rPr>
          <w:b/>
          <w:bCs/>
        </w:rPr>
      </w:pPr>
      <w:r>
        <w:rPr>
          <w:b/>
          <w:bCs/>
        </w:rPr>
        <w:br w:type="page"/>
      </w:r>
    </w:p>
    <w:p w14:paraId="25CFAF93" w14:textId="4AA01E7F" w:rsidR="005C1EEB" w:rsidRPr="005C1EEB" w:rsidRDefault="00B955C3" w:rsidP="005C1EEB">
      <w:pPr>
        <w:rPr>
          <w:b/>
          <w:bCs/>
        </w:rPr>
      </w:pPr>
      <w:r>
        <w:rPr>
          <w:b/>
          <w:bCs/>
        </w:rPr>
        <w:lastRenderedPageBreak/>
        <w:t xml:space="preserve">PL/SQL </w:t>
      </w:r>
      <w:r w:rsidR="005C1EEB" w:rsidRPr="005C1EEB">
        <w:rPr>
          <w:b/>
          <w:bCs/>
        </w:rPr>
        <w:t>Basic Concepts</w:t>
      </w:r>
    </w:p>
    <w:p w14:paraId="748CE9CE" w14:textId="77777777" w:rsidR="00CC3CCD" w:rsidRPr="00CC3CCD" w:rsidRDefault="00CC3CCD" w:rsidP="00CC3CCD">
      <w:pPr>
        <w:ind w:left="1440"/>
      </w:pPr>
      <w:r w:rsidRPr="00CC3CCD">
        <w:t>The PL/SQL block structure is fundamental to writing PL/SQL code. It organizes code into logical units, making it easier to read, maintain, and debug. Each PL/SQL block consists of three main sections: the declaration section, the executable section, and the exception handling section. Here’s a detailed explanation of each:</w:t>
      </w:r>
    </w:p>
    <w:p w14:paraId="5CF28097" w14:textId="77777777" w:rsidR="00CC3CCD" w:rsidRPr="00CC3CCD" w:rsidRDefault="00CC3CCD" w:rsidP="00CC3CCD">
      <w:pPr>
        <w:ind w:left="1440" w:firstLine="720"/>
      </w:pPr>
      <w:r w:rsidRPr="00CC3CCD">
        <w:t>Declaration Section:</w:t>
      </w:r>
    </w:p>
    <w:p w14:paraId="5E3C0B54" w14:textId="77777777" w:rsidR="00CC3CCD" w:rsidRPr="00CC3CCD" w:rsidRDefault="00CC3CCD" w:rsidP="00CC3CCD">
      <w:pPr>
        <w:ind w:left="1440"/>
      </w:pPr>
      <w:r w:rsidRPr="00CC3CCD">
        <w:t>This is the optional part of the block where you declare variables, constants, cursors, and other PL/SQL constructs.</w:t>
      </w:r>
    </w:p>
    <w:p w14:paraId="408B73A0" w14:textId="77777777" w:rsidR="00CC3CCD" w:rsidRPr="00CC3CCD" w:rsidRDefault="00CC3CCD" w:rsidP="00CC3CCD">
      <w:pPr>
        <w:ind w:left="1440"/>
      </w:pPr>
      <w:r w:rsidRPr="00CC3CCD">
        <w:t>Declarations are made at the beginning of the block and are used to define the data types and initial values for variables.</w:t>
      </w:r>
    </w:p>
    <w:p w14:paraId="40DFA05C" w14:textId="77777777" w:rsidR="00CC3CCD" w:rsidRPr="00CC3CCD" w:rsidRDefault="00CC3CCD" w:rsidP="00CC3CCD">
      <w:pPr>
        <w:ind w:left="1440"/>
      </w:pPr>
      <w:r w:rsidRPr="00CC3CCD">
        <w:t>Example:</w:t>
      </w:r>
    </w:p>
    <w:p w14:paraId="5E17BE17" w14:textId="77777777" w:rsidR="00CC3CCD" w:rsidRPr="00CC3CCD" w:rsidRDefault="00CC3CCD" w:rsidP="00A45BB1">
      <w:pPr>
        <w:ind w:left="2160"/>
      </w:pPr>
      <w:r w:rsidRPr="00CC3CCD">
        <w:t>DECLARE</w:t>
      </w:r>
    </w:p>
    <w:p w14:paraId="4FE45BEF" w14:textId="77777777" w:rsidR="00CC3CCD" w:rsidRPr="00C46A11" w:rsidRDefault="00CC3CCD" w:rsidP="00A45BB1">
      <w:pPr>
        <w:ind w:left="2160"/>
        <w:rPr>
          <w:rFonts w:ascii="Consolas" w:hAnsi="Consolas"/>
        </w:rPr>
      </w:pPr>
      <w:r w:rsidRPr="00C46A11">
        <w:rPr>
          <w:rFonts w:ascii="Consolas" w:hAnsi="Consolas"/>
        </w:rPr>
        <w:t xml:space="preserve">  v_employee_id NUMBER;</w:t>
      </w:r>
    </w:p>
    <w:p w14:paraId="06A7C907" w14:textId="77777777" w:rsidR="00CC3CCD" w:rsidRPr="00C46A11" w:rsidRDefault="00CC3CCD" w:rsidP="00CC3CCD">
      <w:pPr>
        <w:ind w:left="1440"/>
        <w:rPr>
          <w:rFonts w:ascii="Consolas" w:hAnsi="Consolas"/>
        </w:rPr>
      </w:pPr>
      <w:r w:rsidRPr="00C46A11">
        <w:rPr>
          <w:rFonts w:ascii="Consolas" w:hAnsi="Consolas"/>
        </w:rPr>
        <w:t xml:space="preserve">  v_employee_name VARCHAR2(50);</w:t>
      </w:r>
    </w:p>
    <w:p w14:paraId="6DD7C5EA" w14:textId="77777777" w:rsidR="00CC3CCD" w:rsidRPr="00CC3CCD" w:rsidRDefault="00CC3CCD" w:rsidP="00CC3CCD">
      <w:pPr>
        <w:ind w:left="1440"/>
      </w:pPr>
      <w:r w:rsidRPr="00CC3CCD">
        <w:t>Executable Section:</w:t>
      </w:r>
    </w:p>
    <w:p w14:paraId="09D0A0F1" w14:textId="77777777" w:rsidR="00CC3CCD" w:rsidRPr="00CC3CCD" w:rsidRDefault="00CC3CCD" w:rsidP="00CC3CCD">
      <w:pPr>
        <w:ind w:left="1440"/>
      </w:pPr>
      <w:r w:rsidRPr="00CC3CCD">
        <w:t>This is the mandatory part of the block where you write the actual code to be executed.</w:t>
      </w:r>
    </w:p>
    <w:p w14:paraId="23BAE5A4" w14:textId="77777777" w:rsidR="00CC3CCD" w:rsidRPr="00CC3CCD" w:rsidRDefault="00CC3CCD" w:rsidP="00CC3CCD">
      <w:pPr>
        <w:ind w:left="1440"/>
      </w:pPr>
      <w:r w:rsidRPr="00CC3CCD">
        <w:t>It contains SQL statements, procedural statements, control structures (like loops and conditional statements), and calls to subprograms (procedures and functions).</w:t>
      </w:r>
    </w:p>
    <w:p w14:paraId="54087EDF" w14:textId="77777777" w:rsidR="00CC3CCD" w:rsidRPr="00CC3CCD" w:rsidRDefault="00CC3CCD" w:rsidP="00CC3CCD">
      <w:pPr>
        <w:ind w:left="1440"/>
      </w:pPr>
      <w:r w:rsidRPr="00CC3CCD">
        <w:t>This section is enclosed between the BEGIN and END keywords.</w:t>
      </w:r>
    </w:p>
    <w:p w14:paraId="64F816FD" w14:textId="77777777" w:rsidR="00CC3CCD" w:rsidRPr="00CC3CCD" w:rsidRDefault="00CC3CCD" w:rsidP="00CC3CCD">
      <w:pPr>
        <w:ind w:left="1440"/>
      </w:pPr>
      <w:r w:rsidRPr="00CC3CCD">
        <w:t>Example:</w:t>
      </w:r>
    </w:p>
    <w:p w14:paraId="1C96C9EB" w14:textId="77777777" w:rsidR="00CC3CCD" w:rsidRPr="00A2564A" w:rsidRDefault="00CC3CCD" w:rsidP="00A45BB1">
      <w:pPr>
        <w:ind w:left="2160"/>
        <w:rPr>
          <w:rFonts w:ascii="Consolas" w:hAnsi="Consolas"/>
        </w:rPr>
      </w:pPr>
      <w:r w:rsidRPr="00A2564A">
        <w:rPr>
          <w:rFonts w:ascii="Consolas" w:hAnsi="Consolas"/>
        </w:rPr>
        <w:t>BEGIN</w:t>
      </w:r>
    </w:p>
    <w:p w14:paraId="5FCD0653" w14:textId="77777777" w:rsidR="00CC3CCD" w:rsidRPr="00A2564A" w:rsidRDefault="00CC3CCD" w:rsidP="00A45BB1">
      <w:pPr>
        <w:ind w:left="2160"/>
        <w:rPr>
          <w:rFonts w:ascii="Consolas" w:hAnsi="Consolas"/>
        </w:rPr>
      </w:pPr>
      <w:r w:rsidRPr="00A2564A">
        <w:rPr>
          <w:rFonts w:ascii="Consolas" w:hAnsi="Consolas"/>
        </w:rPr>
        <w:t xml:space="preserve">  SELECT employee_id, employee_name</w:t>
      </w:r>
    </w:p>
    <w:p w14:paraId="577882B4" w14:textId="77777777" w:rsidR="00CC3CCD" w:rsidRPr="00A2564A" w:rsidRDefault="00CC3CCD" w:rsidP="00A45BB1">
      <w:pPr>
        <w:ind w:left="2160"/>
        <w:rPr>
          <w:rFonts w:ascii="Consolas" w:hAnsi="Consolas"/>
        </w:rPr>
      </w:pPr>
      <w:r w:rsidRPr="00A2564A">
        <w:rPr>
          <w:rFonts w:ascii="Consolas" w:hAnsi="Consolas"/>
        </w:rPr>
        <w:t xml:space="preserve">  INTO v_employee_id, v_employee_name</w:t>
      </w:r>
    </w:p>
    <w:p w14:paraId="453B2A74" w14:textId="77777777" w:rsidR="00CC3CCD" w:rsidRPr="00A2564A" w:rsidRDefault="00CC3CCD" w:rsidP="00A45BB1">
      <w:pPr>
        <w:ind w:left="2160"/>
        <w:rPr>
          <w:rFonts w:ascii="Consolas" w:hAnsi="Consolas"/>
        </w:rPr>
      </w:pPr>
      <w:r w:rsidRPr="00A2564A">
        <w:rPr>
          <w:rFonts w:ascii="Consolas" w:hAnsi="Consolas"/>
        </w:rPr>
        <w:t xml:space="preserve">  FROM employees</w:t>
      </w:r>
    </w:p>
    <w:p w14:paraId="09D86FAC" w14:textId="77777777" w:rsidR="00CC3CCD" w:rsidRPr="00A2564A" w:rsidRDefault="00CC3CCD" w:rsidP="00A45BB1">
      <w:pPr>
        <w:ind w:left="2160"/>
        <w:rPr>
          <w:rFonts w:ascii="Consolas" w:hAnsi="Consolas"/>
        </w:rPr>
      </w:pPr>
      <w:r w:rsidRPr="00A2564A">
        <w:rPr>
          <w:rFonts w:ascii="Consolas" w:hAnsi="Consolas"/>
        </w:rPr>
        <w:t xml:space="preserve">  WHERE employee_id = 100;</w:t>
      </w:r>
    </w:p>
    <w:p w14:paraId="4F40D08E" w14:textId="77777777" w:rsidR="00CC3CCD" w:rsidRPr="00CC3CCD" w:rsidRDefault="00CC3CCD" w:rsidP="00CC3CCD">
      <w:pPr>
        <w:ind w:left="1440"/>
      </w:pPr>
      <w:r w:rsidRPr="00CC3CCD">
        <w:t>Exception Handling Section:</w:t>
      </w:r>
    </w:p>
    <w:p w14:paraId="048DC4D6" w14:textId="77777777" w:rsidR="00CC3CCD" w:rsidRPr="00CC3CCD" w:rsidRDefault="00CC3CCD" w:rsidP="00CC3CCD">
      <w:pPr>
        <w:ind w:left="1440"/>
      </w:pPr>
      <w:r w:rsidRPr="00CC3CCD">
        <w:t>This is the optional part of the block where you handle exceptions (errors) that occur during the execution of the executable section.</w:t>
      </w:r>
    </w:p>
    <w:p w14:paraId="4DC4F2C6" w14:textId="77777777" w:rsidR="00CC3CCD" w:rsidRPr="00CC3CCD" w:rsidRDefault="00CC3CCD" w:rsidP="00CC3CCD">
      <w:pPr>
        <w:ind w:left="1440"/>
      </w:pPr>
      <w:r w:rsidRPr="00CC3CCD">
        <w:t>It allows you to define specific actions to take when certain exceptions are raised, ensuring that the program can handle errors gracefully.</w:t>
      </w:r>
    </w:p>
    <w:p w14:paraId="17A27624" w14:textId="77777777" w:rsidR="00CC3CCD" w:rsidRPr="00CC3CCD" w:rsidRDefault="00CC3CCD" w:rsidP="00CC3CCD">
      <w:pPr>
        <w:ind w:left="1440"/>
      </w:pPr>
      <w:r w:rsidRPr="00CC3CCD">
        <w:t>This section starts with the EXCEPTION keyword.</w:t>
      </w:r>
    </w:p>
    <w:p w14:paraId="3775A116" w14:textId="77777777" w:rsidR="00A45BB1" w:rsidRDefault="00A45BB1">
      <w:r>
        <w:br w:type="page"/>
      </w:r>
    </w:p>
    <w:p w14:paraId="4E9AFF3F" w14:textId="5F902202" w:rsidR="00CC3CCD" w:rsidRPr="00CC3CCD" w:rsidRDefault="00CC3CCD" w:rsidP="00CC3CCD">
      <w:pPr>
        <w:ind w:left="1440"/>
      </w:pPr>
      <w:r w:rsidRPr="00CC3CCD">
        <w:lastRenderedPageBreak/>
        <w:t>Example:</w:t>
      </w:r>
    </w:p>
    <w:p w14:paraId="2B3EE842" w14:textId="77777777" w:rsidR="00CC3CCD" w:rsidRPr="00A2564A" w:rsidRDefault="00CC3CCD" w:rsidP="00A45BB1">
      <w:pPr>
        <w:ind w:left="2160"/>
        <w:rPr>
          <w:rFonts w:ascii="Consolas" w:hAnsi="Consolas"/>
        </w:rPr>
      </w:pPr>
      <w:r w:rsidRPr="00A2564A">
        <w:rPr>
          <w:rFonts w:ascii="Consolas" w:hAnsi="Consolas"/>
        </w:rPr>
        <w:t>EXCEPTION</w:t>
      </w:r>
    </w:p>
    <w:p w14:paraId="2760F3AF" w14:textId="77777777" w:rsidR="00CC3CCD" w:rsidRPr="00A2564A" w:rsidRDefault="00CC3CCD" w:rsidP="00A45BB1">
      <w:pPr>
        <w:ind w:left="2160"/>
        <w:rPr>
          <w:rFonts w:ascii="Consolas" w:hAnsi="Consolas"/>
        </w:rPr>
      </w:pPr>
      <w:r w:rsidRPr="00A2564A">
        <w:rPr>
          <w:rFonts w:ascii="Consolas" w:hAnsi="Consolas"/>
        </w:rPr>
        <w:t xml:space="preserve">  WHEN NO_DATA_FOUND THEN</w:t>
      </w:r>
    </w:p>
    <w:p w14:paraId="4D7153E5" w14:textId="77777777" w:rsidR="00CC3CCD" w:rsidRPr="00A2564A" w:rsidRDefault="00CC3CCD" w:rsidP="00A45BB1">
      <w:pPr>
        <w:ind w:left="2160"/>
        <w:rPr>
          <w:rFonts w:ascii="Consolas" w:hAnsi="Consolas"/>
        </w:rPr>
      </w:pPr>
      <w:r w:rsidRPr="00A2564A">
        <w:rPr>
          <w:rFonts w:ascii="Consolas" w:hAnsi="Consolas"/>
        </w:rPr>
        <w:t xml:space="preserve">    DBMS_OUTPUT.PUT_LINE('No employee found with the given ID.');</w:t>
      </w:r>
    </w:p>
    <w:p w14:paraId="0FAC516F" w14:textId="77777777" w:rsidR="00CC3CCD" w:rsidRPr="00A2564A" w:rsidRDefault="00CC3CCD" w:rsidP="00A45BB1">
      <w:pPr>
        <w:ind w:left="2160"/>
        <w:rPr>
          <w:rFonts w:ascii="Consolas" w:hAnsi="Consolas"/>
        </w:rPr>
      </w:pPr>
      <w:r w:rsidRPr="00A2564A">
        <w:rPr>
          <w:rFonts w:ascii="Consolas" w:hAnsi="Consolas"/>
        </w:rPr>
        <w:t xml:space="preserve">  WHEN OTHERS THEN</w:t>
      </w:r>
    </w:p>
    <w:p w14:paraId="60BCCF9C" w14:textId="77777777" w:rsidR="00CC3CCD" w:rsidRPr="00A2564A" w:rsidRDefault="00CC3CCD" w:rsidP="00A45BB1">
      <w:pPr>
        <w:ind w:left="2160"/>
        <w:rPr>
          <w:rFonts w:ascii="Consolas" w:hAnsi="Consolas"/>
        </w:rPr>
      </w:pPr>
      <w:r w:rsidRPr="00A2564A">
        <w:rPr>
          <w:rFonts w:ascii="Consolas" w:hAnsi="Consolas"/>
        </w:rPr>
        <w:t xml:space="preserve">    DBMS_OUTPUT.PUT_LINE('An unexpected error occurred.');</w:t>
      </w:r>
    </w:p>
    <w:p w14:paraId="46758E08" w14:textId="77777777" w:rsidR="00CC3CCD" w:rsidRPr="00CC3CCD" w:rsidRDefault="00CC3CCD" w:rsidP="00CC3CCD">
      <w:pPr>
        <w:ind w:left="1440"/>
      </w:pPr>
      <w:r w:rsidRPr="00CC3CCD">
        <w:t>Here’s a complete example of a PL/SQL block that includes all three sections:</w:t>
      </w:r>
    </w:p>
    <w:p w14:paraId="26D69423" w14:textId="77777777" w:rsidR="00CC3CCD" w:rsidRPr="00A45BB1" w:rsidRDefault="00CC3CCD" w:rsidP="00A45BB1">
      <w:pPr>
        <w:ind w:left="2160"/>
        <w:rPr>
          <w:rFonts w:ascii="Consolas" w:hAnsi="Consolas"/>
        </w:rPr>
      </w:pPr>
      <w:r w:rsidRPr="00A45BB1">
        <w:rPr>
          <w:rFonts w:ascii="Consolas" w:hAnsi="Consolas"/>
        </w:rPr>
        <w:t>DECLARE</w:t>
      </w:r>
    </w:p>
    <w:p w14:paraId="10FDC448" w14:textId="77777777" w:rsidR="00CC3CCD" w:rsidRPr="00A45BB1" w:rsidRDefault="00CC3CCD" w:rsidP="00A45BB1">
      <w:pPr>
        <w:ind w:left="2160"/>
        <w:rPr>
          <w:rFonts w:ascii="Consolas" w:hAnsi="Consolas"/>
        </w:rPr>
      </w:pPr>
      <w:r w:rsidRPr="00A45BB1">
        <w:rPr>
          <w:rFonts w:ascii="Consolas" w:hAnsi="Consolas"/>
        </w:rPr>
        <w:t xml:space="preserve">  v_employee_id NUMBER;</w:t>
      </w:r>
    </w:p>
    <w:p w14:paraId="725FAF28" w14:textId="77777777" w:rsidR="00CC3CCD" w:rsidRPr="00A45BB1" w:rsidRDefault="00CC3CCD" w:rsidP="00A45BB1">
      <w:pPr>
        <w:ind w:left="2160"/>
        <w:rPr>
          <w:rFonts w:ascii="Consolas" w:hAnsi="Consolas"/>
        </w:rPr>
      </w:pPr>
      <w:r w:rsidRPr="00A45BB1">
        <w:rPr>
          <w:rFonts w:ascii="Consolas" w:hAnsi="Consolas"/>
        </w:rPr>
        <w:t xml:space="preserve">  v_employee_name VARCHAR2(50);</w:t>
      </w:r>
    </w:p>
    <w:p w14:paraId="5BCF89CA" w14:textId="77777777" w:rsidR="00CC3CCD" w:rsidRPr="00A45BB1" w:rsidRDefault="00CC3CCD" w:rsidP="00A45BB1">
      <w:pPr>
        <w:ind w:left="2160"/>
        <w:rPr>
          <w:rFonts w:ascii="Consolas" w:hAnsi="Consolas"/>
        </w:rPr>
      </w:pPr>
      <w:r w:rsidRPr="00A45BB1">
        <w:rPr>
          <w:rFonts w:ascii="Consolas" w:hAnsi="Consolas"/>
        </w:rPr>
        <w:t>BEGIN</w:t>
      </w:r>
    </w:p>
    <w:p w14:paraId="43E5F8C1" w14:textId="77777777" w:rsidR="00CC3CCD" w:rsidRPr="00A45BB1" w:rsidRDefault="00CC3CCD" w:rsidP="00A45BB1">
      <w:pPr>
        <w:ind w:left="2160"/>
        <w:rPr>
          <w:rFonts w:ascii="Consolas" w:hAnsi="Consolas"/>
        </w:rPr>
      </w:pPr>
      <w:r w:rsidRPr="00A45BB1">
        <w:rPr>
          <w:rFonts w:ascii="Consolas" w:hAnsi="Consolas"/>
        </w:rPr>
        <w:t xml:space="preserve">  SELECT employee_id, employee_name</w:t>
      </w:r>
    </w:p>
    <w:p w14:paraId="6884CCF1" w14:textId="77777777" w:rsidR="00CC3CCD" w:rsidRPr="00A45BB1" w:rsidRDefault="00CC3CCD" w:rsidP="00A45BB1">
      <w:pPr>
        <w:ind w:left="2160"/>
        <w:rPr>
          <w:rFonts w:ascii="Consolas" w:hAnsi="Consolas"/>
        </w:rPr>
      </w:pPr>
      <w:r w:rsidRPr="00A45BB1">
        <w:rPr>
          <w:rFonts w:ascii="Consolas" w:hAnsi="Consolas"/>
        </w:rPr>
        <w:t xml:space="preserve">  INTO v_employee_id, v_employee_name</w:t>
      </w:r>
    </w:p>
    <w:p w14:paraId="49B728AB" w14:textId="77777777" w:rsidR="00CC3CCD" w:rsidRPr="00A45BB1" w:rsidRDefault="00CC3CCD" w:rsidP="00A45BB1">
      <w:pPr>
        <w:ind w:left="2160"/>
        <w:rPr>
          <w:rFonts w:ascii="Consolas" w:hAnsi="Consolas"/>
        </w:rPr>
      </w:pPr>
      <w:r w:rsidRPr="00A45BB1">
        <w:rPr>
          <w:rFonts w:ascii="Consolas" w:hAnsi="Consolas"/>
        </w:rPr>
        <w:t xml:space="preserve">  FROM employees</w:t>
      </w:r>
    </w:p>
    <w:p w14:paraId="12A01046" w14:textId="77777777" w:rsidR="00CC3CCD" w:rsidRPr="00A45BB1" w:rsidRDefault="00CC3CCD" w:rsidP="00A45BB1">
      <w:pPr>
        <w:ind w:left="2160"/>
        <w:rPr>
          <w:rFonts w:ascii="Consolas" w:hAnsi="Consolas"/>
        </w:rPr>
      </w:pPr>
      <w:r w:rsidRPr="00A45BB1">
        <w:rPr>
          <w:rFonts w:ascii="Consolas" w:hAnsi="Consolas"/>
        </w:rPr>
        <w:t xml:space="preserve">  WHERE employee_id = 100;</w:t>
      </w:r>
    </w:p>
    <w:p w14:paraId="219D1357" w14:textId="77777777" w:rsidR="00CC3CCD" w:rsidRPr="00A45BB1" w:rsidRDefault="00CC3CCD" w:rsidP="00A45BB1">
      <w:pPr>
        <w:ind w:left="2160"/>
        <w:rPr>
          <w:rFonts w:ascii="Consolas" w:hAnsi="Consolas"/>
        </w:rPr>
      </w:pPr>
      <w:r w:rsidRPr="00A45BB1">
        <w:rPr>
          <w:rFonts w:ascii="Consolas" w:hAnsi="Consolas"/>
        </w:rPr>
        <w:t xml:space="preserve">  DBMS_OUTPUT.PUT_LINE('Employee Name: ' || v_employee_name);</w:t>
      </w:r>
    </w:p>
    <w:p w14:paraId="21FBB624" w14:textId="77777777" w:rsidR="00CC3CCD" w:rsidRPr="00A45BB1" w:rsidRDefault="00CC3CCD" w:rsidP="00A45BB1">
      <w:pPr>
        <w:ind w:left="2160"/>
        <w:rPr>
          <w:rFonts w:ascii="Consolas" w:hAnsi="Consolas"/>
        </w:rPr>
      </w:pPr>
      <w:r w:rsidRPr="00A45BB1">
        <w:rPr>
          <w:rFonts w:ascii="Consolas" w:hAnsi="Consolas"/>
        </w:rPr>
        <w:t>EXCEPTION</w:t>
      </w:r>
    </w:p>
    <w:p w14:paraId="50874C22" w14:textId="77777777" w:rsidR="00CC3CCD" w:rsidRPr="00A45BB1" w:rsidRDefault="00CC3CCD" w:rsidP="00A45BB1">
      <w:pPr>
        <w:ind w:left="2160"/>
        <w:rPr>
          <w:rFonts w:ascii="Consolas" w:hAnsi="Consolas"/>
        </w:rPr>
      </w:pPr>
      <w:r w:rsidRPr="00A45BB1">
        <w:rPr>
          <w:rFonts w:ascii="Consolas" w:hAnsi="Consolas"/>
        </w:rPr>
        <w:t xml:space="preserve">  WHEN NO_DATA_FOUND THEN</w:t>
      </w:r>
    </w:p>
    <w:p w14:paraId="71809202" w14:textId="77777777" w:rsidR="00CC3CCD" w:rsidRPr="00A45BB1" w:rsidRDefault="00CC3CCD" w:rsidP="00A45BB1">
      <w:pPr>
        <w:ind w:left="2160"/>
        <w:rPr>
          <w:rFonts w:ascii="Consolas" w:hAnsi="Consolas"/>
        </w:rPr>
      </w:pPr>
      <w:r w:rsidRPr="00A45BB1">
        <w:rPr>
          <w:rFonts w:ascii="Consolas" w:hAnsi="Consolas"/>
        </w:rPr>
        <w:t xml:space="preserve">    DBMS_OUTPUT.PUT_LINE('No employee found with the given ID.');</w:t>
      </w:r>
    </w:p>
    <w:p w14:paraId="6C6E58E0" w14:textId="77777777" w:rsidR="00CC3CCD" w:rsidRPr="00A45BB1" w:rsidRDefault="00CC3CCD" w:rsidP="00A45BB1">
      <w:pPr>
        <w:ind w:left="2160"/>
        <w:rPr>
          <w:rFonts w:ascii="Consolas" w:hAnsi="Consolas"/>
        </w:rPr>
      </w:pPr>
      <w:r w:rsidRPr="00A45BB1">
        <w:rPr>
          <w:rFonts w:ascii="Consolas" w:hAnsi="Consolas"/>
        </w:rPr>
        <w:t xml:space="preserve">  WHEN OTHERS THEN</w:t>
      </w:r>
    </w:p>
    <w:p w14:paraId="605476D8" w14:textId="77777777" w:rsidR="00CC3CCD" w:rsidRPr="00A45BB1" w:rsidRDefault="00CC3CCD" w:rsidP="00A45BB1">
      <w:pPr>
        <w:ind w:left="2160"/>
        <w:rPr>
          <w:rFonts w:ascii="Consolas" w:hAnsi="Consolas"/>
        </w:rPr>
      </w:pPr>
      <w:r w:rsidRPr="00A45BB1">
        <w:rPr>
          <w:rFonts w:ascii="Consolas" w:hAnsi="Consolas"/>
        </w:rPr>
        <w:t xml:space="preserve">    DBMS_OUTPUT.PUT_LINE('An unexpected error occurred.');</w:t>
      </w:r>
    </w:p>
    <w:p w14:paraId="236024D9" w14:textId="77777777" w:rsidR="00CC3CCD" w:rsidRPr="00A45BB1" w:rsidRDefault="00CC3CCD" w:rsidP="00A45BB1">
      <w:pPr>
        <w:ind w:left="2160"/>
        <w:rPr>
          <w:rFonts w:ascii="Consolas" w:hAnsi="Consolas"/>
        </w:rPr>
      </w:pPr>
      <w:r w:rsidRPr="00A45BB1">
        <w:rPr>
          <w:rFonts w:ascii="Consolas" w:hAnsi="Consolas"/>
        </w:rPr>
        <w:t>END;</w:t>
      </w:r>
    </w:p>
    <w:p w14:paraId="3A724D48" w14:textId="77777777" w:rsidR="00CC3CCD" w:rsidRPr="00CC3CCD" w:rsidRDefault="00CC3CCD" w:rsidP="00CC3CCD">
      <w:pPr>
        <w:ind w:left="1440"/>
      </w:pPr>
      <w:r w:rsidRPr="00CC3CCD">
        <w:t>In this example:</w:t>
      </w:r>
    </w:p>
    <w:p w14:paraId="4E0BA2B0" w14:textId="77777777" w:rsidR="00CC3CCD" w:rsidRPr="00CC3CCD" w:rsidRDefault="00CC3CCD" w:rsidP="00CC3CCD">
      <w:pPr>
        <w:ind w:left="1440"/>
      </w:pPr>
      <w:r w:rsidRPr="00CC3CCD">
        <w:t>The declaration section declares two variables, v_employee_id and v_employee_name.</w:t>
      </w:r>
    </w:p>
    <w:p w14:paraId="2F6D2A7B" w14:textId="77777777" w:rsidR="00CC3CCD" w:rsidRPr="00CC3CCD" w:rsidRDefault="00CC3CCD" w:rsidP="00CC3CCD">
      <w:pPr>
        <w:ind w:left="1440"/>
      </w:pPr>
      <w:r w:rsidRPr="00CC3CCD">
        <w:t>The executable section retrieves the employee’s ID and name from the employees table and prints the name.</w:t>
      </w:r>
    </w:p>
    <w:p w14:paraId="0A0383C8" w14:textId="77777777" w:rsidR="00CC3CCD" w:rsidRDefault="00CC3CCD" w:rsidP="00CC3CCD">
      <w:pPr>
        <w:ind w:left="1440"/>
      </w:pPr>
      <w:r w:rsidRPr="00CC3CCD">
        <w:t>The exception handling section handles the NO_DATA_FOUND exception and any other unexpected errors.</w:t>
      </w:r>
    </w:p>
    <w:p w14:paraId="74754DE7" w14:textId="192C50BB" w:rsidR="008D4813" w:rsidRDefault="004378C5" w:rsidP="00CC3CCD">
      <w:pPr>
        <w:ind w:left="1440"/>
      </w:pPr>
      <w:hyperlink r:id="rId14" w:anchor="GUID-640DB3AA-15AF-4825-BD6C-1D4EB5AB7715" w:history="1">
        <w:r w:rsidRPr="004378C5">
          <w:rPr>
            <w:rStyle w:val="Hyperlink"/>
          </w:rPr>
          <w:t>PL/SQL Language Fundamentals (oracle.com)</w:t>
        </w:r>
      </w:hyperlink>
    </w:p>
    <w:p w14:paraId="5FAC5BBE" w14:textId="305E83EA" w:rsidR="004378C5" w:rsidRPr="00CC3CCD" w:rsidRDefault="004378C5" w:rsidP="00CC3CCD">
      <w:pPr>
        <w:ind w:left="1440"/>
      </w:pPr>
    </w:p>
    <w:p w14:paraId="75A1608B" w14:textId="04D43820" w:rsidR="00C112D4" w:rsidRPr="00C112D4" w:rsidRDefault="00C112D4" w:rsidP="00C112D4">
      <w:pPr>
        <w:rPr>
          <w:b/>
          <w:bCs/>
        </w:rPr>
      </w:pPr>
      <w:r>
        <w:rPr>
          <w:rFonts w:eastAsia="Times New Roman"/>
          <w:lang w:eastAsia="en-US"/>
        </w:rPr>
        <w:br w:type="page"/>
      </w:r>
      <w:r w:rsidRPr="00C112D4">
        <w:rPr>
          <w:b/>
          <w:bCs/>
        </w:rPr>
        <w:lastRenderedPageBreak/>
        <w:t>Function, Procedures, and Packages</w:t>
      </w:r>
    </w:p>
    <w:p w14:paraId="3DDF33D2" w14:textId="0D82FFF0" w:rsidR="00C112D4" w:rsidRPr="00C112D4" w:rsidRDefault="00C112D4" w:rsidP="007D268E">
      <w:pPr>
        <w:ind w:left="720"/>
        <w:rPr>
          <w:rFonts w:eastAsia="Times New Roman"/>
          <w:lang w:eastAsia="en-US"/>
        </w:rPr>
      </w:pPr>
      <w:r w:rsidRPr="00C112D4">
        <w:rPr>
          <w:rFonts w:eastAsia="Times New Roman"/>
          <w:lang w:eastAsia="en-US"/>
        </w:rPr>
        <w:t>Oracle PL/SQL functions are subprograms that return a single value and can be used in SQL statements wherever an expression is allowed. Functions are designed to perform specific tasks and return a result, making them useful for encapsulating reusable logic that can be invoked from various parts of an application. They can accept parameters, which allows them to process input values and return a computed result. Functions are often used for calculations, data transformations, and validations. For example, a function might calculate the total sales for a given period or validate a user’s input. Functions must include a </w:t>
      </w:r>
      <w:r w:rsidRPr="00C112D4">
        <w:rPr>
          <w:rFonts w:ascii="Courier New" w:eastAsia="Times New Roman" w:hAnsi="Courier New" w:cs="Courier New"/>
          <w:sz w:val="20"/>
          <w:szCs w:val="20"/>
          <w:lang w:eastAsia="en-US"/>
        </w:rPr>
        <w:t>RETURN</w:t>
      </w:r>
      <w:r w:rsidRPr="00C112D4">
        <w:rPr>
          <w:rFonts w:eastAsia="Times New Roman"/>
          <w:lang w:eastAsia="en-US"/>
        </w:rPr>
        <w:t> statement that specifies the value to be returned to the calling environment.</w:t>
      </w:r>
    </w:p>
    <w:p w14:paraId="36D3E019" w14:textId="17D40979" w:rsidR="00C112D4" w:rsidRPr="00C112D4" w:rsidRDefault="00C112D4" w:rsidP="007D268E">
      <w:pPr>
        <w:ind w:left="720"/>
        <w:rPr>
          <w:rFonts w:eastAsia="Times New Roman"/>
          <w:lang w:eastAsia="en-US"/>
        </w:rPr>
      </w:pPr>
      <w:r w:rsidRPr="00C112D4">
        <w:rPr>
          <w:rFonts w:eastAsia="Times New Roman"/>
          <w:lang w:eastAsia="en-US"/>
        </w:rPr>
        <w:t xml:space="preserve">Procedures in PL/SQL are </w:t>
      </w:r>
      <w:r w:rsidRPr="00C112D4">
        <w:rPr>
          <w:rFonts w:eastAsia="Times New Roman"/>
          <w:lang w:eastAsia="en-US"/>
        </w:rPr>
        <w:t>like</w:t>
      </w:r>
      <w:r w:rsidRPr="00C112D4">
        <w:rPr>
          <w:rFonts w:eastAsia="Times New Roman"/>
          <w:lang w:eastAsia="en-US"/>
        </w:rPr>
        <w:t xml:space="preserve"> functions but are designed to perform actions rather than return values. While functions are used to compute and return a result, procedures are used to execute a series of statements that may include data manipulation, control structures, and calls to other subprograms. Procedures can accept input parameters, output parameters, or both, allowing them to interact with the calling environment. They are often used for tasks such as updating records, processing transactions, and implementing business logic. Unlike functions, procedures do not need to return a value, but they can return multiple values through output parameters. This makes procedures highly versatile for a wide range of operations within the database.</w:t>
      </w:r>
    </w:p>
    <w:p w14:paraId="7948ECA1" w14:textId="77777777" w:rsidR="00C112D4" w:rsidRPr="00C112D4" w:rsidRDefault="00C112D4" w:rsidP="007D268E">
      <w:pPr>
        <w:ind w:left="720"/>
        <w:rPr>
          <w:rFonts w:eastAsia="Times New Roman"/>
          <w:lang w:eastAsia="en-US"/>
        </w:rPr>
      </w:pPr>
      <w:r w:rsidRPr="00C112D4">
        <w:rPr>
          <w:rFonts w:eastAsia="Times New Roman"/>
          <w:lang w:eastAsia="en-US"/>
        </w:rPr>
        <w:t>Packages in PL/SQL are collections of related procedures, functions, variables, and other PL/SQL constructs grouped together as a single unit. A package consists of two parts: the specification and the body. The specification declares the public elements of the package, such as procedures, functions, and variables, which can be accessed by other PL/SQL code. The body contains the implementation of these elements, including the actual code for procedures and functions. Packages provide several benefits, including modularity, encapsulation, and reusability. By grouping related subprograms and data together, packages help organize code logically and make it easier to manage and maintain. They also allow for better performance, as the entire package is loaded into memory when a component is called, reducing the overhead of repeated parsing and execution.</w:t>
      </w:r>
    </w:p>
    <w:p w14:paraId="0534A164" w14:textId="77777777" w:rsidR="009D2CCA" w:rsidRDefault="009D2CCA">
      <w:pPr>
        <w:rPr>
          <w:b/>
          <w:bCs/>
        </w:rPr>
      </w:pPr>
      <w:r>
        <w:rPr>
          <w:b/>
          <w:bCs/>
        </w:rPr>
        <w:br w:type="page"/>
      </w:r>
    </w:p>
    <w:p w14:paraId="5A8D5FE8" w14:textId="6A9F8816" w:rsidR="005C1EEB" w:rsidRPr="0000557C" w:rsidRDefault="005C1EEB" w:rsidP="0000557C">
      <w:pPr>
        <w:rPr>
          <w:b/>
          <w:bCs/>
        </w:rPr>
      </w:pPr>
      <w:r w:rsidRPr="005C1EEB">
        <w:rPr>
          <w:b/>
          <w:bCs/>
        </w:rPr>
        <w:lastRenderedPageBreak/>
        <w:t>Data Types</w:t>
      </w:r>
    </w:p>
    <w:p w14:paraId="7167E6FE" w14:textId="77777777" w:rsidR="002958B4" w:rsidRDefault="00F30847" w:rsidP="007D268E">
      <w:pPr>
        <w:ind w:left="630"/>
      </w:pPr>
      <w:r w:rsidRPr="00F30847">
        <w:t>Oracle PL/SQL offers a rich variety of data types to handle different kinds of data efficiently and effectively. These data types are broadly categorized into scalar and composite types. Scalar data types store single values and include numeric types like NUMBER, BINARY_FLOAT, and BINARY_DOUBLE, which are used for real numbers, integers, and floating-point numbers, respectively. The PLS_INTEGER type, specific to PL/SQL, is optimized for performance and is used for signed 32-bit integers. Character data types such as CHAR, VARCHAR2, NCHAR, and NVARCHAR2 handle fixed and variable-length strings, while the BOOLEAN type represents logical values TRUE, FALSE, and NULL. Date and time data types like DATE, TIMESTAMP, and INTERVAL are used to store date and time information with varying levels of precision. Composite data types, on the other hand, can store multiple values and include collections like VARRAY and Nested Table, as well as records that allow you to group related data items together. Additionally, PL/SQL supports large object (LOB) data types such as BLOB, CLOB, NCLOB, and BFILE for storing large amounts of binary and character data.</w:t>
      </w:r>
    </w:p>
    <w:p w14:paraId="6131269D" w14:textId="03A55CB2" w:rsidR="00EA3AB7" w:rsidRDefault="00D06239" w:rsidP="00FD1470">
      <w:pPr>
        <w:pStyle w:val="Heading1"/>
      </w:pPr>
      <w:r>
        <w:t xml:space="preserve">Examples of </w:t>
      </w:r>
      <w:r w:rsidR="00EA3AB7">
        <w:t>Numeric Data Types</w:t>
      </w:r>
    </w:p>
    <w:p w14:paraId="1593D667" w14:textId="77777777" w:rsidR="00EA3AB7" w:rsidRPr="0084740F" w:rsidRDefault="002958B4" w:rsidP="00EA3AB7">
      <w:pPr>
        <w:ind w:left="720"/>
        <w:rPr>
          <w:rFonts w:ascii="Consolas" w:hAnsi="Consolas"/>
        </w:rPr>
      </w:pPr>
      <w:r w:rsidRPr="0084740F">
        <w:rPr>
          <w:rFonts w:ascii="Consolas" w:hAnsi="Consolas"/>
        </w:rPr>
        <w:t>DECLARE</w:t>
      </w:r>
    </w:p>
    <w:p w14:paraId="42C41FC8" w14:textId="1F01728A" w:rsidR="002958B4" w:rsidRPr="0084740F" w:rsidRDefault="002958B4" w:rsidP="00EA3AB7">
      <w:pPr>
        <w:ind w:left="720"/>
        <w:rPr>
          <w:rFonts w:ascii="Consolas" w:hAnsi="Consolas"/>
        </w:rPr>
      </w:pPr>
      <w:r w:rsidRPr="0084740F">
        <w:rPr>
          <w:rFonts w:ascii="Consolas" w:hAnsi="Consolas"/>
        </w:rPr>
        <w:t xml:space="preserve">  v_number NUMBER(10, 2); -- A number with up to 10 digits, 2 of which can be after the decimal point</w:t>
      </w:r>
    </w:p>
    <w:p w14:paraId="79042274" w14:textId="77777777" w:rsidR="002958B4" w:rsidRPr="0084740F" w:rsidRDefault="002958B4" w:rsidP="00EA3AB7">
      <w:pPr>
        <w:ind w:left="720"/>
        <w:rPr>
          <w:rFonts w:ascii="Consolas" w:hAnsi="Consolas"/>
        </w:rPr>
      </w:pPr>
      <w:r w:rsidRPr="0084740F">
        <w:rPr>
          <w:rFonts w:ascii="Consolas" w:hAnsi="Consolas"/>
        </w:rPr>
        <w:t xml:space="preserve">  v_integer PLS_INTEGER; -- A signed 32-bit integer</w:t>
      </w:r>
    </w:p>
    <w:p w14:paraId="2EAAC470" w14:textId="77777777" w:rsidR="002958B4" w:rsidRPr="0084740F" w:rsidRDefault="002958B4" w:rsidP="00EA3AB7">
      <w:pPr>
        <w:ind w:left="720"/>
        <w:rPr>
          <w:rFonts w:ascii="Consolas" w:hAnsi="Consolas"/>
        </w:rPr>
      </w:pPr>
      <w:r w:rsidRPr="0084740F">
        <w:rPr>
          <w:rFonts w:ascii="Consolas" w:hAnsi="Consolas"/>
        </w:rPr>
        <w:t>BEGIN</w:t>
      </w:r>
    </w:p>
    <w:p w14:paraId="683EBFBF" w14:textId="77777777" w:rsidR="002958B4" w:rsidRPr="0084740F" w:rsidRDefault="002958B4" w:rsidP="00EA3AB7">
      <w:pPr>
        <w:ind w:left="720"/>
        <w:rPr>
          <w:rFonts w:ascii="Consolas" w:hAnsi="Consolas"/>
        </w:rPr>
      </w:pPr>
      <w:r w:rsidRPr="0084740F">
        <w:rPr>
          <w:rFonts w:ascii="Consolas" w:hAnsi="Consolas"/>
        </w:rPr>
        <w:t xml:space="preserve">  v_number := 12345.67;</w:t>
      </w:r>
    </w:p>
    <w:p w14:paraId="4A4EF208" w14:textId="77777777" w:rsidR="002958B4" w:rsidRPr="0084740F" w:rsidRDefault="002958B4" w:rsidP="00EA3AB7">
      <w:pPr>
        <w:ind w:left="720"/>
        <w:rPr>
          <w:rFonts w:ascii="Consolas" w:hAnsi="Consolas"/>
        </w:rPr>
      </w:pPr>
      <w:r w:rsidRPr="0084740F">
        <w:rPr>
          <w:rFonts w:ascii="Consolas" w:hAnsi="Consolas"/>
        </w:rPr>
        <w:t xml:space="preserve">  v_integer := 100;</w:t>
      </w:r>
    </w:p>
    <w:p w14:paraId="51A7E91C" w14:textId="77777777" w:rsidR="002958B4" w:rsidRPr="0084740F" w:rsidRDefault="002958B4" w:rsidP="00EA3AB7">
      <w:pPr>
        <w:ind w:left="720"/>
        <w:rPr>
          <w:rFonts w:ascii="Consolas" w:hAnsi="Consolas"/>
        </w:rPr>
      </w:pPr>
      <w:r w:rsidRPr="0084740F">
        <w:rPr>
          <w:rFonts w:ascii="Consolas" w:hAnsi="Consolas"/>
        </w:rPr>
        <w:t xml:space="preserve">  DBMS_OUTPUT.PUT_LINE('Number: ' || v_number);</w:t>
      </w:r>
    </w:p>
    <w:p w14:paraId="31A6A699" w14:textId="77777777" w:rsidR="002958B4" w:rsidRPr="0084740F" w:rsidRDefault="002958B4" w:rsidP="00EA3AB7">
      <w:pPr>
        <w:ind w:left="720"/>
        <w:rPr>
          <w:rFonts w:ascii="Consolas" w:hAnsi="Consolas"/>
        </w:rPr>
      </w:pPr>
      <w:r w:rsidRPr="0084740F">
        <w:rPr>
          <w:rFonts w:ascii="Consolas" w:hAnsi="Consolas"/>
        </w:rPr>
        <w:t xml:space="preserve">  DBMS_OUTPUT.PUT_LINE('Integer: ' || v_integer);</w:t>
      </w:r>
    </w:p>
    <w:p w14:paraId="615203BC" w14:textId="77777777" w:rsidR="002958B4" w:rsidRPr="0084740F" w:rsidRDefault="002958B4" w:rsidP="00EA3AB7">
      <w:pPr>
        <w:ind w:left="720"/>
        <w:rPr>
          <w:rFonts w:ascii="Consolas" w:hAnsi="Consolas"/>
        </w:rPr>
      </w:pPr>
      <w:r w:rsidRPr="0084740F">
        <w:rPr>
          <w:rFonts w:ascii="Consolas" w:hAnsi="Consolas"/>
        </w:rPr>
        <w:t>END;</w:t>
      </w:r>
    </w:p>
    <w:p w14:paraId="62ECC1E3" w14:textId="08853376" w:rsidR="00223FEA" w:rsidRPr="005B1DC2" w:rsidRDefault="00D06239" w:rsidP="00FD1470">
      <w:pPr>
        <w:pStyle w:val="Heading1"/>
      </w:pPr>
      <w:r>
        <w:t xml:space="preserve">examples of </w:t>
      </w:r>
      <w:r w:rsidR="005B1DC2" w:rsidRPr="005B1DC2">
        <w:t>Character Data Types</w:t>
      </w:r>
    </w:p>
    <w:p w14:paraId="113A1D8F" w14:textId="77777777" w:rsidR="005B1DC2" w:rsidRPr="005B1DC2" w:rsidRDefault="005B1DC2" w:rsidP="005B1DC2">
      <w:pPr>
        <w:ind w:left="720"/>
        <w:rPr>
          <w:rFonts w:ascii="Consolas" w:hAnsi="Consolas"/>
        </w:rPr>
      </w:pPr>
      <w:r w:rsidRPr="005B1DC2">
        <w:rPr>
          <w:rFonts w:ascii="Consolas" w:hAnsi="Consolas"/>
        </w:rPr>
        <w:t>DECLARE</w:t>
      </w:r>
    </w:p>
    <w:p w14:paraId="7D8CA627" w14:textId="77777777" w:rsidR="005B1DC2" w:rsidRPr="005B1DC2" w:rsidRDefault="005B1DC2" w:rsidP="005B1DC2">
      <w:pPr>
        <w:ind w:left="720"/>
        <w:rPr>
          <w:rFonts w:ascii="Consolas" w:hAnsi="Consolas"/>
        </w:rPr>
      </w:pPr>
      <w:r w:rsidRPr="005B1DC2">
        <w:rPr>
          <w:rFonts w:ascii="Consolas" w:hAnsi="Consolas"/>
        </w:rPr>
        <w:t xml:space="preserve">  v_char CHAR(10); -- A fixed-length character string</w:t>
      </w:r>
    </w:p>
    <w:p w14:paraId="17CF10A5" w14:textId="77777777" w:rsidR="005B1DC2" w:rsidRPr="005B1DC2" w:rsidRDefault="005B1DC2" w:rsidP="005B1DC2">
      <w:pPr>
        <w:ind w:left="720"/>
        <w:rPr>
          <w:rFonts w:ascii="Consolas" w:hAnsi="Consolas"/>
        </w:rPr>
      </w:pPr>
      <w:r w:rsidRPr="005B1DC2">
        <w:rPr>
          <w:rFonts w:ascii="Consolas" w:hAnsi="Consolas"/>
        </w:rPr>
        <w:t xml:space="preserve">  v_varchar2 VARCHAR2(50); -- A variable-length character string</w:t>
      </w:r>
    </w:p>
    <w:p w14:paraId="7DBE41C2" w14:textId="77777777" w:rsidR="005B1DC2" w:rsidRPr="005B1DC2" w:rsidRDefault="005B1DC2" w:rsidP="005B1DC2">
      <w:pPr>
        <w:ind w:left="720"/>
        <w:rPr>
          <w:rFonts w:ascii="Consolas" w:hAnsi="Consolas"/>
        </w:rPr>
      </w:pPr>
      <w:r w:rsidRPr="005B1DC2">
        <w:rPr>
          <w:rFonts w:ascii="Consolas" w:hAnsi="Consolas"/>
        </w:rPr>
        <w:t>BEGIN</w:t>
      </w:r>
    </w:p>
    <w:p w14:paraId="06EDBC0C" w14:textId="77777777" w:rsidR="005B1DC2" w:rsidRPr="005B1DC2" w:rsidRDefault="005B1DC2" w:rsidP="005B1DC2">
      <w:pPr>
        <w:ind w:left="720"/>
        <w:rPr>
          <w:rFonts w:ascii="Consolas" w:hAnsi="Consolas"/>
        </w:rPr>
      </w:pPr>
      <w:r w:rsidRPr="005B1DC2">
        <w:rPr>
          <w:rFonts w:ascii="Consolas" w:hAnsi="Consolas"/>
        </w:rPr>
        <w:t xml:space="preserve">  v_char := 'Hello';</w:t>
      </w:r>
    </w:p>
    <w:p w14:paraId="6953C28B" w14:textId="77777777" w:rsidR="005B1DC2" w:rsidRPr="005B1DC2" w:rsidRDefault="005B1DC2" w:rsidP="005B1DC2">
      <w:pPr>
        <w:ind w:left="720"/>
        <w:rPr>
          <w:rFonts w:ascii="Consolas" w:hAnsi="Consolas"/>
        </w:rPr>
      </w:pPr>
      <w:r w:rsidRPr="005B1DC2">
        <w:rPr>
          <w:rFonts w:ascii="Consolas" w:hAnsi="Consolas"/>
        </w:rPr>
        <w:t xml:space="preserve">  v_varchar2 := 'Hello, PL/SQL!';</w:t>
      </w:r>
    </w:p>
    <w:p w14:paraId="4D5B3273" w14:textId="77777777" w:rsidR="005B1DC2" w:rsidRPr="005B1DC2" w:rsidRDefault="005B1DC2" w:rsidP="005B1DC2">
      <w:pPr>
        <w:ind w:left="720"/>
        <w:rPr>
          <w:rFonts w:ascii="Consolas" w:hAnsi="Consolas"/>
        </w:rPr>
      </w:pPr>
      <w:r w:rsidRPr="005B1DC2">
        <w:rPr>
          <w:rFonts w:ascii="Consolas" w:hAnsi="Consolas"/>
        </w:rPr>
        <w:t xml:space="preserve">  DBMS_OUTPUT.PUT_LINE('Char: ' || v_char);</w:t>
      </w:r>
    </w:p>
    <w:p w14:paraId="3EAB4B75" w14:textId="77777777" w:rsidR="005B1DC2" w:rsidRPr="005B1DC2" w:rsidRDefault="005B1DC2" w:rsidP="005B1DC2">
      <w:pPr>
        <w:ind w:left="720"/>
        <w:rPr>
          <w:rFonts w:ascii="Consolas" w:hAnsi="Consolas"/>
        </w:rPr>
      </w:pPr>
      <w:r w:rsidRPr="005B1DC2">
        <w:rPr>
          <w:rFonts w:ascii="Consolas" w:hAnsi="Consolas"/>
        </w:rPr>
        <w:t xml:space="preserve">  DBMS_OUTPUT.PUT_LINE('Varchar2: ' || v_varchar2);</w:t>
      </w:r>
    </w:p>
    <w:p w14:paraId="4C7A8DA3" w14:textId="77777777" w:rsidR="005B1DC2" w:rsidRPr="0084740F" w:rsidRDefault="005B1DC2" w:rsidP="005B1DC2">
      <w:pPr>
        <w:ind w:left="720"/>
        <w:rPr>
          <w:rFonts w:ascii="Consolas" w:hAnsi="Consolas"/>
        </w:rPr>
      </w:pPr>
      <w:r w:rsidRPr="005B1DC2">
        <w:rPr>
          <w:rFonts w:ascii="Consolas" w:hAnsi="Consolas"/>
        </w:rPr>
        <w:lastRenderedPageBreak/>
        <w:t>END;</w:t>
      </w:r>
    </w:p>
    <w:p w14:paraId="2A209936" w14:textId="77777777" w:rsidR="0084740F" w:rsidRDefault="0084740F" w:rsidP="0084740F">
      <w:pPr>
        <w:ind w:left="720"/>
      </w:pPr>
    </w:p>
    <w:p w14:paraId="5818B32B" w14:textId="447D40E2" w:rsidR="0084740F" w:rsidRDefault="0084740F" w:rsidP="00FD1470">
      <w:pPr>
        <w:pStyle w:val="Heading1"/>
      </w:pPr>
      <w:r>
        <w:t>Examples of Data and Time Data Types</w:t>
      </w:r>
    </w:p>
    <w:p w14:paraId="55DE48D8" w14:textId="3FA28016" w:rsidR="0084740F" w:rsidRPr="0084740F" w:rsidRDefault="0084740F" w:rsidP="0084740F">
      <w:pPr>
        <w:ind w:left="720"/>
        <w:rPr>
          <w:rFonts w:ascii="Consolas" w:hAnsi="Consolas"/>
        </w:rPr>
      </w:pPr>
      <w:r w:rsidRPr="0084740F">
        <w:rPr>
          <w:rFonts w:ascii="Consolas" w:hAnsi="Consolas"/>
        </w:rPr>
        <w:t>DECLARE</w:t>
      </w:r>
    </w:p>
    <w:p w14:paraId="4B9D5D63" w14:textId="77777777" w:rsidR="0084740F" w:rsidRPr="0084740F" w:rsidRDefault="0084740F" w:rsidP="0084740F">
      <w:pPr>
        <w:ind w:left="720"/>
        <w:rPr>
          <w:rFonts w:ascii="Consolas" w:hAnsi="Consolas"/>
        </w:rPr>
      </w:pPr>
      <w:r w:rsidRPr="0084740F">
        <w:rPr>
          <w:rFonts w:ascii="Consolas" w:hAnsi="Consolas"/>
        </w:rPr>
        <w:t xml:space="preserve">  v_date DATE; -- A date value</w:t>
      </w:r>
    </w:p>
    <w:p w14:paraId="6F146D6A" w14:textId="77777777" w:rsidR="0084740F" w:rsidRPr="0084740F" w:rsidRDefault="0084740F" w:rsidP="0084740F">
      <w:pPr>
        <w:ind w:left="720"/>
        <w:rPr>
          <w:rFonts w:ascii="Consolas" w:hAnsi="Consolas"/>
        </w:rPr>
      </w:pPr>
      <w:r w:rsidRPr="0084740F">
        <w:rPr>
          <w:rFonts w:ascii="Consolas" w:hAnsi="Consolas"/>
        </w:rPr>
        <w:t xml:space="preserve">  v_timestamp TIMESTAMP; -- A timestamp value</w:t>
      </w:r>
    </w:p>
    <w:p w14:paraId="7DB65C29" w14:textId="77777777" w:rsidR="0084740F" w:rsidRPr="0084740F" w:rsidRDefault="0084740F" w:rsidP="0084740F">
      <w:pPr>
        <w:ind w:left="720"/>
        <w:rPr>
          <w:rFonts w:ascii="Consolas" w:hAnsi="Consolas"/>
        </w:rPr>
      </w:pPr>
      <w:r w:rsidRPr="0084740F">
        <w:rPr>
          <w:rFonts w:ascii="Consolas" w:hAnsi="Consolas"/>
        </w:rPr>
        <w:t>BEGIN</w:t>
      </w:r>
    </w:p>
    <w:p w14:paraId="57FA9D62" w14:textId="77777777" w:rsidR="0084740F" w:rsidRPr="0084740F" w:rsidRDefault="0084740F" w:rsidP="0084740F">
      <w:pPr>
        <w:ind w:left="720"/>
        <w:rPr>
          <w:rFonts w:ascii="Consolas" w:hAnsi="Consolas"/>
        </w:rPr>
      </w:pPr>
      <w:r w:rsidRPr="0084740F">
        <w:rPr>
          <w:rFonts w:ascii="Consolas" w:hAnsi="Consolas"/>
        </w:rPr>
        <w:t xml:space="preserve">  v_date := SYSDATE; -- Current date and time</w:t>
      </w:r>
    </w:p>
    <w:p w14:paraId="4474A89F" w14:textId="77777777" w:rsidR="0084740F" w:rsidRPr="0084740F" w:rsidRDefault="0084740F" w:rsidP="0084740F">
      <w:pPr>
        <w:ind w:left="720"/>
        <w:rPr>
          <w:rFonts w:ascii="Consolas" w:hAnsi="Consolas"/>
        </w:rPr>
      </w:pPr>
      <w:r w:rsidRPr="0084740F">
        <w:rPr>
          <w:rFonts w:ascii="Consolas" w:hAnsi="Consolas"/>
        </w:rPr>
        <w:t xml:space="preserve">  v_timestamp := SYSTIMESTAMP; -- Current timestamp</w:t>
      </w:r>
    </w:p>
    <w:p w14:paraId="4A75A471" w14:textId="77777777" w:rsidR="0084740F" w:rsidRPr="0084740F" w:rsidRDefault="0084740F" w:rsidP="0084740F">
      <w:pPr>
        <w:ind w:left="720"/>
        <w:rPr>
          <w:rFonts w:ascii="Consolas" w:hAnsi="Consolas"/>
        </w:rPr>
      </w:pPr>
      <w:r w:rsidRPr="0084740F">
        <w:rPr>
          <w:rFonts w:ascii="Consolas" w:hAnsi="Consolas"/>
        </w:rPr>
        <w:t xml:space="preserve">  DBMS_OUTPUT.PUT_LINE('Date: ' || TO_CHAR(v_date, 'DD-MON-YYYY HH24:MI:SS'));</w:t>
      </w:r>
    </w:p>
    <w:p w14:paraId="1E32643C" w14:textId="77777777" w:rsidR="0084740F" w:rsidRPr="0084740F" w:rsidRDefault="0084740F" w:rsidP="0084740F">
      <w:pPr>
        <w:ind w:left="720"/>
        <w:rPr>
          <w:rFonts w:ascii="Consolas" w:hAnsi="Consolas"/>
        </w:rPr>
      </w:pPr>
      <w:r w:rsidRPr="0084740F">
        <w:rPr>
          <w:rFonts w:ascii="Consolas" w:hAnsi="Consolas"/>
        </w:rPr>
        <w:t xml:space="preserve">  DBMS_OUTPUT.PUT_LINE('Timestamp: ' || TO_CHAR(v_timestamp, 'DD-MON-YYYY HH24:MI:SS.FF'));</w:t>
      </w:r>
    </w:p>
    <w:p w14:paraId="0E3C1BD4" w14:textId="77777777" w:rsidR="0084740F" w:rsidRDefault="0084740F" w:rsidP="0084740F">
      <w:pPr>
        <w:ind w:left="720"/>
        <w:rPr>
          <w:rFonts w:ascii="Consolas" w:hAnsi="Consolas"/>
        </w:rPr>
      </w:pPr>
      <w:r w:rsidRPr="0084740F">
        <w:rPr>
          <w:rFonts w:ascii="Consolas" w:hAnsi="Consolas"/>
        </w:rPr>
        <w:t>END;</w:t>
      </w:r>
    </w:p>
    <w:p w14:paraId="562C0B30" w14:textId="1C14478C" w:rsidR="005328C4" w:rsidRDefault="005328C4" w:rsidP="00FD1470">
      <w:pPr>
        <w:pStyle w:val="Heading1"/>
      </w:pPr>
      <w:r>
        <w:t>Example of Boolean Data Type</w:t>
      </w:r>
    </w:p>
    <w:p w14:paraId="4FA2A4A5" w14:textId="1A80B1A7" w:rsidR="005328C4" w:rsidRPr="005328C4" w:rsidRDefault="005328C4" w:rsidP="005328C4">
      <w:pPr>
        <w:ind w:left="720"/>
        <w:rPr>
          <w:rFonts w:ascii="Consolas" w:hAnsi="Consolas"/>
        </w:rPr>
      </w:pPr>
      <w:r w:rsidRPr="005328C4">
        <w:rPr>
          <w:rFonts w:ascii="Consolas" w:hAnsi="Consolas"/>
        </w:rPr>
        <w:t>DECLARE</w:t>
      </w:r>
    </w:p>
    <w:p w14:paraId="2D932E60" w14:textId="77777777" w:rsidR="005328C4" w:rsidRPr="005328C4" w:rsidRDefault="005328C4" w:rsidP="005328C4">
      <w:pPr>
        <w:ind w:left="720"/>
        <w:rPr>
          <w:rFonts w:ascii="Consolas" w:hAnsi="Consolas"/>
        </w:rPr>
      </w:pPr>
      <w:r w:rsidRPr="005328C4">
        <w:rPr>
          <w:rFonts w:ascii="Consolas" w:hAnsi="Consolas"/>
        </w:rPr>
        <w:t xml:space="preserve">  v_boolean BOOLEAN; -- A boolean value</w:t>
      </w:r>
    </w:p>
    <w:p w14:paraId="0266E9F4" w14:textId="77777777" w:rsidR="005328C4" w:rsidRPr="005328C4" w:rsidRDefault="005328C4" w:rsidP="005328C4">
      <w:pPr>
        <w:ind w:left="720"/>
        <w:rPr>
          <w:rFonts w:ascii="Consolas" w:hAnsi="Consolas"/>
        </w:rPr>
      </w:pPr>
      <w:r w:rsidRPr="005328C4">
        <w:rPr>
          <w:rFonts w:ascii="Consolas" w:hAnsi="Consolas"/>
        </w:rPr>
        <w:t>BEGIN</w:t>
      </w:r>
    </w:p>
    <w:p w14:paraId="4129D749" w14:textId="77777777" w:rsidR="005328C4" w:rsidRPr="005328C4" w:rsidRDefault="005328C4" w:rsidP="005328C4">
      <w:pPr>
        <w:ind w:left="720"/>
        <w:rPr>
          <w:rFonts w:ascii="Consolas" w:hAnsi="Consolas"/>
        </w:rPr>
      </w:pPr>
      <w:r w:rsidRPr="005328C4">
        <w:rPr>
          <w:rFonts w:ascii="Consolas" w:hAnsi="Consolas"/>
        </w:rPr>
        <w:t xml:space="preserve">  v_boolean := TRUE;</w:t>
      </w:r>
    </w:p>
    <w:p w14:paraId="7D34D459" w14:textId="77777777" w:rsidR="005328C4" w:rsidRPr="005328C4" w:rsidRDefault="005328C4" w:rsidP="005328C4">
      <w:pPr>
        <w:ind w:left="720"/>
        <w:rPr>
          <w:rFonts w:ascii="Consolas" w:hAnsi="Consolas"/>
        </w:rPr>
      </w:pPr>
      <w:r w:rsidRPr="005328C4">
        <w:rPr>
          <w:rFonts w:ascii="Consolas" w:hAnsi="Consolas"/>
        </w:rPr>
        <w:t xml:space="preserve">  IF v_boolean THEN</w:t>
      </w:r>
    </w:p>
    <w:p w14:paraId="6EC36073" w14:textId="77777777" w:rsidR="005328C4" w:rsidRPr="005328C4" w:rsidRDefault="005328C4" w:rsidP="005328C4">
      <w:pPr>
        <w:ind w:left="720"/>
        <w:rPr>
          <w:rFonts w:ascii="Consolas" w:hAnsi="Consolas"/>
        </w:rPr>
      </w:pPr>
      <w:r w:rsidRPr="005328C4">
        <w:rPr>
          <w:rFonts w:ascii="Consolas" w:hAnsi="Consolas"/>
        </w:rPr>
        <w:t xml:space="preserve">    DBMS_OUTPUT.PUT_LINE('Boolean is TRUE');</w:t>
      </w:r>
    </w:p>
    <w:p w14:paraId="58582160" w14:textId="77777777" w:rsidR="005328C4" w:rsidRPr="005328C4" w:rsidRDefault="005328C4" w:rsidP="005328C4">
      <w:pPr>
        <w:ind w:left="720"/>
        <w:rPr>
          <w:rFonts w:ascii="Consolas" w:hAnsi="Consolas"/>
        </w:rPr>
      </w:pPr>
      <w:r w:rsidRPr="005328C4">
        <w:rPr>
          <w:rFonts w:ascii="Consolas" w:hAnsi="Consolas"/>
        </w:rPr>
        <w:t xml:space="preserve">  ELSE</w:t>
      </w:r>
    </w:p>
    <w:p w14:paraId="4805349E" w14:textId="77777777" w:rsidR="005328C4" w:rsidRPr="005328C4" w:rsidRDefault="005328C4" w:rsidP="005328C4">
      <w:pPr>
        <w:ind w:left="720"/>
        <w:rPr>
          <w:rFonts w:ascii="Consolas" w:hAnsi="Consolas"/>
        </w:rPr>
      </w:pPr>
      <w:r w:rsidRPr="005328C4">
        <w:rPr>
          <w:rFonts w:ascii="Consolas" w:hAnsi="Consolas"/>
        </w:rPr>
        <w:t xml:space="preserve">    DBMS_OUTPUT.PUT_LINE('Boolean is FALSE');</w:t>
      </w:r>
    </w:p>
    <w:p w14:paraId="0AC07BF3" w14:textId="77777777" w:rsidR="005328C4" w:rsidRPr="005328C4" w:rsidRDefault="005328C4" w:rsidP="005328C4">
      <w:pPr>
        <w:ind w:left="720"/>
        <w:rPr>
          <w:rFonts w:ascii="Consolas" w:hAnsi="Consolas"/>
        </w:rPr>
      </w:pPr>
      <w:r w:rsidRPr="005328C4">
        <w:rPr>
          <w:rFonts w:ascii="Consolas" w:hAnsi="Consolas"/>
        </w:rPr>
        <w:t xml:space="preserve">  END IF;</w:t>
      </w:r>
    </w:p>
    <w:p w14:paraId="7BBE6CFD" w14:textId="0E86AD11" w:rsidR="007C2EB1" w:rsidRPr="005328C4" w:rsidRDefault="005328C4" w:rsidP="005328C4">
      <w:pPr>
        <w:ind w:left="720"/>
        <w:rPr>
          <w:rFonts w:ascii="Consolas" w:hAnsi="Consolas"/>
        </w:rPr>
      </w:pPr>
      <w:r w:rsidRPr="005328C4">
        <w:rPr>
          <w:rFonts w:ascii="Consolas" w:hAnsi="Consolas"/>
        </w:rPr>
        <w:t>END;</w:t>
      </w:r>
      <w:r w:rsidR="00F30847" w:rsidRPr="00F30847">
        <w:t> </w:t>
      </w:r>
    </w:p>
    <w:p w14:paraId="49893DD1" w14:textId="5B459803" w:rsidR="00F30847" w:rsidRDefault="00D70F0E" w:rsidP="00F30847">
      <w:hyperlink r:id="rId15" w:history="1">
        <w:r w:rsidRPr="00D70F0E">
          <w:rPr>
            <w:rStyle w:val="Hyperlink"/>
          </w:rPr>
          <w:t>PL/SQL Data Types (oracle.com)</w:t>
        </w:r>
      </w:hyperlink>
      <w:r w:rsidR="00F30847">
        <w:br w:type="page"/>
      </w:r>
    </w:p>
    <w:p w14:paraId="270AFBBF" w14:textId="40B06115" w:rsidR="005C1EEB" w:rsidRPr="005C1EEB" w:rsidRDefault="005C1EEB" w:rsidP="005C1EEB">
      <w:pPr>
        <w:rPr>
          <w:b/>
          <w:bCs/>
        </w:rPr>
      </w:pPr>
      <w:r w:rsidRPr="005C1EEB">
        <w:rPr>
          <w:b/>
          <w:bCs/>
        </w:rPr>
        <w:lastRenderedPageBreak/>
        <w:t>4. Writing Your First PL/SQL Program</w:t>
      </w:r>
    </w:p>
    <w:p w14:paraId="1AE22B43" w14:textId="77777777" w:rsidR="007E1D5B" w:rsidRPr="007E1D5B" w:rsidRDefault="007E1D5B" w:rsidP="00DB034F">
      <w:pPr>
        <w:ind w:left="720"/>
      </w:pPr>
      <w:r w:rsidRPr="007E1D5B">
        <w:t>Using SQL*Plus to write and execute anonymous PL/SQL blocks is a great way for beginners to get started with PL/SQL. Here’s a step-by-step guide:</w:t>
      </w:r>
    </w:p>
    <w:p w14:paraId="71A27A8F" w14:textId="77777777" w:rsidR="007E1D5B" w:rsidRPr="007E1D5B" w:rsidRDefault="007E1D5B" w:rsidP="00DB034F">
      <w:pPr>
        <w:ind w:left="720"/>
      </w:pPr>
      <w:r w:rsidRPr="007E1D5B">
        <w:t>Step 1: Connect to the Oracle Database</w:t>
      </w:r>
    </w:p>
    <w:p w14:paraId="0144BC42" w14:textId="77777777" w:rsidR="007E1D5B" w:rsidRPr="007E1D5B" w:rsidRDefault="007E1D5B" w:rsidP="00DB034F">
      <w:pPr>
        <w:ind w:left="720"/>
      </w:pPr>
      <w:r w:rsidRPr="007E1D5B">
        <w:t>First, you need to connect to your Oracle database using SQL*Plus. Open your command prompt or terminal and type the following command:</w:t>
      </w:r>
    </w:p>
    <w:p w14:paraId="44F6F0A4" w14:textId="77777777" w:rsidR="007E1D5B" w:rsidRPr="007E1D5B" w:rsidRDefault="007E1D5B" w:rsidP="00DB034F">
      <w:pPr>
        <w:ind w:left="720" w:firstLine="720"/>
        <w:rPr>
          <w:rFonts w:ascii="Consolas" w:hAnsi="Consolas"/>
        </w:rPr>
      </w:pPr>
      <w:r w:rsidRPr="007E1D5B">
        <w:rPr>
          <w:rFonts w:ascii="Consolas" w:hAnsi="Consolas"/>
        </w:rPr>
        <w:t>sqlplus username/password@database</w:t>
      </w:r>
    </w:p>
    <w:p w14:paraId="507A940D" w14:textId="77777777" w:rsidR="007E1D5B" w:rsidRPr="007E1D5B" w:rsidRDefault="007E1D5B" w:rsidP="00DB034F">
      <w:pPr>
        <w:ind w:left="720"/>
      </w:pPr>
      <w:r w:rsidRPr="007E1D5B">
        <w:t>Replace username, password, and database with your actual Oracle credentials and database name.</w:t>
      </w:r>
    </w:p>
    <w:p w14:paraId="098E9F2D" w14:textId="77777777" w:rsidR="007E1D5B" w:rsidRPr="007E1D5B" w:rsidRDefault="007E1D5B" w:rsidP="00DB034F">
      <w:pPr>
        <w:ind w:left="720"/>
      </w:pPr>
      <w:r w:rsidRPr="007E1D5B">
        <w:t>Step 2: Enable Server Output</w:t>
      </w:r>
    </w:p>
    <w:p w14:paraId="3F7D3CC4" w14:textId="77777777" w:rsidR="007E1D5B" w:rsidRPr="007E1D5B" w:rsidRDefault="007E1D5B" w:rsidP="00DB034F">
      <w:pPr>
        <w:ind w:left="720"/>
      </w:pPr>
      <w:r w:rsidRPr="007E1D5B">
        <w:t>To see the output of your PL/SQL blocks, you need to enable server output. This can be done by executing the following command:</w:t>
      </w:r>
    </w:p>
    <w:p w14:paraId="4291069E" w14:textId="77777777" w:rsidR="007E1D5B" w:rsidRPr="007E1D5B" w:rsidRDefault="007E1D5B" w:rsidP="00DB034F">
      <w:pPr>
        <w:ind w:left="1440"/>
        <w:rPr>
          <w:rFonts w:ascii="Consolas" w:hAnsi="Consolas"/>
        </w:rPr>
      </w:pPr>
      <w:r w:rsidRPr="007E1D5B">
        <w:rPr>
          <w:rFonts w:ascii="Consolas" w:hAnsi="Consolas"/>
        </w:rPr>
        <w:t>SQL</w:t>
      </w:r>
    </w:p>
    <w:p w14:paraId="50B7A5F4" w14:textId="77777777" w:rsidR="007E1D5B" w:rsidRPr="007E1D5B" w:rsidRDefault="007E1D5B" w:rsidP="00DB034F">
      <w:pPr>
        <w:ind w:left="1440"/>
        <w:rPr>
          <w:rFonts w:ascii="Consolas" w:hAnsi="Consolas"/>
        </w:rPr>
      </w:pPr>
      <w:r w:rsidRPr="007E1D5B">
        <w:rPr>
          <w:rFonts w:ascii="Consolas" w:hAnsi="Consolas"/>
        </w:rPr>
        <w:t>SET SERVEROUTPUT ON;</w:t>
      </w:r>
    </w:p>
    <w:p w14:paraId="60468112" w14:textId="77777777" w:rsidR="007E1D5B" w:rsidRPr="007E1D5B" w:rsidRDefault="007E1D5B" w:rsidP="00DB034F">
      <w:pPr>
        <w:ind w:left="720"/>
      </w:pPr>
      <w:r w:rsidRPr="007E1D5B">
        <w:t>Step 3: Write an Anonymous PL/SQL Block</w:t>
      </w:r>
    </w:p>
    <w:p w14:paraId="0BD2846E" w14:textId="77777777" w:rsidR="007E1D5B" w:rsidRPr="007E1D5B" w:rsidRDefault="007E1D5B" w:rsidP="00DB034F">
      <w:pPr>
        <w:ind w:left="720"/>
      </w:pPr>
      <w:r w:rsidRPr="007E1D5B">
        <w:t>An anonymous PL/SQL block is a block of code that is not stored in the database and is used for one-time execution. Here is a simple example of an anonymous PL/SQL block:</w:t>
      </w:r>
    </w:p>
    <w:p w14:paraId="262F313A" w14:textId="77777777" w:rsidR="007E1D5B" w:rsidRPr="007E1D5B" w:rsidRDefault="007E1D5B" w:rsidP="00DB034F">
      <w:pPr>
        <w:ind w:left="1440"/>
        <w:rPr>
          <w:rFonts w:ascii="Consolas" w:hAnsi="Consolas"/>
        </w:rPr>
      </w:pPr>
      <w:r w:rsidRPr="007E1D5B">
        <w:rPr>
          <w:rFonts w:ascii="Consolas" w:hAnsi="Consolas"/>
        </w:rPr>
        <w:t>BEGIN</w:t>
      </w:r>
    </w:p>
    <w:p w14:paraId="7B80398F" w14:textId="77777777" w:rsidR="007E1D5B" w:rsidRPr="007E1D5B" w:rsidRDefault="007E1D5B" w:rsidP="00DB034F">
      <w:pPr>
        <w:ind w:left="1440"/>
        <w:rPr>
          <w:rFonts w:ascii="Consolas" w:hAnsi="Consolas"/>
        </w:rPr>
      </w:pPr>
      <w:r w:rsidRPr="007E1D5B">
        <w:rPr>
          <w:rFonts w:ascii="Consolas" w:hAnsi="Consolas"/>
        </w:rPr>
        <w:t xml:space="preserve">  DBMS_OUTPUT.PUT_LINE('Hello, PL/SQL!');</w:t>
      </w:r>
    </w:p>
    <w:p w14:paraId="012D2BB3" w14:textId="77777777" w:rsidR="007E1D5B" w:rsidRPr="007E1D5B" w:rsidRDefault="007E1D5B" w:rsidP="00DB034F">
      <w:pPr>
        <w:ind w:left="1440"/>
        <w:rPr>
          <w:rFonts w:ascii="Consolas" w:hAnsi="Consolas"/>
        </w:rPr>
      </w:pPr>
      <w:r w:rsidRPr="007E1D5B">
        <w:rPr>
          <w:rFonts w:ascii="Consolas" w:hAnsi="Consolas"/>
        </w:rPr>
        <w:t>END;</w:t>
      </w:r>
    </w:p>
    <w:p w14:paraId="3CF2122C" w14:textId="77777777" w:rsidR="007E1D5B" w:rsidRPr="007E1D5B" w:rsidRDefault="007E1D5B" w:rsidP="00DB034F">
      <w:pPr>
        <w:ind w:left="720" w:firstLine="720"/>
        <w:rPr>
          <w:rFonts w:ascii="Consolas" w:hAnsi="Consolas"/>
        </w:rPr>
      </w:pPr>
      <w:r w:rsidRPr="007E1D5B">
        <w:rPr>
          <w:rFonts w:ascii="Consolas" w:hAnsi="Consolas"/>
        </w:rPr>
        <w:t>/</w:t>
      </w:r>
    </w:p>
    <w:p w14:paraId="2DAFF8E7" w14:textId="77777777" w:rsidR="007E1D5B" w:rsidRPr="007E1D5B" w:rsidRDefault="007E1D5B" w:rsidP="00DB034F">
      <w:pPr>
        <w:ind w:left="720"/>
      </w:pPr>
      <w:r w:rsidRPr="007E1D5B">
        <w:t>In this block:</w:t>
      </w:r>
    </w:p>
    <w:p w14:paraId="52EC8FD5" w14:textId="77777777" w:rsidR="007E1D5B" w:rsidRPr="007E1D5B" w:rsidRDefault="007E1D5B" w:rsidP="00DB034F">
      <w:pPr>
        <w:ind w:left="720"/>
      </w:pPr>
      <w:r w:rsidRPr="007E1D5B">
        <w:t>The BEGIN keyword marks the start of the executable section.</w:t>
      </w:r>
    </w:p>
    <w:p w14:paraId="5856B705" w14:textId="77777777" w:rsidR="007E1D5B" w:rsidRPr="007E1D5B" w:rsidRDefault="007E1D5B" w:rsidP="00DB034F">
      <w:pPr>
        <w:ind w:left="720"/>
      </w:pPr>
      <w:r w:rsidRPr="007E1D5B">
        <w:t>DBMS_OUTPUT.PUT_LINE is a built-in procedure that prints a message to the screen.</w:t>
      </w:r>
    </w:p>
    <w:p w14:paraId="11B81017" w14:textId="77777777" w:rsidR="007E1D5B" w:rsidRPr="007E1D5B" w:rsidRDefault="007E1D5B" w:rsidP="00DB034F">
      <w:pPr>
        <w:ind w:left="720"/>
      </w:pPr>
      <w:r w:rsidRPr="007E1D5B">
        <w:t>The END; keyword marks the end of the block.</w:t>
      </w:r>
    </w:p>
    <w:p w14:paraId="5D4DEA97" w14:textId="77777777" w:rsidR="007E1D5B" w:rsidRPr="007E1D5B" w:rsidRDefault="007E1D5B" w:rsidP="00DB034F">
      <w:pPr>
        <w:ind w:left="720"/>
      </w:pPr>
      <w:r w:rsidRPr="007E1D5B">
        <w:t xml:space="preserve">The / character tells SQL*Plus to </w:t>
      </w:r>
      <w:r w:rsidRPr="00CB0609">
        <w:rPr>
          <w:rStyle w:val="Strong"/>
        </w:rPr>
        <w:t>execute the block</w:t>
      </w:r>
      <w:r w:rsidRPr="007E1D5B">
        <w:t>.</w:t>
      </w:r>
    </w:p>
    <w:p w14:paraId="04D871F9" w14:textId="77777777" w:rsidR="00142023" w:rsidRDefault="00142023" w:rsidP="00DB034F">
      <w:pPr>
        <w:ind w:left="720"/>
      </w:pPr>
      <w:r>
        <w:br w:type="page"/>
      </w:r>
    </w:p>
    <w:p w14:paraId="112D9174" w14:textId="2A89D5B6" w:rsidR="007E1D5B" w:rsidRPr="007E1D5B" w:rsidRDefault="007E1D5B" w:rsidP="00DB034F">
      <w:pPr>
        <w:ind w:left="720"/>
      </w:pPr>
      <w:r w:rsidRPr="007E1D5B">
        <w:lastRenderedPageBreak/>
        <w:t>Step 4: Execute the Block</w:t>
      </w:r>
    </w:p>
    <w:p w14:paraId="1C31C684" w14:textId="77777777" w:rsidR="007E1D5B" w:rsidRPr="007E1D5B" w:rsidRDefault="007E1D5B" w:rsidP="00DB034F">
      <w:pPr>
        <w:ind w:left="720"/>
      </w:pPr>
      <w:r w:rsidRPr="007E1D5B">
        <w:t>After writing your PL/SQL block, execute it by typing the block into SQL*Plus and then typing / on a new line. For example:</w:t>
      </w:r>
    </w:p>
    <w:p w14:paraId="3C997259" w14:textId="77777777" w:rsidR="007E1D5B" w:rsidRPr="00142023" w:rsidRDefault="007E1D5B" w:rsidP="00DB034F">
      <w:pPr>
        <w:ind w:left="1440"/>
        <w:rPr>
          <w:rFonts w:ascii="Consolas" w:hAnsi="Consolas"/>
        </w:rPr>
      </w:pPr>
      <w:r w:rsidRPr="00142023">
        <w:rPr>
          <w:rFonts w:ascii="Consolas" w:hAnsi="Consolas"/>
        </w:rPr>
        <w:t>SQL&gt; BEGIN</w:t>
      </w:r>
    </w:p>
    <w:p w14:paraId="65C4833E" w14:textId="77777777" w:rsidR="007E1D5B" w:rsidRPr="00142023" w:rsidRDefault="007E1D5B" w:rsidP="00DB034F">
      <w:pPr>
        <w:ind w:left="1440"/>
        <w:rPr>
          <w:rFonts w:ascii="Consolas" w:hAnsi="Consolas"/>
        </w:rPr>
      </w:pPr>
      <w:r w:rsidRPr="00142023">
        <w:rPr>
          <w:rFonts w:ascii="Consolas" w:hAnsi="Consolas"/>
        </w:rPr>
        <w:t xml:space="preserve">  2  DBMS_OUTPUT.PUT_LINE('Hello, PL/SQL!');</w:t>
      </w:r>
    </w:p>
    <w:p w14:paraId="3EEBC33B" w14:textId="77777777" w:rsidR="007E1D5B" w:rsidRPr="00142023" w:rsidRDefault="007E1D5B" w:rsidP="00DB034F">
      <w:pPr>
        <w:ind w:left="1440"/>
        <w:rPr>
          <w:rFonts w:ascii="Consolas" w:hAnsi="Consolas"/>
        </w:rPr>
      </w:pPr>
      <w:r w:rsidRPr="00142023">
        <w:rPr>
          <w:rFonts w:ascii="Consolas" w:hAnsi="Consolas"/>
        </w:rPr>
        <w:t xml:space="preserve">  3  END;</w:t>
      </w:r>
    </w:p>
    <w:p w14:paraId="75AD82E0" w14:textId="77777777" w:rsidR="007E1D5B" w:rsidRPr="00142023" w:rsidRDefault="007E1D5B" w:rsidP="00DB034F">
      <w:pPr>
        <w:ind w:left="1440"/>
        <w:rPr>
          <w:rFonts w:ascii="Consolas" w:hAnsi="Consolas"/>
        </w:rPr>
      </w:pPr>
      <w:r w:rsidRPr="00142023">
        <w:rPr>
          <w:rFonts w:ascii="Consolas" w:hAnsi="Consolas"/>
        </w:rPr>
        <w:t xml:space="preserve">  4  /</w:t>
      </w:r>
    </w:p>
    <w:p w14:paraId="1C82C06A" w14:textId="77777777" w:rsidR="007E1D5B" w:rsidRPr="007E1D5B" w:rsidRDefault="007E1D5B" w:rsidP="00DB034F">
      <w:pPr>
        <w:ind w:left="720"/>
      </w:pPr>
      <w:r w:rsidRPr="007E1D5B">
        <w:t>When you press Enter after the /, SQL*Plus will execute the block and display the output:</w:t>
      </w:r>
    </w:p>
    <w:p w14:paraId="5F1C71DB" w14:textId="77777777" w:rsidR="007E1D5B" w:rsidRPr="007E1D5B" w:rsidRDefault="007E1D5B" w:rsidP="00DB034F">
      <w:pPr>
        <w:ind w:left="720"/>
      </w:pPr>
      <w:r w:rsidRPr="007E1D5B">
        <w:t>Hello, PL/SQL!</w:t>
      </w:r>
    </w:p>
    <w:p w14:paraId="6148C61C" w14:textId="77777777" w:rsidR="007E1D5B" w:rsidRPr="007E1D5B" w:rsidRDefault="007E1D5B" w:rsidP="00DB034F">
      <w:pPr>
        <w:ind w:left="720"/>
      </w:pPr>
      <w:r w:rsidRPr="007E1D5B">
        <w:t>Step 5: Handling Errors</w:t>
      </w:r>
    </w:p>
    <w:p w14:paraId="3FE4FB0F" w14:textId="77777777" w:rsidR="007E1D5B" w:rsidRPr="007E1D5B" w:rsidRDefault="007E1D5B" w:rsidP="00DB034F">
      <w:pPr>
        <w:ind w:left="720"/>
      </w:pPr>
      <w:r w:rsidRPr="007E1D5B">
        <w:t>If there are any errors in your PL/SQL block, SQL*Plus will display an error message. For example, if you misspell DBMS_OUTPUT, you might see something like this:</w:t>
      </w:r>
    </w:p>
    <w:p w14:paraId="4E8054F3" w14:textId="77777777" w:rsidR="007E1D5B" w:rsidRPr="00142023" w:rsidRDefault="007E1D5B" w:rsidP="00DB034F">
      <w:pPr>
        <w:ind w:left="1440"/>
        <w:rPr>
          <w:rFonts w:ascii="Consolas" w:hAnsi="Consolas"/>
        </w:rPr>
      </w:pPr>
      <w:r w:rsidRPr="00142023">
        <w:rPr>
          <w:rFonts w:ascii="Consolas" w:hAnsi="Consolas"/>
        </w:rPr>
        <w:t>BEGIN</w:t>
      </w:r>
    </w:p>
    <w:p w14:paraId="2C47DAB3" w14:textId="77777777" w:rsidR="007E1D5B" w:rsidRPr="00142023" w:rsidRDefault="007E1D5B" w:rsidP="00DB034F">
      <w:pPr>
        <w:ind w:left="1440"/>
        <w:rPr>
          <w:rFonts w:ascii="Consolas" w:hAnsi="Consolas"/>
        </w:rPr>
      </w:pPr>
      <w:r w:rsidRPr="00142023">
        <w:rPr>
          <w:rFonts w:ascii="Consolas" w:hAnsi="Consolas"/>
        </w:rPr>
        <w:t xml:space="preserve">  DBMS_OUT.PUT_LINE('Hello, PL/SQL!');</w:t>
      </w:r>
    </w:p>
    <w:p w14:paraId="5B9DD87F" w14:textId="77777777" w:rsidR="007E1D5B" w:rsidRPr="00142023" w:rsidRDefault="007E1D5B" w:rsidP="00DB034F">
      <w:pPr>
        <w:ind w:left="1440"/>
        <w:rPr>
          <w:rFonts w:ascii="Consolas" w:hAnsi="Consolas"/>
        </w:rPr>
      </w:pPr>
      <w:r w:rsidRPr="00142023">
        <w:rPr>
          <w:rFonts w:ascii="Consolas" w:hAnsi="Consolas"/>
        </w:rPr>
        <w:t>END;</w:t>
      </w:r>
    </w:p>
    <w:p w14:paraId="51876750" w14:textId="77777777" w:rsidR="007E1D5B" w:rsidRPr="00142023" w:rsidRDefault="007E1D5B" w:rsidP="00DB034F">
      <w:pPr>
        <w:ind w:left="720" w:firstLine="720"/>
        <w:rPr>
          <w:rFonts w:ascii="Consolas" w:hAnsi="Consolas"/>
        </w:rPr>
      </w:pPr>
      <w:r w:rsidRPr="00142023">
        <w:rPr>
          <w:rFonts w:ascii="Consolas" w:hAnsi="Consolas"/>
        </w:rPr>
        <w:t>/</w:t>
      </w:r>
    </w:p>
    <w:p w14:paraId="52934679" w14:textId="77777777" w:rsidR="007E1D5B" w:rsidRPr="00142023" w:rsidRDefault="007E1D5B" w:rsidP="00DB034F">
      <w:pPr>
        <w:ind w:left="1440"/>
        <w:rPr>
          <w:rFonts w:ascii="Consolas" w:hAnsi="Consolas"/>
        </w:rPr>
      </w:pPr>
      <w:r w:rsidRPr="00142023">
        <w:rPr>
          <w:rFonts w:ascii="Consolas" w:hAnsi="Consolas"/>
        </w:rPr>
        <w:t>ORA-06550: line 2, column 3:</w:t>
      </w:r>
    </w:p>
    <w:p w14:paraId="770364B3" w14:textId="77777777" w:rsidR="007E1D5B" w:rsidRPr="00142023" w:rsidRDefault="007E1D5B" w:rsidP="00DB034F">
      <w:pPr>
        <w:ind w:left="1440"/>
        <w:rPr>
          <w:rFonts w:ascii="Consolas" w:hAnsi="Consolas"/>
        </w:rPr>
      </w:pPr>
      <w:r w:rsidRPr="00142023">
        <w:rPr>
          <w:rFonts w:ascii="Consolas" w:hAnsi="Consolas"/>
        </w:rPr>
        <w:t>PLS-00201: identifier 'DBMS_OUT' must be declared</w:t>
      </w:r>
    </w:p>
    <w:p w14:paraId="583B1193" w14:textId="77777777" w:rsidR="007E1D5B" w:rsidRPr="00142023" w:rsidRDefault="007E1D5B" w:rsidP="00DB034F">
      <w:pPr>
        <w:ind w:left="1440"/>
        <w:rPr>
          <w:rFonts w:ascii="Consolas" w:hAnsi="Consolas"/>
        </w:rPr>
      </w:pPr>
      <w:r w:rsidRPr="00142023">
        <w:rPr>
          <w:rFonts w:ascii="Consolas" w:hAnsi="Consolas"/>
        </w:rPr>
        <w:t>ORA-06550: line 2, column 3:</w:t>
      </w:r>
    </w:p>
    <w:p w14:paraId="6D1E19A1" w14:textId="77777777" w:rsidR="007E1D5B" w:rsidRPr="00142023" w:rsidRDefault="007E1D5B" w:rsidP="00DB034F">
      <w:pPr>
        <w:ind w:left="1440"/>
        <w:rPr>
          <w:rFonts w:ascii="Consolas" w:hAnsi="Consolas"/>
        </w:rPr>
      </w:pPr>
      <w:r w:rsidRPr="00142023">
        <w:rPr>
          <w:rFonts w:ascii="Consolas" w:hAnsi="Consolas"/>
        </w:rPr>
        <w:t>PL/SQL: Statement ignored</w:t>
      </w:r>
    </w:p>
    <w:p w14:paraId="36CA1E8A" w14:textId="77777777" w:rsidR="007E1D5B" w:rsidRPr="007E1D5B" w:rsidRDefault="007E1D5B" w:rsidP="00DB034F">
      <w:pPr>
        <w:ind w:left="720"/>
      </w:pPr>
      <w:r w:rsidRPr="007E1D5B">
        <w:t>This error message indicates that DBMS_OUT is not recognized, and you need to correct it to DBMS_OUTPUT.</w:t>
      </w:r>
    </w:p>
    <w:p w14:paraId="03026117" w14:textId="77777777" w:rsidR="007E1D5B" w:rsidRPr="007E1D5B" w:rsidRDefault="007E1D5B" w:rsidP="00DB034F">
      <w:pPr>
        <w:ind w:left="720"/>
      </w:pPr>
      <w:r w:rsidRPr="007E1D5B">
        <w:t>Example with Variables and Control Structures</w:t>
      </w:r>
    </w:p>
    <w:p w14:paraId="0D535160" w14:textId="77777777" w:rsidR="007E1D5B" w:rsidRPr="007E1D5B" w:rsidRDefault="007E1D5B" w:rsidP="00DB034F">
      <w:pPr>
        <w:ind w:left="720"/>
      </w:pPr>
      <w:r w:rsidRPr="007E1D5B">
        <w:t>Here’s a more complex example that includes variable declarations and a loop:</w:t>
      </w:r>
    </w:p>
    <w:p w14:paraId="5065952F" w14:textId="77777777" w:rsidR="007E1D5B" w:rsidRPr="00DD4FB7" w:rsidRDefault="007E1D5B" w:rsidP="00DB034F">
      <w:pPr>
        <w:ind w:left="1440"/>
        <w:rPr>
          <w:rFonts w:ascii="Consolas" w:hAnsi="Consolas"/>
        </w:rPr>
      </w:pPr>
      <w:r w:rsidRPr="00DD4FB7">
        <w:rPr>
          <w:rFonts w:ascii="Consolas" w:hAnsi="Consolas"/>
        </w:rPr>
        <w:t>DECLARE</w:t>
      </w:r>
    </w:p>
    <w:p w14:paraId="64191D94" w14:textId="77777777" w:rsidR="007E1D5B" w:rsidRPr="00DD4FB7" w:rsidRDefault="007E1D5B" w:rsidP="00DB034F">
      <w:pPr>
        <w:ind w:left="1440"/>
        <w:rPr>
          <w:rFonts w:ascii="Consolas" w:hAnsi="Consolas"/>
        </w:rPr>
      </w:pPr>
      <w:r w:rsidRPr="00DD4FB7">
        <w:rPr>
          <w:rFonts w:ascii="Consolas" w:hAnsi="Consolas"/>
        </w:rPr>
        <w:t xml:space="preserve">  v_counter NUMBER := 1;</w:t>
      </w:r>
    </w:p>
    <w:p w14:paraId="3290AECD" w14:textId="77777777" w:rsidR="007E1D5B" w:rsidRPr="00DD4FB7" w:rsidRDefault="007E1D5B" w:rsidP="00DB034F">
      <w:pPr>
        <w:ind w:left="1440"/>
        <w:rPr>
          <w:rFonts w:ascii="Consolas" w:hAnsi="Consolas"/>
        </w:rPr>
      </w:pPr>
      <w:r w:rsidRPr="00DD4FB7">
        <w:rPr>
          <w:rFonts w:ascii="Consolas" w:hAnsi="Consolas"/>
        </w:rPr>
        <w:t>BEGIN</w:t>
      </w:r>
    </w:p>
    <w:p w14:paraId="738EC7DC" w14:textId="77777777" w:rsidR="007E1D5B" w:rsidRPr="00DD4FB7" w:rsidRDefault="007E1D5B" w:rsidP="00DB034F">
      <w:pPr>
        <w:ind w:left="1440"/>
        <w:rPr>
          <w:rFonts w:ascii="Consolas" w:hAnsi="Consolas"/>
        </w:rPr>
      </w:pPr>
      <w:r w:rsidRPr="00DD4FB7">
        <w:rPr>
          <w:rFonts w:ascii="Consolas" w:hAnsi="Consolas"/>
        </w:rPr>
        <w:t xml:space="preserve">  FOR i IN 1..5 LOOP</w:t>
      </w:r>
    </w:p>
    <w:p w14:paraId="47963783" w14:textId="77777777" w:rsidR="007E1D5B" w:rsidRPr="00DD4FB7" w:rsidRDefault="007E1D5B" w:rsidP="00DB034F">
      <w:pPr>
        <w:ind w:left="1440"/>
        <w:rPr>
          <w:rFonts w:ascii="Consolas" w:hAnsi="Consolas"/>
        </w:rPr>
      </w:pPr>
      <w:r w:rsidRPr="00DD4FB7">
        <w:rPr>
          <w:rFonts w:ascii="Consolas" w:hAnsi="Consolas"/>
        </w:rPr>
        <w:t xml:space="preserve">    DBMS_OUTPUT.PUT_LINE('Iteration: ' || i);</w:t>
      </w:r>
    </w:p>
    <w:p w14:paraId="68DC6857" w14:textId="77777777" w:rsidR="007E1D5B" w:rsidRPr="00DD4FB7" w:rsidRDefault="007E1D5B" w:rsidP="00DB034F">
      <w:pPr>
        <w:ind w:left="1440"/>
        <w:rPr>
          <w:rFonts w:ascii="Consolas" w:hAnsi="Consolas"/>
        </w:rPr>
      </w:pPr>
      <w:r w:rsidRPr="00DD4FB7">
        <w:rPr>
          <w:rFonts w:ascii="Consolas" w:hAnsi="Consolas"/>
        </w:rPr>
        <w:t xml:space="preserve">  END LOOP;</w:t>
      </w:r>
    </w:p>
    <w:p w14:paraId="6A9BC3F2" w14:textId="77777777" w:rsidR="007E1D5B" w:rsidRPr="00DD4FB7" w:rsidRDefault="007E1D5B" w:rsidP="00DB034F">
      <w:pPr>
        <w:ind w:left="1440"/>
        <w:rPr>
          <w:rFonts w:ascii="Consolas" w:hAnsi="Consolas"/>
        </w:rPr>
      </w:pPr>
      <w:r w:rsidRPr="00DD4FB7">
        <w:rPr>
          <w:rFonts w:ascii="Consolas" w:hAnsi="Consolas"/>
        </w:rPr>
        <w:t>END;</w:t>
      </w:r>
    </w:p>
    <w:p w14:paraId="74B8FBCB" w14:textId="77777777" w:rsidR="007E1D5B" w:rsidRPr="00DD4FB7" w:rsidRDefault="007E1D5B" w:rsidP="00DB034F">
      <w:pPr>
        <w:ind w:left="1440"/>
        <w:rPr>
          <w:rFonts w:ascii="Consolas" w:hAnsi="Consolas"/>
        </w:rPr>
      </w:pPr>
      <w:r w:rsidRPr="00DD4FB7">
        <w:rPr>
          <w:rFonts w:ascii="Consolas" w:hAnsi="Consolas"/>
        </w:rPr>
        <w:lastRenderedPageBreak/>
        <w:t>/</w:t>
      </w:r>
    </w:p>
    <w:p w14:paraId="58B3DBD3" w14:textId="638E836C" w:rsidR="007E1D5B" w:rsidRPr="00DD4FB7" w:rsidRDefault="007E1D5B" w:rsidP="00DB034F">
      <w:pPr>
        <w:ind w:left="720"/>
      </w:pPr>
      <w:r w:rsidRPr="007E1D5B">
        <w:t>This block declares a variable v_counter, then uses a FOR loop to print the iteration number five times.</w:t>
      </w:r>
    </w:p>
    <w:p w14:paraId="61838A1F" w14:textId="5AC87EC3" w:rsidR="005C1EEB" w:rsidRPr="005C1EEB" w:rsidRDefault="005C1EEB" w:rsidP="00DB034F">
      <w:pPr>
        <w:ind w:left="720"/>
        <w:rPr>
          <w:b/>
          <w:bCs/>
        </w:rPr>
      </w:pPr>
      <w:r w:rsidRPr="005C1EEB">
        <w:rPr>
          <w:b/>
          <w:bCs/>
        </w:rPr>
        <w:t>5. Control Structures</w:t>
      </w:r>
    </w:p>
    <w:p w14:paraId="32CFBFC1" w14:textId="77777777" w:rsidR="000B7D3C" w:rsidRPr="000B7D3C" w:rsidRDefault="000B7D3C" w:rsidP="00DB034F">
      <w:pPr>
        <w:ind w:left="720"/>
      </w:pPr>
      <w:r w:rsidRPr="000B7D3C">
        <w:t>Oracle PL/SQL control structures are essential for managing the flow of execution in a PL/SQL program. These structures allow you to dictate the order in which statements are executed based on certain conditions or loops. The primary control structures in PL/SQL include conditional statements (IF, CASE), iterative statements (LOOP, FOR, WHILE), and sequential control statements (GOTO, NULL).</w:t>
      </w:r>
    </w:p>
    <w:p w14:paraId="66FC27C0" w14:textId="77777777" w:rsidR="000B7D3C" w:rsidRPr="000B7D3C" w:rsidRDefault="000B7D3C" w:rsidP="00DB034F">
      <w:pPr>
        <w:ind w:left="720"/>
        <w:rPr>
          <w:b/>
          <w:bCs/>
        </w:rPr>
      </w:pPr>
      <w:r w:rsidRPr="000B7D3C">
        <w:rPr>
          <w:b/>
          <w:bCs/>
        </w:rPr>
        <w:t>Conditional Control Structures</w:t>
      </w:r>
    </w:p>
    <w:p w14:paraId="728DEC61" w14:textId="77777777" w:rsidR="000B7D3C" w:rsidRPr="000B7D3C" w:rsidRDefault="000B7D3C" w:rsidP="00DB034F">
      <w:pPr>
        <w:ind w:left="1440"/>
      </w:pPr>
      <w:r w:rsidRPr="000B7D3C">
        <w:t>Conditional control structures enable you to execute specific blocks of code based on certain conditions. The IF-THEN statement is the simplest form, where a block of code is executed only if a specified condition is true. For example:</w:t>
      </w:r>
    </w:p>
    <w:p w14:paraId="49B23A33" w14:textId="77777777" w:rsidR="000B7D3C" w:rsidRPr="003B298D" w:rsidRDefault="000B7D3C" w:rsidP="00DB034F">
      <w:pPr>
        <w:ind w:left="2160"/>
        <w:rPr>
          <w:rFonts w:ascii="Consolas" w:hAnsi="Consolas"/>
        </w:rPr>
      </w:pPr>
      <w:r w:rsidRPr="003B298D">
        <w:rPr>
          <w:rFonts w:ascii="Consolas" w:hAnsi="Consolas"/>
        </w:rPr>
        <w:t>DECLARE</w:t>
      </w:r>
    </w:p>
    <w:p w14:paraId="556FA532" w14:textId="77777777" w:rsidR="000B7D3C" w:rsidRPr="003B298D" w:rsidRDefault="000B7D3C" w:rsidP="00DB034F">
      <w:pPr>
        <w:ind w:left="2160"/>
        <w:rPr>
          <w:rFonts w:ascii="Consolas" w:hAnsi="Consolas"/>
        </w:rPr>
      </w:pPr>
      <w:r w:rsidRPr="003B298D">
        <w:rPr>
          <w:rFonts w:ascii="Consolas" w:hAnsi="Consolas"/>
        </w:rPr>
        <w:t xml:space="preserve">  v_salary NUMBER := 5000;</w:t>
      </w:r>
    </w:p>
    <w:p w14:paraId="372153DE" w14:textId="77777777" w:rsidR="000B7D3C" w:rsidRPr="003B298D" w:rsidRDefault="000B7D3C" w:rsidP="00DB034F">
      <w:pPr>
        <w:ind w:left="2160"/>
        <w:rPr>
          <w:rFonts w:ascii="Consolas" w:hAnsi="Consolas"/>
        </w:rPr>
      </w:pPr>
      <w:r w:rsidRPr="003B298D">
        <w:rPr>
          <w:rFonts w:ascii="Consolas" w:hAnsi="Consolas"/>
        </w:rPr>
        <w:t>BEGIN</w:t>
      </w:r>
    </w:p>
    <w:p w14:paraId="149B4A49" w14:textId="77777777" w:rsidR="000B7D3C" w:rsidRPr="003B298D" w:rsidRDefault="000B7D3C" w:rsidP="00DB034F">
      <w:pPr>
        <w:ind w:left="2160"/>
        <w:rPr>
          <w:rFonts w:ascii="Consolas" w:hAnsi="Consolas"/>
        </w:rPr>
      </w:pPr>
      <w:r w:rsidRPr="003B298D">
        <w:rPr>
          <w:rFonts w:ascii="Consolas" w:hAnsi="Consolas"/>
        </w:rPr>
        <w:t xml:space="preserve">  IF v_salary &gt; 4000 THEN</w:t>
      </w:r>
    </w:p>
    <w:p w14:paraId="247D95CF" w14:textId="77777777" w:rsidR="000B7D3C" w:rsidRPr="003B298D" w:rsidRDefault="000B7D3C" w:rsidP="00DB034F">
      <w:pPr>
        <w:ind w:left="2160"/>
        <w:rPr>
          <w:rFonts w:ascii="Consolas" w:hAnsi="Consolas"/>
        </w:rPr>
      </w:pPr>
      <w:r w:rsidRPr="003B298D">
        <w:rPr>
          <w:rFonts w:ascii="Consolas" w:hAnsi="Consolas"/>
        </w:rPr>
        <w:t xml:space="preserve">    DBMS_OUTPUT.PUT_LINE('High salary');</w:t>
      </w:r>
    </w:p>
    <w:p w14:paraId="00E8DE06" w14:textId="77777777" w:rsidR="000B7D3C" w:rsidRPr="003B298D" w:rsidRDefault="000B7D3C" w:rsidP="00DB034F">
      <w:pPr>
        <w:ind w:left="2160"/>
        <w:rPr>
          <w:rFonts w:ascii="Consolas" w:hAnsi="Consolas"/>
        </w:rPr>
      </w:pPr>
      <w:r w:rsidRPr="003B298D">
        <w:rPr>
          <w:rFonts w:ascii="Consolas" w:hAnsi="Consolas"/>
        </w:rPr>
        <w:t xml:space="preserve">  END IF;</w:t>
      </w:r>
    </w:p>
    <w:p w14:paraId="009A4C06" w14:textId="77777777" w:rsidR="000B7D3C" w:rsidRPr="003B298D" w:rsidRDefault="000B7D3C" w:rsidP="00DB034F">
      <w:pPr>
        <w:ind w:left="2160"/>
        <w:rPr>
          <w:rFonts w:ascii="Consolas" w:hAnsi="Consolas"/>
        </w:rPr>
      </w:pPr>
      <w:r w:rsidRPr="003B298D">
        <w:rPr>
          <w:rFonts w:ascii="Consolas" w:hAnsi="Consolas"/>
        </w:rPr>
        <w:t>END;</w:t>
      </w:r>
    </w:p>
    <w:p w14:paraId="3A632C5E" w14:textId="77777777" w:rsidR="000B7D3C" w:rsidRPr="003B298D" w:rsidRDefault="000B7D3C" w:rsidP="00DB034F">
      <w:pPr>
        <w:ind w:left="2160"/>
        <w:rPr>
          <w:rFonts w:ascii="Consolas" w:hAnsi="Consolas"/>
        </w:rPr>
      </w:pPr>
      <w:r w:rsidRPr="003B298D">
        <w:rPr>
          <w:rFonts w:ascii="Consolas" w:hAnsi="Consolas"/>
        </w:rPr>
        <w:t>/</w:t>
      </w:r>
    </w:p>
    <w:p w14:paraId="09A9DB3E" w14:textId="77777777" w:rsidR="000B7D3C" w:rsidRPr="000B7D3C" w:rsidRDefault="000B7D3C" w:rsidP="00DB034F">
      <w:pPr>
        <w:ind w:left="1440"/>
      </w:pPr>
      <w:r w:rsidRPr="000B7D3C">
        <w:t>The IF-THEN-ELSE statement allows you to execute one block of code if the condition is true and another block if it is false:</w:t>
      </w:r>
    </w:p>
    <w:p w14:paraId="544C9085" w14:textId="77777777" w:rsidR="000B7D3C" w:rsidRPr="003B298D" w:rsidRDefault="000B7D3C" w:rsidP="00DB034F">
      <w:pPr>
        <w:ind w:left="2160"/>
        <w:rPr>
          <w:rFonts w:ascii="Consolas" w:hAnsi="Consolas"/>
        </w:rPr>
      </w:pPr>
      <w:r w:rsidRPr="003B298D">
        <w:rPr>
          <w:rFonts w:ascii="Consolas" w:hAnsi="Consolas"/>
        </w:rPr>
        <w:t>DECLARE</w:t>
      </w:r>
    </w:p>
    <w:p w14:paraId="18512499" w14:textId="77777777" w:rsidR="000B7D3C" w:rsidRPr="003B298D" w:rsidRDefault="000B7D3C" w:rsidP="00DB034F">
      <w:pPr>
        <w:ind w:left="2160"/>
        <w:rPr>
          <w:rFonts w:ascii="Consolas" w:hAnsi="Consolas"/>
        </w:rPr>
      </w:pPr>
      <w:r w:rsidRPr="003B298D">
        <w:rPr>
          <w:rFonts w:ascii="Consolas" w:hAnsi="Consolas"/>
        </w:rPr>
        <w:t xml:space="preserve">  v_salary NUMBER := 3000;</w:t>
      </w:r>
    </w:p>
    <w:p w14:paraId="7BF5B2BB" w14:textId="77777777" w:rsidR="000B7D3C" w:rsidRPr="003B298D" w:rsidRDefault="000B7D3C" w:rsidP="00DB034F">
      <w:pPr>
        <w:ind w:left="2160"/>
        <w:rPr>
          <w:rFonts w:ascii="Consolas" w:hAnsi="Consolas"/>
        </w:rPr>
      </w:pPr>
      <w:r w:rsidRPr="003B298D">
        <w:rPr>
          <w:rFonts w:ascii="Consolas" w:hAnsi="Consolas"/>
        </w:rPr>
        <w:t>BEGIN</w:t>
      </w:r>
    </w:p>
    <w:p w14:paraId="1BD6B622" w14:textId="77777777" w:rsidR="000B7D3C" w:rsidRPr="003B298D" w:rsidRDefault="000B7D3C" w:rsidP="00DB034F">
      <w:pPr>
        <w:ind w:left="2160"/>
        <w:rPr>
          <w:rFonts w:ascii="Consolas" w:hAnsi="Consolas"/>
        </w:rPr>
      </w:pPr>
      <w:r w:rsidRPr="003B298D">
        <w:rPr>
          <w:rFonts w:ascii="Consolas" w:hAnsi="Consolas"/>
        </w:rPr>
        <w:t xml:space="preserve">  IF v_salary &gt; 4000 THEN</w:t>
      </w:r>
    </w:p>
    <w:p w14:paraId="1715F61E" w14:textId="77777777" w:rsidR="000B7D3C" w:rsidRPr="003B298D" w:rsidRDefault="000B7D3C" w:rsidP="00DB034F">
      <w:pPr>
        <w:ind w:left="2160"/>
        <w:rPr>
          <w:rFonts w:ascii="Consolas" w:hAnsi="Consolas"/>
        </w:rPr>
      </w:pPr>
      <w:r w:rsidRPr="003B298D">
        <w:rPr>
          <w:rFonts w:ascii="Consolas" w:hAnsi="Consolas"/>
        </w:rPr>
        <w:t xml:space="preserve">    DBMS_OUTPUT.PUT_LINE('High salary');</w:t>
      </w:r>
    </w:p>
    <w:p w14:paraId="408FA67A" w14:textId="77777777" w:rsidR="000B7D3C" w:rsidRPr="003B298D" w:rsidRDefault="000B7D3C" w:rsidP="00DB034F">
      <w:pPr>
        <w:ind w:left="2160"/>
        <w:rPr>
          <w:rFonts w:ascii="Consolas" w:hAnsi="Consolas"/>
        </w:rPr>
      </w:pPr>
      <w:r w:rsidRPr="003B298D">
        <w:rPr>
          <w:rFonts w:ascii="Consolas" w:hAnsi="Consolas"/>
        </w:rPr>
        <w:t xml:space="preserve">  ELSE</w:t>
      </w:r>
    </w:p>
    <w:p w14:paraId="61F27E65" w14:textId="77777777" w:rsidR="000B7D3C" w:rsidRPr="003B298D" w:rsidRDefault="000B7D3C" w:rsidP="00DB034F">
      <w:pPr>
        <w:ind w:left="2160"/>
        <w:rPr>
          <w:rFonts w:ascii="Consolas" w:hAnsi="Consolas"/>
        </w:rPr>
      </w:pPr>
      <w:r w:rsidRPr="003B298D">
        <w:rPr>
          <w:rFonts w:ascii="Consolas" w:hAnsi="Consolas"/>
        </w:rPr>
        <w:t xml:space="preserve">    DBMS_OUTPUT.PUT_LINE('Low salary');</w:t>
      </w:r>
    </w:p>
    <w:p w14:paraId="2EE7CDFF" w14:textId="77777777" w:rsidR="000B7D3C" w:rsidRPr="003B298D" w:rsidRDefault="000B7D3C" w:rsidP="00DB034F">
      <w:pPr>
        <w:ind w:left="2160"/>
        <w:rPr>
          <w:rFonts w:ascii="Consolas" w:hAnsi="Consolas"/>
        </w:rPr>
      </w:pPr>
      <w:r w:rsidRPr="003B298D">
        <w:rPr>
          <w:rFonts w:ascii="Consolas" w:hAnsi="Consolas"/>
        </w:rPr>
        <w:t xml:space="preserve">  END IF;</w:t>
      </w:r>
    </w:p>
    <w:p w14:paraId="0DD6794B" w14:textId="77777777" w:rsidR="000B7D3C" w:rsidRPr="003B298D" w:rsidRDefault="000B7D3C" w:rsidP="00DB034F">
      <w:pPr>
        <w:ind w:left="2160"/>
        <w:rPr>
          <w:rFonts w:ascii="Consolas" w:hAnsi="Consolas"/>
        </w:rPr>
      </w:pPr>
      <w:r w:rsidRPr="003B298D">
        <w:rPr>
          <w:rFonts w:ascii="Consolas" w:hAnsi="Consolas"/>
        </w:rPr>
        <w:t>END;</w:t>
      </w:r>
    </w:p>
    <w:p w14:paraId="77F7FAEC" w14:textId="77777777" w:rsidR="000B7D3C" w:rsidRPr="003B298D" w:rsidRDefault="000B7D3C" w:rsidP="00DB034F">
      <w:pPr>
        <w:ind w:left="2160"/>
        <w:rPr>
          <w:rFonts w:ascii="Consolas" w:hAnsi="Consolas"/>
        </w:rPr>
      </w:pPr>
      <w:r w:rsidRPr="003B298D">
        <w:rPr>
          <w:rFonts w:ascii="Consolas" w:hAnsi="Consolas"/>
        </w:rPr>
        <w:t>/</w:t>
      </w:r>
    </w:p>
    <w:p w14:paraId="7F623747" w14:textId="77777777" w:rsidR="000B7D3C" w:rsidRPr="000B7D3C" w:rsidRDefault="000B7D3C" w:rsidP="00DB034F">
      <w:pPr>
        <w:ind w:left="1440"/>
      </w:pPr>
      <w:r w:rsidRPr="000B7D3C">
        <w:lastRenderedPageBreak/>
        <w:t>The CASE statement is used for more complex conditional logic, where multiple conditions are evaluated:</w:t>
      </w:r>
    </w:p>
    <w:p w14:paraId="75EF8F42" w14:textId="77777777" w:rsidR="000B7D3C" w:rsidRPr="003B298D" w:rsidRDefault="000B7D3C" w:rsidP="00DB034F">
      <w:pPr>
        <w:ind w:left="2160"/>
        <w:rPr>
          <w:rFonts w:ascii="Consolas" w:hAnsi="Consolas"/>
        </w:rPr>
      </w:pPr>
      <w:r w:rsidRPr="003B298D">
        <w:rPr>
          <w:rFonts w:ascii="Consolas" w:hAnsi="Consolas"/>
        </w:rPr>
        <w:t>DECLARE</w:t>
      </w:r>
    </w:p>
    <w:p w14:paraId="0257C98C" w14:textId="77777777" w:rsidR="000B7D3C" w:rsidRPr="003B298D" w:rsidRDefault="000B7D3C" w:rsidP="00DB034F">
      <w:pPr>
        <w:ind w:left="2160"/>
        <w:rPr>
          <w:rFonts w:ascii="Consolas" w:hAnsi="Consolas"/>
        </w:rPr>
      </w:pPr>
      <w:r w:rsidRPr="003B298D">
        <w:rPr>
          <w:rFonts w:ascii="Consolas" w:hAnsi="Consolas"/>
        </w:rPr>
        <w:t xml:space="preserve">  v_grade CHAR(1) := 'B';</w:t>
      </w:r>
    </w:p>
    <w:p w14:paraId="7CDBA8FE" w14:textId="77777777" w:rsidR="000B7D3C" w:rsidRPr="003B298D" w:rsidRDefault="000B7D3C" w:rsidP="00DB034F">
      <w:pPr>
        <w:ind w:left="2160"/>
        <w:rPr>
          <w:rFonts w:ascii="Consolas" w:hAnsi="Consolas"/>
        </w:rPr>
      </w:pPr>
      <w:r w:rsidRPr="003B298D">
        <w:rPr>
          <w:rFonts w:ascii="Consolas" w:hAnsi="Consolas"/>
        </w:rPr>
        <w:t>BEGIN</w:t>
      </w:r>
    </w:p>
    <w:p w14:paraId="11EF0DC4" w14:textId="77777777" w:rsidR="000B7D3C" w:rsidRPr="003B298D" w:rsidRDefault="000B7D3C" w:rsidP="00DB034F">
      <w:pPr>
        <w:ind w:left="2160"/>
        <w:rPr>
          <w:rFonts w:ascii="Consolas" w:hAnsi="Consolas"/>
        </w:rPr>
      </w:pPr>
      <w:r w:rsidRPr="003B298D">
        <w:rPr>
          <w:rFonts w:ascii="Consolas" w:hAnsi="Consolas"/>
        </w:rPr>
        <w:t xml:space="preserve">  CASE v_grade</w:t>
      </w:r>
    </w:p>
    <w:p w14:paraId="1AEFDB91" w14:textId="77777777" w:rsidR="000B7D3C" w:rsidRPr="003B298D" w:rsidRDefault="000B7D3C" w:rsidP="00DB034F">
      <w:pPr>
        <w:ind w:left="2160"/>
        <w:rPr>
          <w:rFonts w:ascii="Consolas" w:hAnsi="Consolas"/>
        </w:rPr>
      </w:pPr>
      <w:r w:rsidRPr="003B298D">
        <w:rPr>
          <w:rFonts w:ascii="Consolas" w:hAnsi="Consolas"/>
        </w:rPr>
        <w:t xml:space="preserve">    WHEN 'A' THEN DBMS_OUTPUT.PUT_LINE('Excellent');</w:t>
      </w:r>
    </w:p>
    <w:p w14:paraId="7EC70876" w14:textId="77777777" w:rsidR="000B7D3C" w:rsidRPr="003B298D" w:rsidRDefault="000B7D3C" w:rsidP="00DB034F">
      <w:pPr>
        <w:ind w:left="2160"/>
        <w:rPr>
          <w:rFonts w:ascii="Consolas" w:hAnsi="Consolas"/>
        </w:rPr>
      </w:pPr>
      <w:r w:rsidRPr="003B298D">
        <w:rPr>
          <w:rFonts w:ascii="Consolas" w:hAnsi="Consolas"/>
        </w:rPr>
        <w:t xml:space="preserve">    WHEN 'B' THEN DBMS_OUTPUT.PUT_LINE('Good');</w:t>
      </w:r>
    </w:p>
    <w:p w14:paraId="349C9F50" w14:textId="77777777" w:rsidR="000B7D3C" w:rsidRPr="003B298D" w:rsidRDefault="000B7D3C" w:rsidP="00DB034F">
      <w:pPr>
        <w:ind w:left="2160"/>
        <w:rPr>
          <w:rFonts w:ascii="Consolas" w:hAnsi="Consolas"/>
        </w:rPr>
      </w:pPr>
      <w:r w:rsidRPr="003B298D">
        <w:rPr>
          <w:rFonts w:ascii="Consolas" w:hAnsi="Consolas"/>
        </w:rPr>
        <w:t xml:space="preserve">    WHEN 'C' THEN DBMS_OUTPUT.PUT_LINE('Fair');</w:t>
      </w:r>
    </w:p>
    <w:p w14:paraId="7798910F" w14:textId="77777777" w:rsidR="000B7D3C" w:rsidRPr="003B298D" w:rsidRDefault="000B7D3C" w:rsidP="00DB034F">
      <w:pPr>
        <w:ind w:left="2160"/>
        <w:rPr>
          <w:rFonts w:ascii="Consolas" w:hAnsi="Consolas"/>
        </w:rPr>
      </w:pPr>
      <w:r w:rsidRPr="003B298D">
        <w:rPr>
          <w:rFonts w:ascii="Consolas" w:hAnsi="Consolas"/>
        </w:rPr>
        <w:t xml:space="preserve">    ELSE DBMS_OUTPUT.PUT_LINE('Poor');</w:t>
      </w:r>
    </w:p>
    <w:p w14:paraId="3301D3DA" w14:textId="77777777" w:rsidR="000B7D3C" w:rsidRPr="003B298D" w:rsidRDefault="000B7D3C" w:rsidP="00DB034F">
      <w:pPr>
        <w:ind w:left="2160"/>
        <w:rPr>
          <w:rFonts w:ascii="Consolas" w:hAnsi="Consolas"/>
        </w:rPr>
      </w:pPr>
      <w:r w:rsidRPr="003B298D">
        <w:rPr>
          <w:rFonts w:ascii="Consolas" w:hAnsi="Consolas"/>
        </w:rPr>
        <w:t xml:space="preserve">  END CASE;</w:t>
      </w:r>
    </w:p>
    <w:p w14:paraId="68291F25" w14:textId="77777777" w:rsidR="000B7D3C" w:rsidRPr="003B298D" w:rsidRDefault="000B7D3C" w:rsidP="00DB034F">
      <w:pPr>
        <w:ind w:left="2160"/>
        <w:rPr>
          <w:rFonts w:ascii="Consolas" w:hAnsi="Consolas"/>
        </w:rPr>
      </w:pPr>
      <w:r w:rsidRPr="003B298D">
        <w:rPr>
          <w:rFonts w:ascii="Consolas" w:hAnsi="Consolas"/>
        </w:rPr>
        <w:t>END;</w:t>
      </w:r>
    </w:p>
    <w:p w14:paraId="0C9CBD30" w14:textId="77777777" w:rsidR="000B7D3C" w:rsidRPr="000B7D3C" w:rsidRDefault="000B7D3C" w:rsidP="00DB034F">
      <w:pPr>
        <w:ind w:left="2160"/>
      </w:pPr>
      <w:r w:rsidRPr="003B298D">
        <w:rPr>
          <w:rFonts w:ascii="Consolas" w:hAnsi="Consolas"/>
        </w:rPr>
        <w:t>/</w:t>
      </w:r>
    </w:p>
    <w:p w14:paraId="74129FBE" w14:textId="77777777" w:rsidR="000B7D3C" w:rsidRPr="000B7D3C" w:rsidRDefault="000B7D3C" w:rsidP="00DB034F">
      <w:pPr>
        <w:ind w:left="1440"/>
      </w:pPr>
      <w:r w:rsidRPr="000B7D3C">
        <w:t>Iterative Control Structures</w:t>
      </w:r>
    </w:p>
    <w:p w14:paraId="09873CE7" w14:textId="77777777" w:rsidR="000B7D3C" w:rsidRPr="000B7D3C" w:rsidRDefault="000B7D3C" w:rsidP="00DB034F">
      <w:pPr>
        <w:ind w:left="1440"/>
      </w:pPr>
      <w:r w:rsidRPr="000B7D3C">
        <w:t>Iterative control structures allow you to execute a block of code repeatedly. The LOOP statement is the simplest form, which repeats a block of code indefinitely until an EXIT statement is encountered:</w:t>
      </w:r>
    </w:p>
    <w:p w14:paraId="24382D95" w14:textId="77777777" w:rsidR="000B7D3C" w:rsidRPr="003B298D" w:rsidRDefault="000B7D3C" w:rsidP="00DB034F">
      <w:pPr>
        <w:ind w:left="2160"/>
        <w:rPr>
          <w:rFonts w:ascii="Consolas" w:hAnsi="Consolas"/>
        </w:rPr>
      </w:pPr>
      <w:r w:rsidRPr="003B298D">
        <w:rPr>
          <w:rFonts w:ascii="Consolas" w:hAnsi="Consolas"/>
        </w:rPr>
        <w:t>DECLARE</w:t>
      </w:r>
    </w:p>
    <w:p w14:paraId="1A39616E" w14:textId="77777777" w:rsidR="000B7D3C" w:rsidRPr="003B298D" w:rsidRDefault="000B7D3C" w:rsidP="00DB034F">
      <w:pPr>
        <w:ind w:left="2160"/>
        <w:rPr>
          <w:rFonts w:ascii="Consolas" w:hAnsi="Consolas"/>
        </w:rPr>
      </w:pPr>
      <w:r w:rsidRPr="003B298D">
        <w:rPr>
          <w:rFonts w:ascii="Consolas" w:hAnsi="Consolas"/>
        </w:rPr>
        <w:t xml:space="preserve">  v_counter NUMBER := 1;</w:t>
      </w:r>
    </w:p>
    <w:p w14:paraId="265B8A8F" w14:textId="77777777" w:rsidR="000B7D3C" w:rsidRPr="003B298D" w:rsidRDefault="000B7D3C" w:rsidP="00DB034F">
      <w:pPr>
        <w:ind w:left="2160"/>
        <w:rPr>
          <w:rFonts w:ascii="Consolas" w:hAnsi="Consolas"/>
        </w:rPr>
      </w:pPr>
      <w:r w:rsidRPr="003B298D">
        <w:rPr>
          <w:rFonts w:ascii="Consolas" w:hAnsi="Consolas"/>
        </w:rPr>
        <w:t>BEGIN</w:t>
      </w:r>
    </w:p>
    <w:p w14:paraId="20DF625F" w14:textId="77777777" w:rsidR="000B7D3C" w:rsidRPr="003B298D" w:rsidRDefault="000B7D3C" w:rsidP="00DB034F">
      <w:pPr>
        <w:ind w:left="2160"/>
        <w:rPr>
          <w:rFonts w:ascii="Consolas" w:hAnsi="Consolas"/>
        </w:rPr>
      </w:pPr>
      <w:r w:rsidRPr="003B298D">
        <w:rPr>
          <w:rFonts w:ascii="Consolas" w:hAnsi="Consolas"/>
        </w:rPr>
        <w:t xml:space="preserve">  LOOP</w:t>
      </w:r>
    </w:p>
    <w:p w14:paraId="34CDA8DC" w14:textId="77777777" w:rsidR="000B7D3C" w:rsidRPr="003B298D" w:rsidRDefault="000B7D3C" w:rsidP="00DB034F">
      <w:pPr>
        <w:ind w:left="2160"/>
        <w:rPr>
          <w:rFonts w:ascii="Consolas" w:hAnsi="Consolas"/>
        </w:rPr>
      </w:pPr>
      <w:r w:rsidRPr="003B298D">
        <w:rPr>
          <w:rFonts w:ascii="Consolas" w:hAnsi="Consolas"/>
        </w:rPr>
        <w:t xml:space="preserve">    DBMS_OUTPUT.PUT_LINE('Counter: ' || v_counter);</w:t>
      </w:r>
    </w:p>
    <w:p w14:paraId="50D3CB4D" w14:textId="77777777" w:rsidR="000B7D3C" w:rsidRPr="003B298D" w:rsidRDefault="000B7D3C" w:rsidP="00DB034F">
      <w:pPr>
        <w:ind w:left="2160"/>
        <w:rPr>
          <w:rFonts w:ascii="Consolas" w:hAnsi="Consolas"/>
        </w:rPr>
      </w:pPr>
      <w:r w:rsidRPr="003B298D">
        <w:rPr>
          <w:rFonts w:ascii="Consolas" w:hAnsi="Consolas"/>
        </w:rPr>
        <w:t xml:space="preserve">    v_counter := v_counter + 1;</w:t>
      </w:r>
    </w:p>
    <w:p w14:paraId="682B1878" w14:textId="77777777" w:rsidR="000B7D3C" w:rsidRPr="003B298D" w:rsidRDefault="000B7D3C" w:rsidP="00DB034F">
      <w:pPr>
        <w:ind w:left="2160"/>
        <w:rPr>
          <w:rFonts w:ascii="Consolas" w:hAnsi="Consolas"/>
        </w:rPr>
      </w:pPr>
      <w:r w:rsidRPr="003B298D">
        <w:rPr>
          <w:rFonts w:ascii="Consolas" w:hAnsi="Consolas"/>
        </w:rPr>
        <w:t xml:space="preserve">    EXIT WHEN v_counter &gt; 5;</w:t>
      </w:r>
    </w:p>
    <w:p w14:paraId="5856A915" w14:textId="77777777" w:rsidR="000B7D3C" w:rsidRPr="003B298D" w:rsidRDefault="000B7D3C" w:rsidP="00DB034F">
      <w:pPr>
        <w:ind w:left="2160"/>
        <w:rPr>
          <w:rFonts w:ascii="Consolas" w:hAnsi="Consolas"/>
        </w:rPr>
      </w:pPr>
      <w:r w:rsidRPr="003B298D">
        <w:rPr>
          <w:rFonts w:ascii="Consolas" w:hAnsi="Consolas"/>
        </w:rPr>
        <w:t xml:space="preserve">  END LOOP;</w:t>
      </w:r>
    </w:p>
    <w:p w14:paraId="0FA15D47" w14:textId="77777777" w:rsidR="000B7D3C" w:rsidRPr="003B298D" w:rsidRDefault="000B7D3C" w:rsidP="00DB034F">
      <w:pPr>
        <w:ind w:left="2160"/>
        <w:rPr>
          <w:rFonts w:ascii="Consolas" w:hAnsi="Consolas"/>
        </w:rPr>
      </w:pPr>
      <w:r w:rsidRPr="003B298D">
        <w:rPr>
          <w:rFonts w:ascii="Consolas" w:hAnsi="Consolas"/>
        </w:rPr>
        <w:t>END;</w:t>
      </w:r>
    </w:p>
    <w:p w14:paraId="3C842DAE" w14:textId="77777777" w:rsidR="000B7D3C" w:rsidRPr="000B7D3C" w:rsidRDefault="000B7D3C" w:rsidP="00DB034F">
      <w:pPr>
        <w:ind w:left="2160"/>
      </w:pPr>
      <w:r w:rsidRPr="003B298D">
        <w:rPr>
          <w:rFonts w:ascii="Consolas" w:hAnsi="Consolas"/>
        </w:rPr>
        <w:t>/</w:t>
      </w:r>
    </w:p>
    <w:p w14:paraId="35D95197" w14:textId="77777777" w:rsidR="000B7D3C" w:rsidRPr="000B7D3C" w:rsidRDefault="000B7D3C" w:rsidP="00DB034F">
      <w:pPr>
        <w:ind w:left="1440"/>
      </w:pPr>
      <w:r w:rsidRPr="000B7D3C">
        <w:t>The FOR loop iterates a specific number of times:</w:t>
      </w:r>
    </w:p>
    <w:p w14:paraId="6D1BDE7A" w14:textId="77777777" w:rsidR="000B7D3C" w:rsidRPr="003B298D" w:rsidRDefault="000B7D3C" w:rsidP="00DB034F">
      <w:pPr>
        <w:ind w:left="2160"/>
        <w:rPr>
          <w:rFonts w:ascii="Consolas" w:hAnsi="Consolas"/>
        </w:rPr>
      </w:pPr>
      <w:r w:rsidRPr="003B298D">
        <w:rPr>
          <w:rFonts w:ascii="Consolas" w:hAnsi="Consolas"/>
        </w:rPr>
        <w:t>BEGIN</w:t>
      </w:r>
    </w:p>
    <w:p w14:paraId="6132D93E" w14:textId="77777777" w:rsidR="000B7D3C" w:rsidRPr="003B298D" w:rsidRDefault="000B7D3C" w:rsidP="00DB034F">
      <w:pPr>
        <w:ind w:left="2160"/>
        <w:rPr>
          <w:rFonts w:ascii="Consolas" w:hAnsi="Consolas"/>
        </w:rPr>
      </w:pPr>
      <w:r w:rsidRPr="003B298D">
        <w:rPr>
          <w:rFonts w:ascii="Consolas" w:hAnsi="Consolas"/>
        </w:rPr>
        <w:t xml:space="preserve">  FOR i IN 1..5 LOOP</w:t>
      </w:r>
    </w:p>
    <w:p w14:paraId="76C50127" w14:textId="77777777" w:rsidR="000B7D3C" w:rsidRPr="003B298D" w:rsidRDefault="000B7D3C" w:rsidP="00DB034F">
      <w:pPr>
        <w:ind w:left="2160"/>
        <w:rPr>
          <w:rFonts w:ascii="Consolas" w:hAnsi="Consolas"/>
        </w:rPr>
      </w:pPr>
      <w:r w:rsidRPr="003B298D">
        <w:rPr>
          <w:rFonts w:ascii="Consolas" w:hAnsi="Consolas"/>
        </w:rPr>
        <w:t xml:space="preserve">    DBMS_OUTPUT.PUT_LINE('Iteration: ' || i);</w:t>
      </w:r>
    </w:p>
    <w:p w14:paraId="7ECA2901" w14:textId="77777777" w:rsidR="000B7D3C" w:rsidRPr="003B298D" w:rsidRDefault="000B7D3C" w:rsidP="00DB034F">
      <w:pPr>
        <w:ind w:left="2160"/>
        <w:rPr>
          <w:rFonts w:ascii="Consolas" w:hAnsi="Consolas"/>
        </w:rPr>
      </w:pPr>
      <w:r w:rsidRPr="003B298D">
        <w:rPr>
          <w:rFonts w:ascii="Consolas" w:hAnsi="Consolas"/>
        </w:rPr>
        <w:lastRenderedPageBreak/>
        <w:t xml:space="preserve">  END LOOP;</w:t>
      </w:r>
    </w:p>
    <w:p w14:paraId="2C9404AC" w14:textId="77777777" w:rsidR="000B7D3C" w:rsidRPr="003B298D" w:rsidRDefault="000B7D3C" w:rsidP="00DB034F">
      <w:pPr>
        <w:ind w:left="2160"/>
        <w:rPr>
          <w:rFonts w:ascii="Consolas" w:hAnsi="Consolas"/>
        </w:rPr>
      </w:pPr>
      <w:r w:rsidRPr="003B298D">
        <w:rPr>
          <w:rFonts w:ascii="Consolas" w:hAnsi="Consolas"/>
        </w:rPr>
        <w:t>END;</w:t>
      </w:r>
    </w:p>
    <w:p w14:paraId="45841752" w14:textId="77777777" w:rsidR="000B7D3C" w:rsidRPr="000B7D3C" w:rsidRDefault="000B7D3C" w:rsidP="00DB034F">
      <w:pPr>
        <w:ind w:left="2160"/>
      </w:pPr>
      <w:r w:rsidRPr="003B298D">
        <w:rPr>
          <w:rFonts w:ascii="Consolas" w:hAnsi="Consolas"/>
        </w:rPr>
        <w:t>/</w:t>
      </w:r>
    </w:p>
    <w:p w14:paraId="777F80A6" w14:textId="77777777" w:rsidR="000B7D3C" w:rsidRPr="000B7D3C" w:rsidRDefault="000B7D3C" w:rsidP="00DB034F">
      <w:pPr>
        <w:ind w:left="1440"/>
      </w:pPr>
      <w:r w:rsidRPr="000B7D3C">
        <w:t>The WHILE loop continues to execute as long as a specified condition is true:</w:t>
      </w:r>
    </w:p>
    <w:p w14:paraId="717754AA" w14:textId="77777777" w:rsidR="000B7D3C" w:rsidRPr="003B298D" w:rsidRDefault="000B7D3C" w:rsidP="00DB034F">
      <w:pPr>
        <w:ind w:left="2160"/>
        <w:rPr>
          <w:rFonts w:ascii="Consolas" w:hAnsi="Consolas"/>
        </w:rPr>
      </w:pPr>
      <w:r w:rsidRPr="003B298D">
        <w:rPr>
          <w:rFonts w:ascii="Consolas" w:hAnsi="Consolas"/>
        </w:rPr>
        <w:t>DECLARE</w:t>
      </w:r>
    </w:p>
    <w:p w14:paraId="09F80169" w14:textId="77777777" w:rsidR="000B7D3C" w:rsidRPr="003B298D" w:rsidRDefault="000B7D3C" w:rsidP="00DB034F">
      <w:pPr>
        <w:ind w:left="2160"/>
        <w:rPr>
          <w:rFonts w:ascii="Consolas" w:hAnsi="Consolas"/>
        </w:rPr>
      </w:pPr>
      <w:r w:rsidRPr="003B298D">
        <w:rPr>
          <w:rFonts w:ascii="Consolas" w:hAnsi="Consolas"/>
        </w:rPr>
        <w:t xml:space="preserve">  v_counter NUMBER := 1;</w:t>
      </w:r>
    </w:p>
    <w:p w14:paraId="0A5AD22B" w14:textId="77777777" w:rsidR="000B7D3C" w:rsidRPr="003B298D" w:rsidRDefault="000B7D3C" w:rsidP="00DB034F">
      <w:pPr>
        <w:ind w:left="2160"/>
        <w:rPr>
          <w:rFonts w:ascii="Consolas" w:hAnsi="Consolas"/>
        </w:rPr>
      </w:pPr>
      <w:r w:rsidRPr="003B298D">
        <w:rPr>
          <w:rFonts w:ascii="Consolas" w:hAnsi="Consolas"/>
        </w:rPr>
        <w:t>BEGIN</w:t>
      </w:r>
    </w:p>
    <w:p w14:paraId="593D77DD" w14:textId="77777777" w:rsidR="000B7D3C" w:rsidRPr="003B298D" w:rsidRDefault="000B7D3C" w:rsidP="00DB034F">
      <w:pPr>
        <w:ind w:left="2160"/>
        <w:rPr>
          <w:rFonts w:ascii="Consolas" w:hAnsi="Consolas"/>
        </w:rPr>
      </w:pPr>
      <w:r w:rsidRPr="003B298D">
        <w:rPr>
          <w:rFonts w:ascii="Consolas" w:hAnsi="Consolas"/>
        </w:rPr>
        <w:t xml:space="preserve">  WHILE v_counter &lt;= 5 LOOP</w:t>
      </w:r>
    </w:p>
    <w:p w14:paraId="262C34A0" w14:textId="77777777" w:rsidR="000B7D3C" w:rsidRPr="003B298D" w:rsidRDefault="000B7D3C" w:rsidP="00DB034F">
      <w:pPr>
        <w:ind w:left="2160"/>
        <w:rPr>
          <w:rFonts w:ascii="Consolas" w:hAnsi="Consolas"/>
        </w:rPr>
      </w:pPr>
      <w:r w:rsidRPr="003B298D">
        <w:rPr>
          <w:rFonts w:ascii="Consolas" w:hAnsi="Consolas"/>
        </w:rPr>
        <w:t xml:space="preserve">    DBMS_OUTPUT.PUT_LINE('Counter: ' || v_counter);</w:t>
      </w:r>
    </w:p>
    <w:p w14:paraId="08EBA1B7" w14:textId="77777777" w:rsidR="000B7D3C" w:rsidRPr="003B298D" w:rsidRDefault="000B7D3C" w:rsidP="00DB034F">
      <w:pPr>
        <w:ind w:left="2160"/>
        <w:rPr>
          <w:rFonts w:ascii="Consolas" w:hAnsi="Consolas"/>
        </w:rPr>
      </w:pPr>
      <w:r w:rsidRPr="003B298D">
        <w:rPr>
          <w:rFonts w:ascii="Consolas" w:hAnsi="Consolas"/>
        </w:rPr>
        <w:t xml:space="preserve">    v_counter := v_counter + 1;</w:t>
      </w:r>
    </w:p>
    <w:p w14:paraId="52A796D0" w14:textId="77777777" w:rsidR="000B7D3C" w:rsidRPr="003B298D" w:rsidRDefault="000B7D3C" w:rsidP="00DB034F">
      <w:pPr>
        <w:ind w:left="2160"/>
        <w:rPr>
          <w:rFonts w:ascii="Consolas" w:hAnsi="Consolas"/>
        </w:rPr>
      </w:pPr>
      <w:r w:rsidRPr="003B298D">
        <w:rPr>
          <w:rFonts w:ascii="Consolas" w:hAnsi="Consolas"/>
        </w:rPr>
        <w:t xml:space="preserve">  END LOOP;</w:t>
      </w:r>
    </w:p>
    <w:p w14:paraId="02517F49" w14:textId="77777777" w:rsidR="000B7D3C" w:rsidRPr="003B298D" w:rsidRDefault="000B7D3C" w:rsidP="00DB034F">
      <w:pPr>
        <w:ind w:left="2160"/>
        <w:rPr>
          <w:rFonts w:ascii="Consolas" w:hAnsi="Consolas"/>
        </w:rPr>
      </w:pPr>
      <w:r w:rsidRPr="003B298D">
        <w:rPr>
          <w:rFonts w:ascii="Consolas" w:hAnsi="Consolas"/>
        </w:rPr>
        <w:t>END;</w:t>
      </w:r>
    </w:p>
    <w:p w14:paraId="0B8CBF35" w14:textId="77777777" w:rsidR="000B7D3C" w:rsidRPr="003B298D" w:rsidRDefault="000B7D3C" w:rsidP="00DB034F">
      <w:pPr>
        <w:ind w:left="2160"/>
        <w:rPr>
          <w:rFonts w:ascii="Consolas" w:hAnsi="Consolas"/>
        </w:rPr>
      </w:pPr>
      <w:r w:rsidRPr="003B298D">
        <w:rPr>
          <w:rFonts w:ascii="Consolas" w:hAnsi="Consolas"/>
        </w:rPr>
        <w:t>/</w:t>
      </w:r>
    </w:p>
    <w:p w14:paraId="319003C3" w14:textId="77777777" w:rsidR="000B7D3C" w:rsidRPr="000B7D3C" w:rsidRDefault="000B7D3C" w:rsidP="00DB034F">
      <w:pPr>
        <w:ind w:left="1440"/>
      </w:pPr>
      <w:r w:rsidRPr="000B7D3C">
        <w:t>Sequential Control Structures</w:t>
      </w:r>
    </w:p>
    <w:p w14:paraId="7CED2073" w14:textId="77777777" w:rsidR="000B7D3C" w:rsidRPr="000B7D3C" w:rsidRDefault="000B7D3C" w:rsidP="00DB034F">
      <w:pPr>
        <w:ind w:left="1440"/>
      </w:pPr>
      <w:r w:rsidRPr="000B7D3C">
        <w:t>Sequential control structures manage the flow of execution in a linear fashion. The GOTO statement allows you to jump to a labeled section of code, although its use is generally discouraged due to potential readability issues:</w:t>
      </w:r>
    </w:p>
    <w:p w14:paraId="3002DDD1" w14:textId="77777777" w:rsidR="000B7D3C" w:rsidRPr="003B298D" w:rsidRDefault="000B7D3C" w:rsidP="00DB034F">
      <w:pPr>
        <w:ind w:left="2160"/>
        <w:rPr>
          <w:rFonts w:ascii="Consolas" w:hAnsi="Consolas"/>
        </w:rPr>
      </w:pPr>
      <w:r w:rsidRPr="003B298D">
        <w:rPr>
          <w:rFonts w:ascii="Consolas" w:hAnsi="Consolas"/>
        </w:rPr>
        <w:t>DECLARE</w:t>
      </w:r>
    </w:p>
    <w:p w14:paraId="79046AB9" w14:textId="77777777" w:rsidR="000B7D3C" w:rsidRPr="003B298D" w:rsidRDefault="000B7D3C" w:rsidP="00DB034F">
      <w:pPr>
        <w:ind w:left="2160"/>
        <w:rPr>
          <w:rFonts w:ascii="Consolas" w:hAnsi="Consolas"/>
        </w:rPr>
      </w:pPr>
      <w:r w:rsidRPr="003B298D">
        <w:rPr>
          <w:rFonts w:ascii="Consolas" w:hAnsi="Consolas"/>
        </w:rPr>
        <w:t xml:space="preserve">  v_counter NUMBER := 1;</w:t>
      </w:r>
    </w:p>
    <w:p w14:paraId="397F2635" w14:textId="77777777" w:rsidR="000B7D3C" w:rsidRPr="003B298D" w:rsidRDefault="000B7D3C" w:rsidP="00DB034F">
      <w:pPr>
        <w:ind w:left="2160"/>
        <w:rPr>
          <w:rFonts w:ascii="Consolas" w:hAnsi="Consolas"/>
        </w:rPr>
      </w:pPr>
      <w:r w:rsidRPr="003B298D">
        <w:rPr>
          <w:rFonts w:ascii="Consolas" w:hAnsi="Consolas"/>
        </w:rPr>
        <w:t>BEGIN</w:t>
      </w:r>
    </w:p>
    <w:p w14:paraId="5DE9816A" w14:textId="77777777" w:rsidR="000B7D3C" w:rsidRPr="003B298D" w:rsidRDefault="000B7D3C" w:rsidP="00DB034F">
      <w:pPr>
        <w:ind w:left="2160"/>
        <w:rPr>
          <w:rFonts w:ascii="Consolas" w:hAnsi="Consolas"/>
        </w:rPr>
      </w:pPr>
      <w:r w:rsidRPr="003B298D">
        <w:rPr>
          <w:rFonts w:ascii="Consolas" w:hAnsi="Consolas"/>
        </w:rPr>
        <w:t xml:space="preserve">  &lt;&lt;start_loop&gt;&gt;</w:t>
      </w:r>
    </w:p>
    <w:p w14:paraId="6216A841" w14:textId="77777777" w:rsidR="000B7D3C" w:rsidRPr="003B298D" w:rsidRDefault="000B7D3C" w:rsidP="00DB034F">
      <w:pPr>
        <w:ind w:left="2160"/>
        <w:rPr>
          <w:rFonts w:ascii="Consolas" w:hAnsi="Consolas"/>
        </w:rPr>
      </w:pPr>
      <w:r w:rsidRPr="003B298D">
        <w:rPr>
          <w:rFonts w:ascii="Consolas" w:hAnsi="Consolas"/>
        </w:rPr>
        <w:t xml:space="preserve">  DBMS_OUTPUT.PUT_LINE('Counter: ' || v_counter);</w:t>
      </w:r>
    </w:p>
    <w:p w14:paraId="1A41C345" w14:textId="77777777" w:rsidR="000B7D3C" w:rsidRPr="003B298D" w:rsidRDefault="000B7D3C" w:rsidP="00DB034F">
      <w:pPr>
        <w:ind w:left="2160"/>
        <w:rPr>
          <w:rFonts w:ascii="Consolas" w:hAnsi="Consolas"/>
        </w:rPr>
      </w:pPr>
      <w:r w:rsidRPr="003B298D">
        <w:rPr>
          <w:rFonts w:ascii="Consolas" w:hAnsi="Consolas"/>
        </w:rPr>
        <w:t xml:space="preserve">  v_counter := v_counter + 1;</w:t>
      </w:r>
    </w:p>
    <w:p w14:paraId="67ECF8FE" w14:textId="77777777" w:rsidR="000B7D3C" w:rsidRPr="003B298D" w:rsidRDefault="000B7D3C" w:rsidP="00DB034F">
      <w:pPr>
        <w:ind w:left="2160"/>
        <w:rPr>
          <w:rFonts w:ascii="Consolas" w:hAnsi="Consolas"/>
        </w:rPr>
      </w:pPr>
      <w:r w:rsidRPr="003B298D">
        <w:rPr>
          <w:rFonts w:ascii="Consolas" w:hAnsi="Consolas"/>
        </w:rPr>
        <w:t xml:space="preserve">  IF v_counter &lt;= 5 THEN</w:t>
      </w:r>
    </w:p>
    <w:p w14:paraId="09191AB1" w14:textId="77777777" w:rsidR="000B7D3C" w:rsidRPr="003B298D" w:rsidRDefault="000B7D3C" w:rsidP="00DB034F">
      <w:pPr>
        <w:ind w:left="2160"/>
        <w:rPr>
          <w:rFonts w:ascii="Consolas" w:hAnsi="Consolas"/>
        </w:rPr>
      </w:pPr>
      <w:r w:rsidRPr="003B298D">
        <w:rPr>
          <w:rFonts w:ascii="Consolas" w:hAnsi="Consolas"/>
        </w:rPr>
        <w:t xml:space="preserve">    GOTO start_loop;</w:t>
      </w:r>
    </w:p>
    <w:p w14:paraId="2321B9CA" w14:textId="77777777" w:rsidR="000B7D3C" w:rsidRPr="003B298D" w:rsidRDefault="000B7D3C" w:rsidP="00DB034F">
      <w:pPr>
        <w:ind w:left="2160"/>
        <w:rPr>
          <w:rFonts w:ascii="Consolas" w:hAnsi="Consolas"/>
        </w:rPr>
      </w:pPr>
      <w:r w:rsidRPr="003B298D">
        <w:rPr>
          <w:rFonts w:ascii="Consolas" w:hAnsi="Consolas"/>
        </w:rPr>
        <w:t xml:space="preserve">  END IF;</w:t>
      </w:r>
    </w:p>
    <w:p w14:paraId="5FE14AC7" w14:textId="77777777" w:rsidR="000B7D3C" w:rsidRPr="003B298D" w:rsidRDefault="000B7D3C" w:rsidP="00DB034F">
      <w:pPr>
        <w:ind w:left="2160"/>
        <w:rPr>
          <w:rFonts w:ascii="Consolas" w:hAnsi="Consolas"/>
        </w:rPr>
      </w:pPr>
      <w:r w:rsidRPr="003B298D">
        <w:rPr>
          <w:rFonts w:ascii="Consolas" w:hAnsi="Consolas"/>
        </w:rPr>
        <w:t>END;</w:t>
      </w:r>
    </w:p>
    <w:p w14:paraId="60FEB0AC" w14:textId="77777777" w:rsidR="000B7D3C" w:rsidRPr="003B298D" w:rsidRDefault="000B7D3C" w:rsidP="00DB034F">
      <w:pPr>
        <w:ind w:left="2160"/>
        <w:rPr>
          <w:rFonts w:ascii="Consolas" w:hAnsi="Consolas"/>
        </w:rPr>
      </w:pPr>
      <w:r w:rsidRPr="003B298D">
        <w:rPr>
          <w:rFonts w:ascii="Consolas" w:hAnsi="Consolas"/>
        </w:rPr>
        <w:t>/</w:t>
      </w:r>
    </w:p>
    <w:p w14:paraId="25CCA468" w14:textId="77777777" w:rsidR="000B7D3C" w:rsidRPr="000B7D3C" w:rsidRDefault="000B7D3C" w:rsidP="00DB034F">
      <w:pPr>
        <w:ind w:left="1440"/>
      </w:pPr>
      <w:r w:rsidRPr="000B7D3C">
        <w:t>The NULL statement is a placeholder that does nothing and can be used to improve code readability:</w:t>
      </w:r>
    </w:p>
    <w:p w14:paraId="36CBEF2A" w14:textId="77777777" w:rsidR="000B7D3C" w:rsidRPr="000B7D3C" w:rsidRDefault="000B7D3C" w:rsidP="00DB034F">
      <w:pPr>
        <w:ind w:left="1440"/>
      </w:pPr>
      <w:r w:rsidRPr="000B7D3C">
        <w:t>BEGIN</w:t>
      </w:r>
    </w:p>
    <w:p w14:paraId="48A2FFBD" w14:textId="77777777" w:rsidR="000B7D3C" w:rsidRPr="003B298D" w:rsidRDefault="000B7D3C" w:rsidP="00DB034F">
      <w:pPr>
        <w:ind w:left="2160"/>
        <w:rPr>
          <w:rFonts w:ascii="Consolas" w:hAnsi="Consolas"/>
        </w:rPr>
      </w:pPr>
      <w:r w:rsidRPr="000B7D3C">
        <w:lastRenderedPageBreak/>
        <w:t xml:space="preserve">  </w:t>
      </w:r>
      <w:r w:rsidRPr="003B298D">
        <w:rPr>
          <w:rFonts w:ascii="Consolas" w:hAnsi="Consolas"/>
        </w:rPr>
        <w:t>IF 1 = 2 THEN</w:t>
      </w:r>
    </w:p>
    <w:p w14:paraId="3039DB90" w14:textId="77777777" w:rsidR="000B7D3C" w:rsidRPr="003B298D" w:rsidRDefault="000B7D3C" w:rsidP="00DB034F">
      <w:pPr>
        <w:ind w:left="2160"/>
        <w:rPr>
          <w:rFonts w:ascii="Consolas" w:hAnsi="Consolas"/>
        </w:rPr>
      </w:pPr>
      <w:r w:rsidRPr="003B298D">
        <w:rPr>
          <w:rFonts w:ascii="Consolas" w:hAnsi="Consolas"/>
        </w:rPr>
        <w:t xml:space="preserve">    NULL; -- Do nothing</w:t>
      </w:r>
    </w:p>
    <w:p w14:paraId="36A8FE5A" w14:textId="77777777" w:rsidR="000B7D3C" w:rsidRPr="003B298D" w:rsidRDefault="000B7D3C" w:rsidP="00DB034F">
      <w:pPr>
        <w:ind w:left="2160"/>
        <w:rPr>
          <w:rFonts w:ascii="Consolas" w:hAnsi="Consolas"/>
        </w:rPr>
      </w:pPr>
      <w:r w:rsidRPr="003B298D">
        <w:rPr>
          <w:rFonts w:ascii="Consolas" w:hAnsi="Consolas"/>
        </w:rPr>
        <w:t xml:space="preserve">  ELSE</w:t>
      </w:r>
    </w:p>
    <w:p w14:paraId="0C3290C6" w14:textId="77777777" w:rsidR="000B7D3C" w:rsidRPr="003B298D" w:rsidRDefault="000B7D3C" w:rsidP="00DB034F">
      <w:pPr>
        <w:ind w:left="2160"/>
        <w:rPr>
          <w:rFonts w:ascii="Consolas" w:hAnsi="Consolas"/>
        </w:rPr>
      </w:pPr>
      <w:r w:rsidRPr="003B298D">
        <w:rPr>
          <w:rFonts w:ascii="Consolas" w:hAnsi="Consolas"/>
        </w:rPr>
        <w:t xml:space="preserve">    DBMS_OUTPUT.PUT_LINE('This will always execute');</w:t>
      </w:r>
    </w:p>
    <w:p w14:paraId="0AE8B9C0" w14:textId="77777777" w:rsidR="000B7D3C" w:rsidRPr="003B298D" w:rsidRDefault="000B7D3C" w:rsidP="00DB034F">
      <w:pPr>
        <w:ind w:left="2160"/>
        <w:rPr>
          <w:rFonts w:ascii="Consolas" w:hAnsi="Consolas"/>
        </w:rPr>
      </w:pPr>
      <w:r w:rsidRPr="003B298D">
        <w:rPr>
          <w:rFonts w:ascii="Consolas" w:hAnsi="Consolas"/>
        </w:rPr>
        <w:t xml:space="preserve">  END IF;</w:t>
      </w:r>
    </w:p>
    <w:p w14:paraId="1D2AA89C" w14:textId="77777777" w:rsidR="000B7D3C" w:rsidRPr="003B298D" w:rsidRDefault="000B7D3C" w:rsidP="00DB034F">
      <w:pPr>
        <w:ind w:left="2160"/>
        <w:rPr>
          <w:rFonts w:ascii="Consolas" w:hAnsi="Consolas"/>
        </w:rPr>
      </w:pPr>
      <w:r w:rsidRPr="003B298D">
        <w:rPr>
          <w:rFonts w:ascii="Consolas" w:hAnsi="Consolas"/>
        </w:rPr>
        <w:t>END;</w:t>
      </w:r>
    </w:p>
    <w:p w14:paraId="08932272" w14:textId="77777777" w:rsidR="000B7D3C" w:rsidRPr="003B298D" w:rsidRDefault="000B7D3C" w:rsidP="00DB034F">
      <w:pPr>
        <w:ind w:left="2160"/>
        <w:rPr>
          <w:rFonts w:ascii="Consolas" w:hAnsi="Consolas"/>
        </w:rPr>
      </w:pPr>
      <w:r w:rsidRPr="003B298D">
        <w:rPr>
          <w:rFonts w:ascii="Consolas" w:hAnsi="Consolas"/>
        </w:rPr>
        <w:t>/</w:t>
      </w:r>
    </w:p>
    <w:p w14:paraId="0017668D" w14:textId="77777777" w:rsidR="005C1EEB" w:rsidRPr="005C1EEB" w:rsidRDefault="005C1EEB" w:rsidP="00DB034F">
      <w:pPr>
        <w:ind w:left="720"/>
        <w:rPr>
          <w:b/>
          <w:bCs/>
        </w:rPr>
      </w:pPr>
      <w:r w:rsidRPr="005C1EEB">
        <w:rPr>
          <w:b/>
          <w:bCs/>
        </w:rPr>
        <w:t>7. Working with Cursors</w:t>
      </w:r>
    </w:p>
    <w:p w14:paraId="1CC5E374" w14:textId="77777777" w:rsidR="005C1EEB" w:rsidRPr="005C1EEB" w:rsidRDefault="005C1EEB" w:rsidP="00DB034F">
      <w:pPr>
        <w:numPr>
          <w:ilvl w:val="0"/>
          <w:numId w:val="29"/>
        </w:numPr>
        <w:tabs>
          <w:tab w:val="clear" w:pos="720"/>
          <w:tab w:val="num" w:pos="1440"/>
        </w:tabs>
        <w:ind w:left="1440"/>
      </w:pPr>
      <w:r w:rsidRPr="005C1EEB">
        <w:rPr>
          <w:b/>
          <w:bCs/>
        </w:rPr>
        <w:t>Implicit Cursors</w:t>
      </w:r>
    </w:p>
    <w:p w14:paraId="3340A738" w14:textId="77777777" w:rsidR="009D2304" w:rsidRPr="009D2304" w:rsidRDefault="009D2304" w:rsidP="001971E7">
      <w:pPr>
        <w:ind w:left="1080"/>
        <w:rPr>
          <w:rFonts w:eastAsia="Times New Roman"/>
          <w:lang w:eastAsia="en-US"/>
        </w:rPr>
      </w:pPr>
      <w:r w:rsidRPr="009D2304">
        <w:rPr>
          <w:rFonts w:eastAsia="Times New Roman"/>
          <w:lang w:eastAsia="en-US"/>
        </w:rPr>
        <w:t>Implicit cursors in PL/SQL are automatically created by Oracle whenever an SQL statement is executed. These cursors are used to manage the context area, which holds the information needed for processing the SQL statement. Unlike explicit cursors, which you define and control explicitly, implicit cursors are managed entirely by Oracle. They are created for SQL statements such as </w:t>
      </w:r>
      <w:r w:rsidRPr="009D2304">
        <w:rPr>
          <w:rFonts w:ascii="Courier New" w:eastAsia="Times New Roman" w:hAnsi="Courier New" w:cs="Courier New"/>
          <w:sz w:val="20"/>
          <w:szCs w:val="20"/>
          <w:lang w:eastAsia="en-US"/>
        </w:rPr>
        <w:t>SELECT INTO</w:t>
      </w:r>
      <w:r w:rsidRPr="009D2304">
        <w:rPr>
          <w:rFonts w:eastAsia="Times New Roman"/>
          <w:lang w:eastAsia="en-US"/>
        </w:rPr>
        <w:t>, </w:t>
      </w:r>
      <w:r w:rsidRPr="009D2304">
        <w:rPr>
          <w:rFonts w:ascii="Courier New" w:eastAsia="Times New Roman" w:hAnsi="Courier New" w:cs="Courier New"/>
          <w:sz w:val="20"/>
          <w:szCs w:val="20"/>
          <w:lang w:eastAsia="en-US"/>
        </w:rPr>
        <w:t>INSERT</w:t>
      </w:r>
      <w:r w:rsidRPr="009D2304">
        <w:rPr>
          <w:rFonts w:eastAsia="Times New Roman"/>
          <w:lang w:eastAsia="en-US"/>
        </w:rPr>
        <w:t>, </w:t>
      </w:r>
      <w:r w:rsidRPr="009D2304">
        <w:rPr>
          <w:rFonts w:ascii="Courier New" w:eastAsia="Times New Roman" w:hAnsi="Courier New" w:cs="Courier New"/>
          <w:sz w:val="20"/>
          <w:szCs w:val="20"/>
          <w:lang w:eastAsia="en-US"/>
        </w:rPr>
        <w:t>UPDATE</w:t>
      </w:r>
      <w:r w:rsidRPr="009D2304">
        <w:rPr>
          <w:rFonts w:eastAsia="Times New Roman"/>
          <w:lang w:eastAsia="en-US"/>
        </w:rPr>
        <w:t>, and </w:t>
      </w:r>
      <w:r w:rsidRPr="009D2304">
        <w:rPr>
          <w:rFonts w:ascii="Courier New" w:eastAsia="Times New Roman" w:hAnsi="Courier New" w:cs="Courier New"/>
          <w:sz w:val="20"/>
          <w:szCs w:val="20"/>
          <w:lang w:eastAsia="en-US"/>
        </w:rPr>
        <w:t>DELETE</w:t>
      </w:r>
      <w:r w:rsidRPr="009D2304">
        <w:rPr>
          <w:rFonts w:eastAsia="Times New Roman"/>
          <w:lang w:eastAsia="en-US"/>
        </w:rPr>
        <w:t>. When you execute one of these statements, Oracle opens an implicit cursor, processes the statement, and then closes the cursor automatically.</w:t>
      </w:r>
    </w:p>
    <w:p w14:paraId="525BD57A" w14:textId="77777777" w:rsidR="009D2304" w:rsidRPr="009D2304" w:rsidRDefault="009D2304" w:rsidP="001971E7">
      <w:pPr>
        <w:ind w:left="1080"/>
        <w:rPr>
          <w:rFonts w:eastAsia="Times New Roman"/>
          <w:lang w:eastAsia="en-US"/>
        </w:rPr>
      </w:pPr>
      <w:r w:rsidRPr="009D2304">
        <w:rPr>
          <w:rFonts w:eastAsia="Times New Roman"/>
          <w:lang w:eastAsia="en-US"/>
        </w:rPr>
        <w:t>One of the key features of implicit cursors is that they simplify the coding process by handling the cursor management behind the scenes. You don’t need to declare, open, fetch from, or close an implicit cursor manually. Instead, you can focus on writing the SQL statements and let Oracle take care of the cursor operations. However, you can still access information about the most recently executed implicit cursor using cursor attributes like </w:t>
      </w:r>
      <w:r w:rsidRPr="009D2304">
        <w:rPr>
          <w:rFonts w:ascii="Courier New" w:eastAsia="Times New Roman" w:hAnsi="Courier New" w:cs="Courier New"/>
          <w:sz w:val="20"/>
          <w:szCs w:val="20"/>
          <w:lang w:eastAsia="en-US"/>
        </w:rPr>
        <w:t>SQL%ROWCOUNT</w:t>
      </w:r>
      <w:r w:rsidRPr="009D2304">
        <w:rPr>
          <w:rFonts w:eastAsia="Times New Roman"/>
          <w:lang w:eastAsia="en-US"/>
        </w:rPr>
        <w:t>, </w:t>
      </w:r>
      <w:r w:rsidRPr="009D2304">
        <w:rPr>
          <w:rFonts w:ascii="Courier New" w:eastAsia="Times New Roman" w:hAnsi="Courier New" w:cs="Courier New"/>
          <w:sz w:val="20"/>
          <w:szCs w:val="20"/>
          <w:lang w:eastAsia="en-US"/>
        </w:rPr>
        <w:t>SQL%FOUND</w:t>
      </w:r>
      <w:r w:rsidRPr="009D2304">
        <w:rPr>
          <w:rFonts w:eastAsia="Times New Roman"/>
          <w:lang w:eastAsia="en-US"/>
        </w:rPr>
        <w:t>, </w:t>
      </w:r>
      <w:r w:rsidRPr="009D2304">
        <w:rPr>
          <w:rFonts w:ascii="Courier New" w:eastAsia="Times New Roman" w:hAnsi="Courier New" w:cs="Courier New"/>
          <w:sz w:val="20"/>
          <w:szCs w:val="20"/>
          <w:lang w:eastAsia="en-US"/>
        </w:rPr>
        <w:t>SQL%NOTFOUND</w:t>
      </w:r>
      <w:r w:rsidRPr="009D2304">
        <w:rPr>
          <w:rFonts w:eastAsia="Times New Roman"/>
          <w:lang w:eastAsia="en-US"/>
        </w:rPr>
        <w:t>, and </w:t>
      </w:r>
      <w:r w:rsidRPr="009D2304">
        <w:rPr>
          <w:rFonts w:ascii="Courier New" w:eastAsia="Times New Roman" w:hAnsi="Courier New" w:cs="Courier New"/>
          <w:sz w:val="20"/>
          <w:szCs w:val="20"/>
          <w:lang w:eastAsia="en-US"/>
        </w:rPr>
        <w:t>SQL%ISOPEN</w:t>
      </w:r>
      <w:r w:rsidRPr="009D2304">
        <w:rPr>
          <w:rFonts w:eastAsia="Times New Roman"/>
          <w:lang w:eastAsia="en-US"/>
        </w:rPr>
        <w:t>. These attributes provide useful information, such as the number of rows affected by the SQL statement or whether the cursor is still open.</w:t>
      </w:r>
    </w:p>
    <w:p w14:paraId="281983C3" w14:textId="77777777" w:rsidR="009D2304" w:rsidRPr="009D2304" w:rsidRDefault="009D2304" w:rsidP="001971E7">
      <w:pPr>
        <w:ind w:left="1080"/>
        <w:rPr>
          <w:rFonts w:eastAsia="Times New Roman"/>
          <w:lang w:eastAsia="en-US"/>
        </w:rPr>
      </w:pPr>
      <w:r w:rsidRPr="009D2304">
        <w:rPr>
          <w:rFonts w:eastAsia="Times New Roman"/>
          <w:lang w:eastAsia="en-US"/>
        </w:rPr>
        <w:t>Here’s an example of using an implicit cursor with a </w:t>
      </w:r>
      <w:r w:rsidRPr="009D2304">
        <w:rPr>
          <w:rFonts w:ascii="Courier New" w:eastAsia="Times New Roman" w:hAnsi="Courier New" w:cs="Courier New"/>
          <w:sz w:val="20"/>
          <w:szCs w:val="20"/>
          <w:lang w:eastAsia="en-US"/>
        </w:rPr>
        <w:t>SELECT INTO</w:t>
      </w:r>
      <w:r w:rsidRPr="009D2304">
        <w:rPr>
          <w:rFonts w:eastAsia="Times New Roman"/>
          <w:lang w:eastAsia="en-US"/>
        </w:rPr>
        <w:t> statement:</w:t>
      </w:r>
    </w:p>
    <w:p w14:paraId="75E08C87" w14:textId="77777777" w:rsidR="009D2304" w:rsidRPr="008A2F78" w:rsidRDefault="009D2304" w:rsidP="001971E7">
      <w:pPr>
        <w:ind w:left="1800"/>
        <w:rPr>
          <w:rFonts w:ascii="Consolas" w:eastAsia="Times New Roman" w:hAnsi="Consolas" w:cs="Courier New"/>
          <w:color w:val="auto"/>
          <w:sz w:val="20"/>
          <w:szCs w:val="20"/>
          <w:lang w:eastAsia="en-US"/>
        </w:rPr>
      </w:pPr>
      <w:r w:rsidRPr="008A2F78">
        <w:rPr>
          <w:rFonts w:ascii="Consolas" w:eastAsia="Times New Roman" w:hAnsi="Consolas" w:cs="Courier New"/>
          <w:color w:val="auto"/>
          <w:sz w:val="20"/>
          <w:szCs w:val="20"/>
          <w:lang w:eastAsia="en-US"/>
        </w:rPr>
        <w:t>DECLARE</w:t>
      </w:r>
    </w:p>
    <w:p w14:paraId="427C1C31" w14:textId="77777777" w:rsidR="009D2304" w:rsidRPr="008A2F78" w:rsidRDefault="009D2304" w:rsidP="001971E7">
      <w:pPr>
        <w:ind w:left="1800"/>
        <w:rPr>
          <w:rFonts w:ascii="Consolas" w:eastAsia="Times New Roman" w:hAnsi="Consolas" w:cs="Courier New"/>
          <w:color w:val="auto"/>
          <w:sz w:val="20"/>
          <w:szCs w:val="20"/>
          <w:lang w:eastAsia="en-US"/>
        </w:rPr>
      </w:pPr>
      <w:r w:rsidRPr="008A2F78">
        <w:rPr>
          <w:rFonts w:ascii="Consolas" w:eastAsia="Times New Roman" w:hAnsi="Consolas" w:cs="Courier New"/>
          <w:color w:val="auto"/>
          <w:sz w:val="20"/>
          <w:szCs w:val="20"/>
          <w:lang w:eastAsia="en-US"/>
        </w:rPr>
        <w:t xml:space="preserve">  v_employee_name VARCHAR2(50);</w:t>
      </w:r>
    </w:p>
    <w:p w14:paraId="2E525519" w14:textId="77777777" w:rsidR="009D2304" w:rsidRPr="008A2F78" w:rsidRDefault="009D2304" w:rsidP="001971E7">
      <w:pPr>
        <w:ind w:left="1800"/>
        <w:rPr>
          <w:rFonts w:ascii="Consolas" w:eastAsia="Times New Roman" w:hAnsi="Consolas" w:cs="Courier New"/>
          <w:color w:val="auto"/>
          <w:sz w:val="20"/>
          <w:szCs w:val="20"/>
          <w:lang w:eastAsia="en-US"/>
        </w:rPr>
      </w:pPr>
      <w:r w:rsidRPr="008A2F78">
        <w:rPr>
          <w:rFonts w:ascii="Consolas" w:eastAsia="Times New Roman" w:hAnsi="Consolas" w:cs="Courier New"/>
          <w:color w:val="auto"/>
          <w:sz w:val="20"/>
          <w:szCs w:val="20"/>
          <w:lang w:eastAsia="en-US"/>
        </w:rPr>
        <w:t>BEGIN</w:t>
      </w:r>
    </w:p>
    <w:p w14:paraId="27977CFF" w14:textId="77777777" w:rsidR="009D2304" w:rsidRPr="008A2F78" w:rsidRDefault="009D2304" w:rsidP="001971E7">
      <w:pPr>
        <w:ind w:left="1800"/>
        <w:rPr>
          <w:rFonts w:ascii="Consolas" w:eastAsia="Times New Roman" w:hAnsi="Consolas" w:cs="Courier New"/>
          <w:color w:val="auto"/>
          <w:sz w:val="20"/>
          <w:szCs w:val="20"/>
          <w:lang w:eastAsia="en-US"/>
        </w:rPr>
      </w:pPr>
      <w:r w:rsidRPr="008A2F78">
        <w:rPr>
          <w:rFonts w:ascii="Consolas" w:eastAsia="Times New Roman" w:hAnsi="Consolas" w:cs="Courier New"/>
          <w:color w:val="auto"/>
          <w:sz w:val="20"/>
          <w:szCs w:val="20"/>
          <w:lang w:eastAsia="en-US"/>
        </w:rPr>
        <w:t xml:space="preserve">  SELECT employee_name</w:t>
      </w:r>
    </w:p>
    <w:p w14:paraId="79A2FF1A" w14:textId="77777777" w:rsidR="009D2304" w:rsidRPr="008A2F78" w:rsidRDefault="009D2304" w:rsidP="001971E7">
      <w:pPr>
        <w:ind w:left="1800"/>
        <w:rPr>
          <w:rFonts w:ascii="Consolas" w:eastAsia="Times New Roman" w:hAnsi="Consolas" w:cs="Courier New"/>
          <w:color w:val="auto"/>
          <w:sz w:val="20"/>
          <w:szCs w:val="20"/>
          <w:lang w:eastAsia="en-US"/>
        </w:rPr>
      </w:pPr>
      <w:r w:rsidRPr="008A2F78">
        <w:rPr>
          <w:rFonts w:ascii="Consolas" w:eastAsia="Times New Roman" w:hAnsi="Consolas" w:cs="Courier New"/>
          <w:color w:val="auto"/>
          <w:sz w:val="20"/>
          <w:szCs w:val="20"/>
          <w:lang w:eastAsia="en-US"/>
        </w:rPr>
        <w:t xml:space="preserve">  INTO v_employee_name</w:t>
      </w:r>
    </w:p>
    <w:p w14:paraId="7D2178AF" w14:textId="77777777" w:rsidR="009D2304" w:rsidRPr="008A2F78" w:rsidRDefault="009D2304" w:rsidP="001971E7">
      <w:pPr>
        <w:ind w:left="1800"/>
        <w:rPr>
          <w:rFonts w:ascii="Consolas" w:eastAsia="Times New Roman" w:hAnsi="Consolas" w:cs="Courier New"/>
          <w:color w:val="auto"/>
          <w:sz w:val="20"/>
          <w:szCs w:val="20"/>
          <w:lang w:eastAsia="en-US"/>
        </w:rPr>
      </w:pPr>
      <w:r w:rsidRPr="008A2F78">
        <w:rPr>
          <w:rFonts w:ascii="Consolas" w:eastAsia="Times New Roman" w:hAnsi="Consolas" w:cs="Courier New"/>
          <w:color w:val="auto"/>
          <w:sz w:val="20"/>
          <w:szCs w:val="20"/>
          <w:lang w:eastAsia="en-US"/>
        </w:rPr>
        <w:t xml:space="preserve">  FROM employees</w:t>
      </w:r>
    </w:p>
    <w:p w14:paraId="081FD5AD" w14:textId="77777777" w:rsidR="009D2304" w:rsidRPr="008A2F78" w:rsidRDefault="009D2304" w:rsidP="001971E7">
      <w:pPr>
        <w:ind w:left="1800"/>
        <w:rPr>
          <w:rFonts w:ascii="Consolas" w:eastAsia="Times New Roman" w:hAnsi="Consolas" w:cs="Courier New"/>
          <w:color w:val="auto"/>
          <w:sz w:val="20"/>
          <w:szCs w:val="20"/>
          <w:lang w:eastAsia="en-US"/>
        </w:rPr>
      </w:pPr>
      <w:r w:rsidRPr="008A2F78">
        <w:rPr>
          <w:rFonts w:ascii="Consolas" w:eastAsia="Times New Roman" w:hAnsi="Consolas" w:cs="Courier New"/>
          <w:color w:val="auto"/>
          <w:sz w:val="20"/>
          <w:szCs w:val="20"/>
          <w:lang w:eastAsia="en-US"/>
        </w:rPr>
        <w:t xml:space="preserve">  WHERE employee_id = 100;</w:t>
      </w:r>
    </w:p>
    <w:p w14:paraId="48550A51" w14:textId="77777777" w:rsidR="009D2304" w:rsidRPr="008A2F78" w:rsidRDefault="009D2304" w:rsidP="001971E7">
      <w:pPr>
        <w:ind w:left="1800"/>
        <w:rPr>
          <w:rFonts w:ascii="Consolas" w:eastAsia="Times New Roman" w:hAnsi="Consolas" w:cs="Courier New"/>
          <w:color w:val="auto"/>
          <w:sz w:val="20"/>
          <w:szCs w:val="20"/>
          <w:lang w:eastAsia="en-US"/>
        </w:rPr>
      </w:pPr>
    </w:p>
    <w:p w14:paraId="01798F4F" w14:textId="77777777" w:rsidR="009D2304" w:rsidRPr="008A2F78" w:rsidRDefault="009D2304" w:rsidP="001971E7">
      <w:pPr>
        <w:ind w:left="1800"/>
        <w:rPr>
          <w:rFonts w:ascii="Consolas" w:eastAsia="Times New Roman" w:hAnsi="Consolas" w:cs="Courier New"/>
          <w:color w:val="auto"/>
          <w:sz w:val="20"/>
          <w:szCs w:val="20"/>
          <w:lang w:eastAsia="en-US"/>
        </w:rPr>
      </w:pPr>
      <w:r w:rsidRPr="008A2F78">
        <w:rPr>
          <w:rFonts w:ascii="Consolas" w:eastAsia="Times New Roman" w:hAnsi="Consolas" w:cs="Courier New"/>
          <w:color w:val="auto"/>
          <w:sz w:val="20"/>
          <w:szCs w:val="20"/>
          <w:lang w:eastAsia="en-US"/>
        </w:rPr>
        <w:t xml:space="preserve">  DBMS_OUTPUT.PUT_LINE('Employee Name: ' || v_employee_name);</w:t>
      </w:r>
    </w:p>
    <w:p w14:paraId="2F7B80EC" w14:textId="77777777" w:rsidR="009D2304" w:rsidRPr="008A2F78" w:rsidRDefault="009D2304" w:rsidP="001971E7">
      <w:pPr>
        <w:ind w:left="1800"/>
        <w:rPr>
          <w:rFonts w:ascii="Consolas" w:eastAsia="Times New Roman" w:hAnsi="Consolas" w:cs="Courier New"/>
          <w:color w:val="auto"/>
          <w:sz w:val="20"/>
          <w:szCs w:val="20"/>
          <w:lang w:eastAsia="en-US"/>
        </w:rPr>
      </w:pPr>
      <w:r w:rsidRPr="008A2F78">
        <w:rPr>
          <w:rFonts w:ascii="Consolas" w:eastAsia="Times New Roman" w:hAnsi="Consolas" w:cs="Courier New"/>
          <w:color w:val="auto"/>
          <w:sz w:val="20"/>
          <w:szCs w:val="20"/>
          <w:lang w:eastAsia="en-US"/>
        </w:rPr>
        <w:t>EXCEPTION</w:t>
      </w:r>
    </w:p>
    <w:p w14:paraId="300DB28E" w14:textId="77777777" w:rsidR="009D2304" w:rsidRPr="008A2F78" w:rsidRDefault="009D2304" w:rsidP="001971E7">
      <w:pPr>
        <w:ind w:left="1800"/>
        <w:rPr>
          <w:rFonts w:ascii="Consolas" w:eastAsia="Times New Roman" w:hAnsi="Consolas" w:cs="Courier New"/>
          <w:color w:val="auto"/>
          <w:sz w:val="20"/>
          <w:szCs w:val="20"/>
          <w:lang w:eastAsia="en-US"/>
        </w:rPr>
      </w:pPr>
      <w:r w:rsidRPr="008A2F78">
        <w:rPr>
          <w:rFonts w:ascii="Consolas" w:eastAsia="Times New Roman" w:hAnsi="Consolas" w:cs="Courier New"/>
          <w:color w:val="auto"/>
          <w:sz w:val="20"/>
          <w:szCs w:val="20"/>
          <w:lang w:eastAsia="en-US"/>
        </w:rPr>
        <w:t xml:space="preserve">  WHEN NO_DATA_FOUND THEN</w:t>
      </w:r>
    </w:p>
    <w:p w14:paraId="1887C83E" w14:textId="77777777" w:rsidR="009D2304" w:rsidRPr="008A2F78" w:rsidRDefault="009D2304" w:rsidP="001971E7">
      <w:pPr>
        <w:ind w:left="1800"/>
        <w:rPr>
          <w:rFonts w:ascii="Consolas" w:eastAsia="Times New Roman" w:hAnsi="Consolas" w:cs="Courier New"/>
          <w:color w:val="auto"/>
          <w:sz w:val="20"/>
          <w:szCs w:val="20"/>
          <w:lang w:eastAsia="en-US"/>
        </w:rPr>
      </w:pPr>
      <w:r w:rsidRPr="008A2F78">
        <w:rPr>
          <w:rFonts w:ascii="Consolas" w:eastAsia="Times New Roman" w:hAnsi="Consolas" w:cs="Courier New"/>
          <w:color w:val="auto"/>
          <w:sz w:val="20"/>
          <w:szCs w:val="20"/>
          <w:lang w:eastAsia="en-US"/>
        </w:rPr>
        <w:lastRenderedPageBreak/>
        <w:t xml:space="preserve">    DBMS_OUTPUT.PUT_LINE('No employee found with the given ID.');</w:t>
      </w:r>
    </w:p>
    <w:p w14:paraId="2C19BBC4" w14:textId="77777777" w:rsidR="009D2304" w:rsidRPr="008A2F78" w:rsidRDefault="009D2304" w:rsidP="001971E7">
      <w:pPr>
        <w:ind w:left="1800"/>
        <w:rPr>
          <w:rFonts w:ascii="Consolas" w:eastAsia="Times New Roman" w:hAnsi="Consolas" w:cs="Courier New"/>
          <w:color w:val="auto"/>
          <w:sz w:val="20"/>
          <w:szCs w:val="20"/>
          <w:lang w:eastAsia="en-US"/>
        </w:rPr>
      </w:pPr>
      <w:r w:rsidRPr="008A2F78">
        <w:rPr>
          <w:rFonts w:ascii="Consolas" w:eastAsia="Times New Roman" w:hAnsi="Consolas" w:cs="Courier New"/>
          <w:color w:val="auto"/>
          <w:sz w:val="20"/>
          <w:szCs w:val="20"/>
          <w:lang w:eastAsia="en-US"/>
        </w:rPr>
        <w:t xml:space="preserve">  WHEN TOO_MANY_ROWS THEN</w:t>
      </w:r>
    </w:p>
    <w:p w14:paraId="72452A1A" w14:textId="77777777" w:rsidR="009D2304" w:rsidRPr="008A2F78" w:rsidRDefault="009D2304" w:rsidP="001971E7">
      <w:pPr>
        <w:ind w:left="1800"/>
        <w:rPr>
          <w:rFonts w:ascii="Consolas" w:eastAsia="Times New Roman" w:hAnsi="Consolas" w:cs="Courier New"/>
          <w:color w:val="auto"/>
          <w:sz w:val="20"/>
          <w:szCs w:val="20"/>
          <w:lang w:eastAsia="en-US"/>
        </w:rPr>
      </w:pPr>
      <w:r w:rsidRPr="008A2F78">
        <w:rPr>
          <w:rFonts w:ascii="Consolas" w:eastAsia="Times New Roman" w:hAnsi="Consolas" w:cs="Courier New"/>
          <w:color w:val="auto"/>
          <w:sz w:val="20"/>
          <w:szCs w:val="20"/>
          <w:lang w:eastAsia="en-US"/>
        </w:rPr>
        <w:t xml:space="preserve">    DBMS_OUTPUT.PUT_LINE('More than one employee found with the given ID.');</w:t>
      </w:r>
    </w:p>
    <w:p w14:paraId="626D0C1C" w14:textId="77777777" w:rsidR="009D2304" w:rsidRPr="008A2F78" w:rsidRDefault="009D2304" w:rsidP="001971E7">
      <w:pPr>
        <w:ind w:left="1800"/>
        <w:rPr>
          <w:rFonts w:ascii="Consolas" w:eastAsia="Times New Roman" w:hAnsi="Consolas" w:cs="Courier New"/>
          <w:color w:val="auto"/>
          <w:sz w:val="20"/>
          <w:szCs w:val="20"/>
          <w:lang w:eastAsia="en-US"/>
        </w:rPr>
      </w:pPr>
      <w:r w:rsidRPr="008A2F78">
        <w:rPr>
          <w:rFonts w:ascii="Consolas" w:eastAsia="Times New Roman" w:hAnsi="Consolas" w:cs="Courier New"/>
          <w:color w:val="auto"/>
          <w:sz w:val="20"/>
          <w:szCs w:val="20"/>
          <w:lang w:eastAsia="en-US"/>
        </w:rPr>
        <w:t xml:space="preserve">  WHEN OTHERS THEN</w:t>
      </w:r>
    </w:p>
    <w:p w14:paraId="0C767C8B" w14:textId="77777777" w:rsidR="009D2304" w:rsidRPr="009D2304" w:rsidRDefault="009D2304" w:rsidP="001971E7">
      <w:pPr>
        <w:ind w:left="1800"/>
        <w:rPr>
          <w:rFonts w:ascii="Courier New" w:eastAsia="Times New Roman" w:hAnsi="Courier New" w:cs="Courier New"/>
          <w:color w:val="auto"/>
          <w:sz w:val="20"/>
          <w:szCs w:val="20"/>
          <w:lang w:eastAsia="en-US"/>
        </w:rPr>
      </w:pPr>
      <w:r w:rsidRPr="008A2F78">
        <w:rPr>
          <w:rFonts w:ascii="Consolas" w:eastAsia="Times New Roman" w:hAnsi="Consolas" w:cs="Courier New"/>
          <w:color w:val="auto"/>
          <w:sz w:val="20"/>
          <w:szCs w:val="20"/>
          <w:lang w:eastAsia="en-US"/>
        </w:rPr>
        <w:t xml:space="preserve">    DBMS_OUTPUT.PUT_LINE('An unexpected error occurred.');</w:t>
      </w:r>
    </w:p>
    <w:p w14:paraId="3894A954" w14:textId="77777777" w:rsidR="009D2304" w:rsidRPr="008E6F10" w:rsidRDefault="009D2304" w:rsidP="001971E7">
      <w:pPr>
        <w:ind w:left="1800"/>
        <w:rPr>
          <w:rFonts w:ascii="Consolas" w:eastAsia="Times New Roman" w:hAnsi="Consolas" w:cs="Courier New"/>
          <w:color w:val="auto"/>
          <w:sz w:val="20"/>
          <w:szCs w:val="20"/>
          <w:lang w:eastAsia="en-US"/>
        </w:rPr>
      </w:pPr>
      <w:r w:rsidRPr="008E6F10">
        <w:rPr>
          <w:rFonts w:ascii="Consolas" w:eastAsia="Times New Roman" w:hAnsi="Consolas" w:cs="Courier New"/>
          <w:color w:val="auto"/>
          <w:sz w:val="20"/>
          <w:szCs w:val="20"/>
          <w:lang w:eastAsia="en-US"/>
        </w:rPr>
        <w:t>END;</w:t>
      </w:r>
    </w:p>
    <w:p w14:paraId="3A30C446" w14:textId="77777777" w:rsidR="009D2304" w:rsidRPr="009D2304" w:rsidRDefault="009D2304" w:rsidP="001971E7">
      <w:pPr>
        <w:ind w:left="1800"/>
        <w:rPr>
          <w:rFonts w:ascii="Courier New" w:eastAsia="Times New Roman" w:hAnsi="Courier New" w:cs="Courier New"/>
          <w:color w:val="auto"/>
          <w:sz w:val="20"/>
          <w:szCs w:val="20"/>
          <w:lang w:eastAsia="en-US"/>
        </w:rPr>
      </w:pPr>
      <w:r w:rsidRPr="008E6F10">
        <w:rPr>
          <w:rFonts w:ascii="Consolas" w:eastAsia="Times New Roman" w:hAnsi="Consolas" w:cs="Courier New"/>
          <w:color w:val="auto"/>
          <w:sz w:val="20"/>
          <w:szCs w:val="20"/>
          <w:lang w:eastAsia="en-US"/>
        </w:rPr>
        <w:t>/</w:t>
      </w:r>
    </w:p>
    <w:p w14:paraId="627FD6E2" w14:textId="77777777" w:rsidR="005C1EEB" w:rsidRPr="00225BA3" w:rsidRDefault="005C1EEB" w:rsidP="001971E7">
      <w:pPr>
        <w:numPr>
          <w:ilvl w:val="0"/>
          <w:numId w:val="29"/>
        </w:numPr>
        <w:tabs>
          <w:tab w:val="clear" w:pos="720"/>
        </w:tabs>
      </w:pPr>
      <w:r w:rsidRPr="00225BA3">
        <w:t>Explicit Cursors</w:t>
      </w:r>
    </w:p>
    <w:p w14:paraId="07F96E15" w14:textId="77777777" w:rsidR="00E725FA" w:rsidRPr="00225BA3" w:rsidRDefault="00E725FA" w:rsidP="00DB034F">
      <w:pPr>
        <w:ind w:left="720"/>
      </w:pPr>
      <w:r w:rsidRPr="00225BA3">
        <w:t>Explicit cursors in PL/SQL give you more control over the context area created for processing SQL statements. Unlike implicit cursors, which are automatically managed by Oracle, explicit cursors must be declared, opened, fetched, and closed explicitly by the programmer. This allows for more precise handling of query results, especially when dealing with complex queries or when you need to process each row individually. The explicit cursor lifecycle involves four main steps: declaration, opening, fetching, and closing. By managing these steps manually, you can handle multiple rows returned by a query more effectively and perform operations on each row as needed.</w:t>
      </w:r>
    </w:p>
    <w:p w14:paraId="0700C0DF" w14:textId="77777777" w:rsidR="00E725FA" w:rsidRPr="00225BA3" w:rsidRDefault="00E725FA" w:rsidP="00DB034F">
      <w:pPr>
        <w:ind w:left="720"/>
      </w:pPr>
      <w:r w:rsidRPr="00225BA3">
        <w:t>Declaring an Explicit Cursor</w:t>
      </w:r>
    </w:p>
    <w:p w14:paraId="42F3E90D" w14:textId="77777777" w:rsidR="00E725FA" w:rsidRPr="00225BA3" w:rsidRDefault="00E725FA" w:rsidP="00DB034F">
      <w:pPr>
        <w:ind w:left="720"/>
      </w:pPr>
      <w:r w:rsidRPr="00225BA3">
        <w:t>To declare an explicit cursor, you define it in the declaration section of a PL/SQL block, subprogram, or package. The cursor is associated with a specific SQL query. For example:</w:t>
      </w:r>
    </w:p>
    <w:p w14:paraId="224080D9" w14:textId="77777777" w:rsidR="00E725FA" w:rsidRPr="00225BA3" w:rsidRDefault="00E725FA" w:rsidP="00DB034F">
      <w:pPr>
        <w:ind w:left="1440"/>
      </w:pPr>
      <w:r w:rsidRPr="00225BA3">
        <w:t>DECLARE</w:t>
      </w:r>
    </w:p>
    <w:p w14:paraId="1F9BD89B" w14:textId="77777777" w:rsidR="00E725FA" w:rsidRPr="00225BA3" w:rsidRDefault="00E725FA" w:rsidP="00DB034F">
      <w:pPr>
        <w:ind w:left="1440"/>
      </w:pPr>
      <w:r w:rsidRPr="00225BA3">
        <w:t xml:space="preserve">  CURSOR emp_cursor IS</w:t>
      </w:r>
    </w:p>
    <w:p w14:paraId="38D168A2" w14:textId="77777777" w:rsidR="00E725FA" w:rsidRPr="00225BA3" w:rsidRDefault="00E725FA" w:rsidP="00DB034F">
      <w:pPr>
        <w:ind w:left="1440"/>
      </w:pPr>
      <w:r w:rsidRPr="00225BA3">
        <w:t xml:space="preserve">    SELECT employee_id, employee_name, salary</w:t>
      </w:r>
    </w:p>
    <w:p w14:paraId="54A7DCC7" w14:textId="77777777" w:rsidR="00E725FA" w:rsidRPr="00225BA3" w:rsidRDefault="00E725FA" w:rsidP="00DB034F">
      <w:pPr>
        <w:ind w:left="1440"/>
      </w:pPr>
      <w:r w:rsidRPr="00225BA3">
        <w:t xml:space="preserve">    FROM employees</w:t>
      </w:r>
    </w:p>
    <w:p w14:paraId="46CD9489" w14:textId="77777777" w:rsidR="00E725FA" w:rsidRPr="00225BA3" w:rsidRDefault="00E725FA" w:rsidP="00DB034F">
      <w:pPr>
        <w:ind w:left="1440"/>
      </w:pPr>
      <w:r w:rsidRPr="00225BA3">
        <w:t xml:space="preserve">    WHERE department_id = 10;</w:t>
      </w:r>
    </w:p>
    <w:p w14:paraId="57C8283B" w14:textId="77777777" w:rsidR="00E725FA" w:rsidRPr="00225BA3" w:rsidRDefault="00E725FA" w:rsidP="00DB034F">
      <w:pPr>
        <w:ind w:left="720"/>
      </w:pPr>
      <w:r w:rsidRPr="00225BA3">
        <w:t>In this example, emp_cursor is declared to fetch the employee_id, employee_name, and salary of employees in department 10.</w:t>
      </w:r>
    </w:p>
    <w:p w14:paraId="34BC3ED1" w14:textId="77777777" w:rsidR="00E725FA" w:rsidRPr="00225BA3" w:rsidRDefault="00E725FA" w:rsidP="00DB034F">
      <w:pPr>
        <w:ind w:left="720"/>
      </w:pPr>
      <w:r w:rsidRPr="00225BA3">
        <w:t>Opening and Fetching from an Explicit Cursor</w:t>
      </w:r>
    </w:p>
    <w:p w14:paraId="34C2BA88" w14:textId="77777777" w:rsidR="00E725FA" w:rsidRPr="00225BA3" w:rsidRDefault="00E725FA" w:rsidP="00DB034F">
      <w:pPr>
        <w:ind w:left="720"/>
      </w:pPr>
      <w:r w:rsidRPr="00225BA3">
        <w:t>Once declared, you open the cursor to allocate memory and execute the associated query. You then fetch rows from the cursor into PL/SQL variables. Here’s how you can do it:</w:t>
      </w:r>
    </w:p>
    <w:p w14:paraId="2D7ACEBF" w14:textId="77777777" w:rsidR="00E725FA" w:rsidRPr="00225BA3" w:rsidRDefault="00E725FA" w:rsidP="00DB034F">
      <w:pPr>
        <w:ind w:left="1440"/>
      </w:pPr>
      <w:r w:rsidRPr="00225BA3">
        <w:t>DECLARE</w:t>
      </w:r>
    </w:p>
    <w:p w14:paraId="5B5A38F8" w14:textId="77777777" w:rsidR="00E725FA" w:rsidRPr="00225BA3" w:rsidRDefault="00E725FA" w:rsidP="00DB034F">
      <w:pPr>
        <w:ind w:left="1440"/>
      </w:pPr>
      <w:r w:rsidRPr="00225BA3">
        <w:t xml:space="preserve">  CURSOR emp_cursor IS</w:t>
      </w:r>
    </w:p>
    <w:p w14:paraId="2F487C27" w14:textId="77777777" w:rsidR="00E725FA" w:rsidRPr="00225BA3" w:rsidRDefault="00E725FA" w:rsidP="00DB034F">
      <w:pPr>
        <w:ind w:left="1440"/>
      </w:pPr>
      <w:r w:rsidRPr="00225BA3">
        <w:t xml:space="preserve">    SELECT employee_id, employee_name, salary</w:t>
      </w:r>
    </w:p>
    <w:p w14:paraId="0ACFB9E4" w14:textId="77777777" w:rsidR="00E725FA" w:rsidRPr="00225BA3" w:rsidRDefault="00E725FA" w:rsidP="00DB034F">
      <w:pPr>
        <w:ind w:left="1440"/>
      </w:pPr>
      <w:r w:rsidRPr="00225BA3">
        <w:t xml:space="preserve">    FROM employees</w:t>
      </w:r>
    </w:p>
    <w:p w14:paraId="5E1B0B83" w14:textId="77777777" w:rsidR="00E725FA" w:rsidRPr="00225BA3" w:rsidRDefault="00E725FA" w:rsidP="00DB034F">
      <w:pPr>
        <w:ind w:left="1440"/>
      </w:pPr>
      <w:r w:rsidRPr="00225BA3">
        <w:t xml:space="preserve">    WHERE department_id = 10;</w:t>
      </w:r>
    </w:p>
    <w:p w14:paraId="4E957675" w14:textId="77777777" w:rsidR="00E725FA" w:rsidRPr="00225BA3" w:rsidRDefault="00E725FA" w:rsidP="00DB034F">
      <w:pPr>
        <w:ind w:left="1440"/>
      </w:pPr>
      <w:r w:rsidRPr="00225BA3">
        <w:lastRenderedPageBreak/>
        <w:t xml:space="preserve">  </w:t>
      </w:r>
    </w:p>
    <w:p w14:paraId="56EE467C" w14:textId="77777777" w:rsidR="00E725FA" w:rsidRPr="00225BA3" w:rsidRDefault="00E725FA" w:rsidP="00DB034F">
      <w:pPr>
        <w:ind w:left="1440"/>
      </w:pPr>
      <w:r w:rsidRPr="00225BA3">
        <w:t xml:space="preserve">  v_employee_id employees.employee_id%TYPE;</w:t>
      </w:r>
    </w:p>
    <w:p w14:paraId="0E12F70A" w14:textId="77777777" w:rsidR="00E725FA" w:rsidRPr="00225BA3" w:rsidRDefault="00E725FA" w:rsidP="00DB034F">
      <w:pPr>
        <w:ind w:left="1440"/>
      </w:pPr>
      <w:r w:rsidRPr="00225BA3">
        <w:t xml:space="preserve">  v_employee_name employees.employee_name%TYPE;</w:t>
      </w:r>
    </w:p>
    <w:p w14:paraId="089BF501" w14:textId="77777777" w:rsidR="00E725FA" w:rsidRPr="00225BA3" w:rsidRDefault="00E725FA" w:rsidP="00DB034F">
      <w:pPr>
        <w:ind w:left="1440"/>
      </w:pPr>
      <w:r w:rsidRPr="00225BA3">
        <w:t xml:space="preserve">  v_salary employees.salary%TYPE;</w:t>
      </w:r>
    </w:p>
    <w:p w14:paraId="6212EDF2" w14:textId="77777777" w:rsidR="00E725FA" w:rsidRPr="00225BA3" w:rsidRDefault="00E725FA" w:rsidP="00DB034F">
      <w:pPr>
        <w:ind w:left="1440"/>
      </w:pPr>
      <w:r w:rsidRPr="00225BA3">
        <w:t>BEGIN</w:t>
      </w:r>
    </w:p>
    <w:p w14:paraId="0B3F3ACE" w14:textId="77777777" w:rsidR="00E725FA" w:rsidRPr="00225BA3" w:rsidRDefault="00E725FA" w:rsidP="00DB034F">
      <w:pPr>
        <w:ind w:left="1440"/>
      </w:pPr>
      <w:r w:rsidRPr="00225BA3">
        <w:t xml:space="preserve">  OPEN emp_cursor;</w:t>
      </w:r>
    </w:p>
    <w:p w14:paraId="13BF94CE" w14:textId="77777777" w:rsidR="00E725FA" w:rsidRPr="00225BA3" w:rsidRDefault="00E725FA" w:rsidP="00DB034F">
      <w:pPr>
        <w:ind w:left="1440"/>
      </w:pPr>
      <w:r w:rsidRPr="00225BA3">
        <w:t xml:space="preserve">  LOOP</w:t>
      </w:r>
    </w:p>
    <w:p w14:paraId="37BC5D81" w14:textId="77777777" w:rsidR="00E725FA" w:rsidRPr="00225BA3" w:rsidRDefault="00E725FA" w:rsidP="00DB034F">
      <w:pPr>
        <w:ind w:left="1440"/>
      </w:pPr>
      <w:r w:rsidRPr="00225BA3">
        <w:t xml:space="preserve">    FETCH emp_cursor INTO v_employee_id, v_employee_name, v_salary;</w:t>
      </w:r>
    </w:p>
    <w:p w14:paraId="505C0052" w14:textId="77777777" w:rsidR="00E725FA" w:rsidRPr="00225BA3" w:rsidRDefault="00E725FA" w:rsidP="00DB034F">
      <w:pPr>
        <w:ind w:left="1440"/>
      </w:pPr>
      <w:r w:rsidRPr="00225BA3">
        <w:t xml:space="preserve">    EXIT WHEN emp_cursor%NOTFOUND;</w:t>
      </w:r>
    </w:p>
    <w:p w14:paraId="74851730" w14:textId="77777777" w:rsidR="00E725FA" w:rsidRPr="00225BA3" w:rsidRDefault="00E725FA" w:rsidP="00DB034F">
      <w:pPr>
        <w:ind w:left="1440"/>
      </w:pPr>
      <w:r w:rsidRPr="00225BA3">
        <w:t xml:space="preserve">    DBMS_OUTPUT.PUT_LINE('ID: ' || v_employee_id || ', Name: ' || v_employee_name || ', Salary: ' || v_salary);</w:t>
      </w:r>
    </w:p>
    <w:p w14:paraId="30D77EA1" w14:textId="77777777" w:rsidR="00E725FA" w:rsidRPr="00225BA3" w:rsidRDefault="00E725FA" w:rsidP="00DB034F">
      <w:pPr>
        <w:ind w:left="1440"/>
      </w:pPr>
      <w:r w:rsidRPr="00225BA3">
        <w:t xml:space="preserve">  END LOOP;</w:t>
      </w:r>
    </w:p>
    <w:p w14:paraId="5621B96F" w14:textId="77777777" w:rsidR="00E725FA" w:rsidRPr="00225BA3" w:rsidRDefault="00E725FA" w:rsidP="00DB034F">
      <w:pPr>
        <w:ind w:left="1440"/>
      </w:pPr>
      <w:r w:rsidRPr="00225BA3">
        <w:t xml:space="preserve">  CLOSE emp_cursor;</w:t>
      </w:r>
    </w:p>
    <w:p w14:paraId="66D3B415" w14:textId="77777777" w:rsidR="00E725FA" w:rsidRPr="00225BA3" w:rsidRDefault="00E725FA" w:rsidP="00DB034F">
      <w:pPr>
        <w:ind w:left="1440"/>
      </w:pPr>
      <w:r w:rsidRPr="00225BA3">
        <w:t>END;</w:t>
      </w:r>
    </w:p>
    <w:p w14:paraId="62B084E2" w14:textId="77777777" w:rsidR="00E725FA" w:rsidRPr="00225BA3" w:rsidRDefault="00E725FA" w:rsidP="00DB034F">
      <w:pPr>
        <w:ind w:left="1440"/>
      </w:pPr>
      <w:r w:rsidRPr="00225BA3">
        <w:t>/</w:t>
      </w:r>
    </w:p>
    <w:p w14:paraId="28E6CA97" w14:textId="77777777" w:rsidR="00E725FA" w:rsidRPr="00225BA3" w:rsidRDefault="00E725FA" w:rsidP="00DB034F">
      <w:pPr>
        <w:ind w:left="720"/>
      </w:pPr>
      <w:r w:rsidRPr="00225BA3">
        <w:t>In this example:</w:t>
      </w:r>
    </w:p>
    <w:p w14:paraId="38F6B954" w14:textId="77777777" w:rsidR="00E725FA" w:rsidRPr="00225BA3" w:rsidRDefault="00E725FA" w:rsidP="00DB034F">
      <w:pPr>
        <w:ind w:left="720"/>
      </w:pPr>
      <w:r w:rsidRPr="00225BA3">
        <w:t>The cursor emp_cursor is opened with the OPEN statement.</w:t>
      </w:r>
    </w:p>
    <w:p w14:paraId="6C30A760" w14:textId="77777777" w:rsidR="00E725FA" w:rsidRPr="00225BA3" w:rsidRDefault="00E725FA" w:rsidP="00DB034F">
      <w:pPr>
        <w:ind w:left="720"/>
      </w:pPr>
      <w:r w:rsidRPr="00225BA3">
        <w:t>The FETCH statement retrieves each row from the cursor into the variables v_employee_id, v_employee_name, and v_salary.</w:t>
      </w:r>
    </w:p>
    <w:p w14:paraId="2192023E" w14:textId="77777777" w:rsidR="00E725FA" w:rsidRPr="00225BA3" w:rsidRDefault="00E725FA" w:rsidP="00DB034F">
      <w:pPr>
        <w:ind w:left="720"/>
      </w:pPr>
      <w:r w:rsidRPr="00225BA3">
        <w:t>The EXIT WHEN emp_cursor%NOTFOUND statement exits the loop when there are no more rows to fetch.</w:t>
      </w:r>
    </w:p>
    <w:p w14:paraId="796CBB71" w14:textId="77777777" w:rsidR="00E725FA" w:rsidRPr="00225BA3" w:rsidRDefault="00E725FA" w:rsidP="00DB034F">
      <w:pPr>
        <w:ind w:left="720"/>
      </w:pPr>
      <w:r w:rsidRPr="00225BA3">
        <w:t>The cursor is closed with the CLOSE statement after all rows have been processed.</w:t>
      </w:r>
    </w:p>
    <w:p w14:paraId="5B5FE3B9" w14:textId="77777777" w:rsidR="00E725FA" w:rsidRPr="00225BA3" w:rsidRDefault="00E725FA" w:rsidP="00DB034F">
      <w:pPr>
        <w:ind w:left="720"/>
      </w:pPr>
      <w:r w:rsidRPr="00225BA3">
        <w:t>Using Explicit Cursors with Parameters</w:t>
      </w:r>
    </w:p>
    <w:p w14:paraId="08B00BD9" w14:textId="77777777" w:rsidR="00E725FA" w:rsidRPr="00225BA3" w:rsidRDefault="00E725FA" w:rsidP="00DB034F">
      <w:pPr>
        <w:ind w:left="720"/>
      </w:pPr>
      <w:r w:rsidRPr="00225BA3">
        <w:t>Explicit cursors can also accept parameters, making them more flexible. Here’s an example of a parameterized cursor:</w:t>
      </w:r>
    </w:p>
    <w:p w14:paraId="64C33CED" w14:textId="77777777" w:rsidR="00E725FA" w:rsidRPr="00225BA3" w:rsidRDefault="00E725FA" w:rsidP="00DB034F">
      <w:pPr>
        <w:ind w:left="1440"/>
      </w:pPr>
      <w:r w:rsidRPr="00225BA3">
        <w:t>DECLARE</w:t>
      </w:r>
    </w:p>
    <w:p w14:paraId="310539AC" w14:textId="77777777" w:rsidR="00E725FA" w:rsidRPr="00225BA3" w:rsidRDefault="00E725FA" w:rsidP="00DB034F">
      <w:pPr>
        <w:ind w:left="1440"/>
      </w:pPr>
      <w:r w:rsidRPr="00225BA3">
        <w:t xml:space="preserve">  CURSOR emp_cursor (p_dept_id NUMBER) IS</w:t>
      </w:r>
    </w:p>
    <w:p w14:paraId="308252B4" w14:textId="77777777" w:rsidR="00E725FA" w:rsidRPr="00225BA3" w:rsidRDefault="00E725FA" w:rsidP="00DB034F">
      <w:pPr>
        <w:ind w:left="1440"/>
      </w:pPr>
      <w:r w:rsidRPr="00225BA3">
        <w:t xml:space="preserve">    SELECT employee_id, employee_name, salary</w:t>
      </w:r>
    </w:p>
    <w:p w14:paraId="12AB875B" w14:textId="77777777" w:rsidR="00E725FA" w:rsidRPr="00225BA3" w:rsidRDefault="00E725FA" w:rsidP="00DB034F">
      <w:pPr>
        <w:ind w:left="1440"/>
      </w:pPr>
      <w:r w:rsidRPr="00225BA3">
        <w:t xml:space="preserve">    FROM employees</w:t>
      </w:r>
    </w:p>
    <w:p w14:paraId="597457DE" w14:textId="77777777" w:rsidR="00E725FA" w:rsidRPr="00225BA3" w:rsidRDefault="00E725FA" w:rsidP="00DB034F">
      <w:pPr>
        <w:ind w:left="1440"/>
      </w:pPr>
      <w:r w:rsidRPr="00225BA3">
        <w:t xml:space="preserve">    WHERE department_id = p_dept_id;</w:t>
      </w:r>
    </w:p>
    <w:p w14:paraId="5F5BC71F" w14:textId="77777777" w:rsidR="00E725FA" w:rsidRPr="00225BA3" w:rsidRDefault="00E725FA" w:rsidP="00DB034F">
      <w:pPr>
        <w:ind w:left="1440"/>
      </w:pPr>
      <w:r w:rsidRPr="00225BA3">
        <w:t xml:space="preserve">  </w:t>
      </w:r>
    </w:p>
    <w:p w14:paraId="5EF2EA8B" w14:textId="77777777" w:rsidR="00E725FA" w:rsidRPr="00225BA3" w:rsidRDefault="00E725FA" w:rsidP="00DB034F">
      <w:pPr>
        <w:ind w:left="1440"/>
      </w:pPr>
      <w:r w:rsidRPr="00225BA3">
        <w:t xml:space="preserve">  v_employee_id employees.employee_id%TYPE;</w:t>
      </w:r>
    </w:p>
    <w:p w14:paraId="281CC11F" w14:textId="77777777" w:rsidR="00E725FA" w:rsidRPr="00225BA3" w:rsidRDefault="00E725FA" w:rsidP="00DB034F">
      <w:pPr>
        <w:ind w:left="1440"/>
      </w:pPr>
      <w:r w:rsidRPr="00225BA3">
        <w:lastRenderedPageBreak/>
        <w:t xml:space="preserve">  v_employee_name employees.employee_name%TYPE;</w:t>
      </w:r>
    </w:p>
    <w:p w14:paraId="722987F1" w14:textId="77777777" w:rsidR="00E725FA" w:rsidRPr="00225BA3" w:rsidRDefault="00E725FA" w:rsidP="00DB034F">
      <w:pPr>
        <w:ind w:left="1440"/>
      </w:pPr>
      <w:r w:rsidRPr="00225BA3">
        <w:t xml:space="preserve">  v_salary employees.salary%TYPE;</w:t>
      </w:r>
    </w:p>
    <w:p w14:paraId="3E5125E8" w14:textId="77777777" w:rsidR="00E725FA" w:rsidRPr="00225BA3" w:rsidRDefault="00E725FA" w:rsidP="00DB034F">
      <w:pPr>
        <w:ind w:left="1440"/>
      </w:pPr>
      <w:r w:rsidRPr="00225BA3">
        <w:t>BEGIN</w:t>
      </w:r>
    </w:p>
    <w:p w14:paraId="4A280AC6" w14:textId="77777777" w:rsidR="00E725FA" w:rsidRPr="00225BA3" w:rsidRDefault="00E725FA" w:rsidP="00DB034F">
      <w:pPr>
        <w:ind w:left="1440"/>
      </w:pPr>
      <w:r w:rsidRPr="00225BA3">
        <w:t xml:space="preserve">  OPEN emp_cursor(20); -- Pass department ID as a parameter</w:t>
      </w:r>
    </w:p>
    <w:p w14:paraId="7D32316E" w14:textId="77777777" w:rsidR="00E725FA" w:rsidRPr="00225BA3" w:rsidRDefault="00E725FA" w:rsidP="00DB034F">
      <w:pPr>
        <w:ind w:left="1440"/>
      </w:pPr>
      <w:r w:rsidRPr="00225BA3">
        <w:t xml:space="preserve">  LOOP</w:t>
      </w:r>
    </w:p>
    <w:p w14:paraId="099F518F" w14:textId="77777777" w:rsidR="00E725FA" w:rsidRPr="00225BA3" w:rsidRDefault="00E725FA" w:rsidP="00DB034F">
      <w:pPr>
        <w:ind w:left="1440"/>
      </w:pPr>
      <w:r w:rsidRPr="00225BA3">
        <w:t xml:space="preserve">    FETCH emp_cursor INTO v_employee_id, v_employee_name, v_salary;</w:t>
      </w:r>
    </w:p>
    <w:p w14:paraId="40089385" w14:textId="77777777" w:rsidR="00E725FA" w:rsidRPr="00225BA3" w:rsidRDefault="00E725FA" w:rsidP="00DB034F">
      <w:pPr>
        <w:ind w:left="1440"/>
      </w:pPr>
      <w:r w:rsidRPr="00225BA3">
        <w:t xml:space="preserve">    EXIT WHEN emp_cursor%NOTFOUND;</w:t>
      </w:r>
    </w:p>
    <w:p w14:paraId="2410347A" w14:textId="77777777" w:rsidR="00E725FA" w:rsidRPr="00225BA3" w:rsidRDefault="00E725FA" w:rsidP="00DB034F">
      <w:pPr>
        <w:ind w:left="1440"/>
      </w:pPr>
      <w:r w:rsidRPr="00225BA3">
        <w:t xml:space="preserve">    DBMS_OUTPUT.PUT_LINE('ID: ' || v_employee_id || ', Name: ' || v_employee_name || ', Salary: ' || v_salary);</w:t>
      </w:r>
    </w:p>
    <w:p w14:paraId="1CB9FA06" w14:textId="77777777" w:rsidR="00E725FA" w:rsidRPr="00225BA3" w:rsidRDefault="00E725FA" w:rsidP="00DB034F">
      <w:pPr>
        <w:ind w:left="1440"/>
      </w:pPr>
      <w:r w:rsidRPr="00225BA3">
        <w:t xml:space="preserve">  END LOOP;</w:t>
      </w:r>
    </w:p>
    <w:p w14:paraId="25B97985" w14:textId="77777777" w:rsidR="00E725FA" w:rsidRPr="00225BA3" w:rsidRDefault="00E725FA" w:rsidP="00DB034F">
      <w:pPr>
        <w:ind w:left="1440"/>
      </w:pPr>
      <w:r w:rsidRPr="00225BA3">
        <w:t xml:space="preserve">  CLOSE emp_cursor;</w:t>
      </w:r>
    </w:p>
    <w:p w14:paraId="5777A5C7" w14:textId="77777777" w:rsidR="00E725FA" w:rsidRPr="00225BA3" w:rsidRDefault="00E725FA" w:rsidP="00DB034F">
      <w:pPr>
        <w:ind w:left="1440"/>
      </w:pPr>
      <w:r w:rsidRPr="00225BA3">
        <w:t>END;</w:t>
      </w:r>
    </w:p>
    <w:p w14:paraId="241FA18E" w14:textId="77777777" w:rsidR="00E725FA" w:rsidRPr="00E725FA" w:rsidRDefault="00E725FA" w:rsidP="00DB034F">
      <w:pPr>
        <w:ind w:left="1440"/>
      </w:pPr>
      <w:r w:rsidRPr="00225BA3">
        <w:t>/</w:t>
      </w:r>
    </w:p>
    <w:p w14:paraId="61C8AB65" w14:textId="77777777" w:rsidR="005C1EEB" w:rsidRPr="005C1EEB" w:rsidRDefault="005C1EEB" w:rsidP="005C1EEB">
      <w:pPr>
        <w:rPr>
          <w:b/>
          <w:bCs/>
        </w:rPr>
      </w:pPr>
      <w:r w:rsidRPr="005C1EEB">
        <w:rPr>
          <w:b/>
          <w:bCs/>
        </w:rPr>
        <w:t>8. Procedures and Functions</w:t>
      </w:r>
    </w:p>
    <w:p w14:paraId="60F863D3" w14:textId="1C1FE5B6" w:rsidR="005C1EEB" w:rsidRPr="006A2857" w:rsidRDefault="005C1EEB" w:rsidP="006A2857">
      <w:pPr>
        <w:numPr>
          <w:ilvl w:val="0"/>
          <w:numId w:val="30"/>
        </w:numPr>
      </w:pPr>
      <w:r w:rsidRPr="005C1EEB">
        <w:rPr>
          <w:b/>
          <w:bCs/>
        </w:rPr>
        <w:t xml:space="preserve">Creating </w:t>
      </w:r>
      <w:r w:rsidR="006A2857">
        <w:rPr>
          <w:b/>
          <w:bCs/>
        </w:rPr>
        <w:t>Functions</w:t>
      </w:r>
    </w:p>
    <w:p w14:paraId="23120746" w14:textId="77777777" w:rsidR="006A2857" w:rsidRPr="006A2857" w:rsidRDefault="006A2857" w:rsidP="009B4DEC">
      <w:pPr>
        <w:ind w:left="720"/>
        <w:rPr>
          <w:rFonts w:eastAsia="Times New Roman"/>
          <w:lang w:eastAsia="en-US"/>
        </w:rPr>
      </w:pPr>
      <w:r w:rsidRPr="006A2857">
        <w:rPr>
          <w:rFonts w:eastAsia="Times New Roman"/>
          <w:lang w:eastAsia="en-US"/>
        </w:rPr>
        <w:t>Oracle PL/SQL functions are powerful subprograms that return a single value and can be used in SQL statements, PL/SQL blocks, or other functions and procedures. Functions are designed to perform specific tasks and return a result, making them highly reusable and efficient for encapsulating business logic. A function in PL/SQL consists of a header and a body. The header includes the function name, parameter list, and return type, while the body contains the declarative section, executable section, and optional exception-handling section. Functions can accept parameters in three modes: </w:t>
      </w:r>
      <w:r w:rsidRPr="006A2857">
        <w:rPr>
          <w:rFonts w:ascii="Courier New" w:eastAsia="Times New Roman" w:hAnsi="Courier New" w:cs="Courier New"/>
          <w:sz w:val="20"/>
          <w:szCs w:val="20"/>
          <w:lang w:eastAsia="en-US"/>
        </w:rPr>
        <w:t>IN</w:t>
      </w:r>
      <w:r w:rsidRPr="006A2857">
        <w:rPr>
          <w:rFonts w:eastAsia="Times New Roman"/>
          <w:lang w:eastAsia="en-US"/>
        </w:rPr>
        <w:t> (input), </w:t>
      </w:r>
      <w:r w:rsidRPr="006A2857">
        <w:rPr>
          <w:rFonts w:ascii="Courier New" w:eastAsia="Times New Roman" w:hAnsi="Courier New" w:cs="Courier New"/>
          <w:sz w:val="20"/>
          <w:szCs w:val="20"/>
          <w:lang w:eastAsia="en-US"/>
        </w:rPr>
        <w:t>OUT</w:t>
      </w:r>
      <w:r w:rsidRPr="006A2857">
        <w:rPr>
          <w:rFonts w:eastAsia="Times New Roman"/>
          <w:lang w:eastAsia="en-US"/>
        </w:rPr>
        <w:t> (output), and </w:t>
      </w:r>
      <w:r w:rsidRPr="006A2857">
        <w:rPr>
          <w:rFonts w:ascii="Courier New" w:eastAsia="Times New Roman" w:hAnsi="Courier New" w:cs="Courier New"/>
          <w:sz w:val="20"/>
          <w:szCs w:val="20"/>
          <w:lang w:eastAsia="en-US"/>
        </w:rPr>
        <w:t>IN OUT</w:t>
      </w:r>
      <w:r w:rsidRPr="006A2857">
        <w:rPr>
          <w:rFonts w:eastAsia="Times New Roman"/>
          <w:lang w:eastAsia="en-US"/>
        </w:rPr>
        <w:t> (both input and output). This flexibility allows functions to process input values and return computed results, making them suitable for a wide range of applications, from simple calculations to complex data transformations.</w:t>
      </w:r>
    </w:p>
    <w:p w14:paraId="05ADC87F" w14:textId="77777777" w:rsidR="006A2857" w:rsidRPr="006A2857" w:rsidRDefault="006A2857" w:rsidP="009B4DEC">
      <w:pPr>
        <w:ind w:left="720"/>
        <w:rPr>
          <w:rFonts w:eastAsia="Times New Roman"/>
          <w:lang w:eastAsia="en-US"/>
        </w:rPr>
      </w:pPr>
      <w:r w:rsidRPr="006A2857">
        <w:rPr>
          <w:rFonts w:eastAsia="Times New Roman"/>
          <w:lang w:eastAsia="en-US"/>
        </w:rPr>
        <w:t>To create a function, you use the </w:t>
      </w:r>
      <w:r w:rsidRPr="006A2857">
        <w:rPr>
          <w:rFonts w:ascii="Courier New" w:eastAsia="Times New Roman" w:hAnsi="Courier New" w:cs="Courier New"/>
          <w:sz w:val="20"/>
          <w:szCs w:val="20"/>
          <w:lang w:eastAsia="en-US"/>
        </w:rPr>
        <w:t>CREATE OR REPLACE FUNCTION</w:t>
      </w:r>
      <w:r w:rsidRPr="006A2857">
        <w:rPr>
          <w:rFonts w:eastAsia="Times New Roman"/>
          <w:lang w:eastAsia="en-US"/>
        </w:rPr>
        <w:t> statement, followed by the function’s name, parameters, and return type. The function body is enclosed between the </w:t>
      </w:r>
      <w:r w:rsidRPr="006A2857">
        <w:rPr>
          <w:rFonts w:ascii="Courier New" w:eastAsia="Times New Roman" w:hAnsi="Courier New" w:cs="Courier New"/>
          <w:sz w:val="20"/>
          <w:szCs w:val="20"/>
          <w:lang w:eastAsia="en-US"/>
        </w:rPr>
        <w:t>IS</w:t>
      </w:r>
      <w:r w:rsidRPr="006A2857">
        <w:rPr>
          <w:rFonts w:eastAsia="Times New Roman"/>
          <w:lang w:eastAsia="en-US"/>
        </w:rPr>
        <w:t> and </w:t>
      </w:r>
      <w:r w:rsidRPr="006A2857">
        <w:rPr>
          <w:rFonts w:ascii="Courier New" w:eastAsia="Times New Roman" w:hAnsi="Courier New" w:cs="Courier New"/>
          <w:sz w:val="20"/>
          <w:szCs w:val="20"/>
          <w:lang w:eastAsia="en-US"/>
        </w:rPr>
        <w:t>END</w:t>
      </w:r>
      <w:r w:rsidRPr="006A2857">
        <w:rPr>
          <w:rFonts w:eastAsia="Times New Roman"/>
          <w:lang w:eastAsia="en-US"/>
        </w:rPr>
        <w:t> keywords. Within the body, you can declare variables, constants, and other PL/SQL constructs, and write the executable code that performs the desired operations. The function must include at least one </w:t>
      </w:r>
      <w:r w:rsidRPr="006A2857">
        <w:rPr>
          <w:rFonts w:ascii="Courier New" w:eastAsia="Times New Roman" w:hAnsi="Courier New" w:cs="Courier New"/>
          <w:sz w:val="20"/>
          <w:szCs w:val="20"/>
          <w:lang w:eastAsia="en-US"/>
        </w:rPr>
        <w:t>RETURN</w:t>
      </w:r>
      <w:r w:rsidRPr="006A2857">
        <w:rPr>
          <w:rFonts w:eastAsia="Times New Roman"/>
          <w:lang w:eastAsia="en-US"/>
        </w:rPr>
        <w:t> statement to specify the value to be returned. For example, consider a function that calculates the total sales for a given year:</w:t>
      </w:r>
    </w:p>
    <w:p w14:paraId="76F16F39"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CREATE OR REPLACE FUNCTION get_total_sales(in_year PLS_INTEGER) RETURN NUMBER IS</w:t>
      </w:r>
    </w:p>
    <w:p w14:paraId="2744DBAA"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 xml:space="preserve">  l_total_sales NUMBER := 0;</w:t>
      </w:r>
    </w:p>
    <w:p w14:paraId="17ABC946"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BEGIN</w:t>
      </w:r>
    </w:p>
    <w:p w14:paraId="345544F8"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 xml:space="preserve">  SELECT SUM(unit_price * quantity)</w:t>
      </w:r>
    </w:p>
    <w:p w14:paraId="46439CF5"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 xml:space="preserve">  INTO l_total_sales</w:t>
      </w:r>
    </w:p>
    <w:p w14:paraId="2AE94C0E"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 xml:space="preserve">  FROM order_items</w:t>
      </w:r>
    </w:p>
    <w:p w14:paraId="531781E3"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 xml:space="preserve">  INNER JOIN orders USING (order_id)</w:t>
      </w:r>
    </w:p>
    <w:p w14:paraId="47DEC246"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lastRenderedPageBreak/>
        <w:t xml:space="preserve">  WHERE status = 'Shipped'</w:t>
      </w:r>
    </w:p>
    <w:p w14:paraId="47CFC4FB"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 xml:space="preserve">  AND EXTRACT(YEAR FROM order_date) = in_year;</w:t>
      </w:r>
    </w:p>
    <w:p w14:paraId="08C4AAF4"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 xml:space="preserve">  </w:t>
      </w:r>
    </w:p>
    <w:p w14:paraId="7BDEF6FA"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 xml:space="preserve">  RETURN l_total_sales;</w:t>
      </w:r>
    </w:p>
    <w:p w14:paraId="33B5D8B2"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EXCEPTION</w:t>
      </w:r>
    </w:p>
    <w:p w14:paraId="6246F283"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 xml:space="preserve">  WHEN NO_DATA_FOUND THEN</w:t>
      </w:r>
    </w:p>
    <w:p w14:paraId="56D2813A"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 xml:space="preserve">    RETURN 0;</w:t>
      </w:r>
    </w:p>
    <w:p w14:paraId="64B46EA7"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 xml:space="preserve">  WHEN OTHERS THEN</w:t>
      </w:r>
    </w:p>
    <w:p w14:paraId="7905DBAD"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 xml:space="preserve">    RETURN -1;</w:t>
      </w:r>
    </w:p>
    <w:p w14:paraId="70C961F9"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END;</w:t>
      </w:r>
    </w:p>
    <w:p w14:paraId="78C07D79" w14:textId="77777777" w:rsidR="006A2857" w:rsidRPr="006A2857" w:rsidRDefault="006A2857" w:rsidP="009B4DEC">
      <w:pPr>
        <w:ind w:left="1440"/>
        <w:rPr>
          <w:rFonts w:ascii="Courier New" w:eastAsia="Times New Roman" w:hAnsi="Courier New" w:cs="Courier New"/>
          <w:color w:val="auto"/>
          <w:sz w:val="20"/>
          <w:szCs w:val="20"/>
          <w:lang w:eastAsia="en-US"/>
        </w:rPr>
      </w:pPr>
      <w:r w:rsidRPr="00AD09B1">
        <w:rPr>
          <w:rFonts w:ascii="Consolas" w:eastAsia="Times New Roman" w:hAnsi="Consolas" w:cs="Courier New"/>
          <w:color w:val="auto"/>
          <w:sz w:val="20"/>
          <w:szCs w:val="20"/>
          <w:lang w:eastAsia="en-US"/>
        </w:rPr>
        <w:t>/</w:t>
      </w:r>
    </w:p>
    <w:p w14:paraId="0B9A7A14" w14:textId="77777777" w:rsidR="006A2857" w:rsidRPr="006A2857" w:rsidRDefault="006A2857" w:rsidP="009B4DEC">
      <w:pPr>
        <w:ind w:left="720"/>
        <w:rPr>
          <w:rFonts w:eastAsia="Times New Roman"/>
          <w:lang w:eastAsia="en-US"/>
        </w:rPr>
      </w:pPr>
      <w:r w:rsidRPr="006A2857">
        <w:rPr>
          <w:rFonts w:eastAsia="Times New Roman"/>
          <w:lang w:eastAsia="en-US"/>
        </w:rPr>
        <w:t>In this example, the function </w:t>
      </w:r>
      <w:r w:rsidRPr="006A2857">
        <w:rPr>
          <w:rFonts w:ascii="Courier New" w:eastAsia="Times New Roman" w:hAnsi="Courier New" w:cs="Courier New"/>
          <w:sz w:val="20"/>
          <w:szCs w:val="20"/>
          <w:lang w:eastAsia="en-US"/>
        </w:rPr>
        <w:t>get_total_sales</w:t>
      </w:r>
      <w:r w:rsidRPr="006A2857">
        <w:rPr>
          <w:rFonts w:eastAsia="Times New Roman"/>
          <w:lang w:eastAsia="en-US"/>
        </w:rPr>
        <w:t> takes a year as input and returns the total sales for that year. The </w:t>
      </w:r>
      <w:r w:rsidRPr="006A2857">
        <w:rPr>
          <w:rFonts w:ascii="Courier New" w:eastAsia="Times New Roman" w:hAnsi="Courier New" w:cs="Courier New"/>
          <w:sz w:val="20"/>
          <w:szCs w:val="20"/>
          <w:lang w:eastAsia="en-US"/>
        </w:rPr>
        <w:t>SELECT INTO</w:t>
      </w:r>
      <w:r w:rsidRPr="006A2857">
        <w:rPr>
          <w:rFonts w:eastAsia="Times New Roman"/>
          <w:lang w:eastAsia="en-US"/>
        </w:rPr>
        <w:t> statement calculates the total sales by summing the product of </w:t>
      </w:r>
      <w:r w:rsidRPr="006A2857">
        <w:rPr>
          <w:rFonts w:ascii="Courier New" w:eastAsia="Times New Roman" w:hAnsi="Courier New" w:cs="Courier New"/>
          <w:sz w:val="20"/>
          <w:szCs w:val="20"/>
          <w:lang w:eastAsia="en-US"/>
        </w:rPr>
        <w:t>unit_price</w:t>
      </w:r>
      <w:r w:rsidRPr="006A2857">
        <w:rPr>
          <w:rFonts w:eastAsia="Times New Roman"/>
          <w:lang w:eastAsia="en-US"/>
        </w:rPr>
        <w:t> and </w:t>
      </w:r>
      <w:r w:rsidRPr="006A2857">
        <w:rPr>
          <w:rFonts w:ascii="Courier New" w:eastAsia="Times New Roman" w:hAnsi="Courier New" w:cs="Courier New"/>
          <w:sz w:val="20"/>
          <w:szCs w:val="20"/>
          <w:lang w:eastAsia="en-US"/>
        </w:rPr>
        <w:t>quantity</w:t>
      </w:r>
      <w:r w:rsidRPr="006A2857">
        <w:rPr>
          <w:rFonts w:eastAsia="Times New Roman"/>
          <w:lang w:eastAsia="en-US"/>
        </w:rPr>
        <w:t> for shipped orders in the specified year. The function handles exceptions by returning </w:t>
      </w:r>
      <w:r w:rsidRPr="006A2857">
        <w:rPr>
          <w:rFonts w:ascii="Courier New" w:eastAsia="Times New Roman" w:hAnsi="Courier New" w:cs="Courier New"/>
          <w:sz w:val="20"/>
          <w:szCs w:val="20"/>
          <w:lang w:eastAsia="en-US"/>
        </w:rPr>
        <w:t>0</w:t>
      </w:r>
      <w:r w:rsidRPr="006A2857">
        <w:rPr>
          <w:rFonts w:eastAsia="Times New Roman"/>
          <w:lang w:eastAsia="en-US"/>
        </w:rPr>
        <w:t> if no data is found and </w:t>
      </w:r>
      <w:r w:rsidRPr="006A2857">
        <w:rPr>
          <w:rFonts w:ascii="Courier New" w:eastAsia="Times New Roman" w:hAnsi="Courier New" w:cs="Courier New"/>
          <w:sz w:val="20"/>
          <w:szCs w:val="20"/>
          <w:lang w:eastAsia="en-US"/>
        </w:rPr>
        <w:t>-1</w:t>
      </w:r>
      <w:r w:rsidRPr="006A2857">
        <w:rPr>
          <w:rFonts w:eastAsia="Times New Roman"/>
          <w:lang w:eastAsia="en-US"/>
        </w:rPr>
        <w:t> for any other errors.</w:t>
      </w:r>
    </w:p>
    <w:p w14:paraId="404A1321" w14:textId="77777777" w:rsidR="006A2857" w:rsidRPr="006A2857" w:rsidRDefault="006A2857" w:rsidP="009B4DEC">
      <w:pPr>
        <w:ind w:left="720"/>
        <w:rPr>
          <w:rFonts w:eastAsia="Times New Roman"/>
          <w:lang w:eastAsia="en-US"/>
        </w:rPr>
      </w:pPr>
      <w:r w:rsidRPr="006A2857">
        <w:rPr>
          <w:rFonts w:eastAsia="Times New Roman"/>
          <w:lang w:eastAsia="en-US"/>
        </w:rPr>
        <w:t>Functions can be called in various contexts, such as assignment statements, Boolean expressions, and SQL queries. For instance, you can call the </w:t>
      </w:r>
      <w:r w:rsidRPr="006A2857">
        <w:rPr>
          <w:rFonts w:ascii="Courier New" w:eastAsia="Times New Roman" w:hAnsi="Courier New" w:cs="Courier New"/>
          <w:sz w:val="20"/>
          <w:szCs w:val="20"/>
          <w:lang w:eastAsia="en-US"/>
        </w:rPr>
        <w:t>get_total_sales</w:t>
      </w:r>
      <w:r w:rsidRPr="006A2857">
        <w:rPr>
          <w:rFonts w:eastAsia="Times New Roman"/>
          <w:lang w:eastAsia="en-US"/>
        </w:rPr>
        <w:t> function in an assignment statement to store the result in a variable:</w:t>
      </w:r>
    </w:p>
    <w:p w14:paraId="74CCA5DD"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DECLARE</w:t>
      </w:r>
    </w:p>
    <w:p w14:paraId="6A03F70F"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 xml:space="preserve">  l_sales_2017 NUMBER := 0;</w:t>
      </w:r>
    </w:p>
    <w:p w14:paraId="3529EA51"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BEGIN</w:t>
      </w:r>
    </w:p>
    <w:p w14:paraId="240F0689"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 xml:space="preserve">  l_sales_2017 := get_total_sales(2017);</w:t>
      </w:r>
    </w:p>
    <w:p w14:paraId="6F7A78D4"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 xml:space="preserve">  DBMS_OUTPUT.PUT_LINE('Sales 2017: ' || l_sales_2017);</w:t>
      </w:r>
    </w:p>
    <w:p w14:paraId="487A4CA9"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END;</w:t>
      </w:r>
    </w:p>
    <w:p w14:paraId="16DBBBC0"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w:t>
      </w:r>
    </w:p>
    <w:p w14:paraId="06BE6BC0" w14:textId="77777777" w:rsidR="006A2857" w:rsidRPr="006A2857" w:rsidRDefault="006A2857" w:rsidP="009B4DEC">
      <w:pPr>
        <w:ind w:left="720"/>
        <w:rPr>
          <w:rFonts w:eastAsia="Times New Roman"/>
          <w:lang w:eastAsia="en-US"/>
        </w:rPr>
      </w:pPr>
      <w:r w:rsidRPr="006A2857">
        <w:rPr>
          <w:rFonts w:eastAsia="Times New Roman"/>
          <w:lang w:eastAsia="en-US"/>
        </w:rPr>
        <w:t>You can also use functions in SQL queries to filter or compute values dynamically. For example:</w:t>
      </w:r>
    </w:p>
    <w:p w14:paraId="523864AA"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SELECT employee_id, get_total_sales(2022) AS total_sales</w:t>
      </w:r>
    </w:p>
    <w:p w14:paraId="587AA546" w14:textId="77777777" w:rsidR="006A2857" w:rsidRPr="00AD09B1"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FROM employees</w:t>
      </w:r>
    </w:p>
    <w:p w14:paraId="74234E43" w14:textId="77777777" w:rsidR="006A2857" w:rsidRDefault="006A2857" w:rsidP="009B4DEC">
      <w:pPr>
        <w:ind w:left="1440"/>
        <w:rPr>
          <w:rFonts w:ascii="Consolas" w:eastAsia="Times New Roman" w:hAnsi="Consolas" w:cs="Courier New"/>
          <w:color w:val="auto"/>
          <w:sz w:val="20"/>
          <w:szCs w:val="20"/>
          <w:lang w:eastAsia="en-US"/>
        </w:rPr>
      </w:pPr>
      <w:r w:rsidRPr="00AD09B1">
        <w:rPr>
          <w:rFonts w:ascii="Consolas" w:eastAsia="Times New Roman" w:hAnsi="Consolas" w:cs="Courier New"/>
          <w:color w:val="auto"/>
          <w:sz w:val="20"/>
          <w:szCs w:val="20"/>
          <w:lang w:eastAsia="en-US"/>
        </w:rPr>
        <w:t>WHERE department_id = 10;</w:t>
      </w:r>
    </w:p>
    <w:p w14:paraId="1D9D1564" w14:textId="1D957619" w:rsidR="009704FD" w:rsidRDefault="009704FD" w:rsidP="009704FD">
      <w:pPr>
        <w:numPr>
          <w:ilvl w:val="0"/>
          <w:numId w:val="30"/>
        </w:numPr>
        <w:rPr>
          <w:b/>
          <w:bCs/>
        </w:rPr>
      </w:pPr>
      <w:r w:rsidRPr="009704FD">
        <w:rPr>
          <w:b/>
          <w:bCs/>
        </w:rPr>
        <w:t>Creating Procedures</w:t>
      </w:r>
    </w:p>
    <w:p w14:paraId="23A43CC8" w14:textId="77777777" w:rsidR="00F24225" w:rsidRPr="00F24225" w:rsidRDefault="00F24225" w:rsidP="00F24225">
      <w:pPr>
        <w:ind w:left="720"/>
        <w:rPr>
          <w:rFonts w:eastAsia="Times New Roman"/>
          <w:lang w:eastAsia="en-US"/>
        </w:rPr>
      </w:pPr>
      <w:r w:rsidRPr="00F24225">
        <w:rPr>
          <w:rFonts w:eastAsia="Times New Roman"/>
          <w:lang w:eastAsia="en-US"/>
        </w:rPr>
        <w:t xml:space="preserve">Oracle PL/SQL procedures are subprograms designed to perform specific actions and can be invoked to execute a series of statements. Unlike functions, which return a single value, procedures do not return values directly but can return multiple values through output parameters. Procedures are useful for encapsulating business logic, performing repetitive tasks, and managing complex operations within the database. They can accept </w:t>
      </w:r>
      <w:r w:rsidRPr="00F24225">
        <w:rPr>
          <w:rFonts w:eastAsia="Times New Roman"/>
          <w:lang w:eastAsia="en-US"/>
        </w:rPr>
        <w:lastRenderedPageBreak/>
        <w:t>parameters in three modes: </w:t>
      </w:r>
      <w:r w:rsidRPr="00F24225">
        <w:rPr>
          <w:rFonts w:ascii="Courier New" w:eastAsia="Times New Roman" w:hAnsi="Courier New" w:cs="Courier New"/>
          <w:sz w:val="20"/>
          <w:szCs w:val="20"/>
          <w:lang w:eastAsia="en-US"/>
        </w:rPr>
        <w:t>IN</w:t>
      </w:r>
      <w:r w:rsidRPr="00F24225">
        <w:rPr>
          <w:rFonts w:eastAsia="Times New Roman"/>
          <w:lang w:eastAsia="en-US"/>
        </w:rPr>
        <w:t> (input), </w:t>
      </w:r>
      <w:r w:rsidRPr="00F24225">
        <w:rPr>
          <w:rFonts w:ascii="Courier New" w:eastAsia="Times New Roman" w:hAnsi="Courier New" w:cs="Courier New"/>
          <w:sz w:val="20"/>
          <w:szCs w:val="20"/>
          <w:lang w:eastAsia="en-US"/>
        </w:rPr>
        <w:t>OUT</w:t>
      </w:r>
      <w:r w:rsidRPr="00F24225">
        <w:rPr>
          <w:rFonts w:eastAsia="Times New Roman"/>
          <w:lang w:eastAsia="en-US"/>
        </w:rPr>
        <w:t> (output), and </w:t>
      </w:r>
      <w:r w:rsidRPr="00F24225">
        <w:rPr>
          <w:rFonts w:ascii="Courier New" w:eastAsia="Times New Roman" w:hAnsi="Courier New" w:cs="Courier New"/>
          <w:sz w:val="20"/>
          <w:szCs w:val="20"/>
          <w:lang w:eastAsia="en-US"/>
        </w:rPr>
        <w:t>IN OUT</w:t>
      </w:r>
      <w:r w:rsidRPr="00F24225">
        <w:rPr>
          <w:rFonts w:eastAsia="Times New Roman"/>
          <w:lang w:eastAsia="en-US"/>
        </w:rPr>
        <w:t> (both input and output). This flexibility allows procedures to interact with the calling environment, making them highly versatile for a wide range of applications, from data manipulation to transaction processing.</w:t>
      </w:r>
    </w:p>
    <w:p w14:paraId="6EBC8EE8" w14:textId="77777777" w:rsidR="00F24225" w:rsidRPr="00F24225" w:rsidRDefault="00F24225" w:rsidP="00F24225">
      <w:pPr>
        <w:ind w:left="720"/>
        <w:rPr>
          <w:rFonts w:eastAsia="Times New Roman"/>
          <w:lang w:eastAsia="en-US"/>
        </w:rPr>
      </w:pPr>
      <w:r w:rsidRPr="00F24225">
        <w:rPr>
          <w:rFonts w:eastAsia="Times New Roman"/>
          <w:lang w:eastAsia="en-US"/>
        </w:rPr>
        <w:t>To create a procedure, you use the </w:t>
      </w:r>
      <w:r w:rsidRPr="00F24225">
        <w:rPr>
          <w:rFonts w:ascii="Courier New" w:eastAsia="Times New Roman" w:hAnsi="Courier New" w:cs="Courier New"/>
          <w:sz w:val="20"/>
          <w:szCs w:val="20"/>
          <w:lang w:eastAsia="en-US"/>
        </w:rPr>
        <w:t>CREATE OR REPLACE PROCEDURE</w:t>
      </w:r>
      <w:r w:rsidRPr="00F24225">
        <w:rPr>
          <w:rFonts w:eastAsia="Times New Roman"/>
          <w:lang w:eastAsia="en-US"/>
        </w:rPr>
        <w:t> statement, followed by the procedure’s name and parameter list. The procedure body is enclosed between the </w:t>
      </w:r>
      <w:r w:rsidRPr="00F24225">
        <w:rPr>
          <w:rFonts w:ascii="Courier New" w:eastAsia="Times New Roman" w:hAnsi="Courier New" w:cs="Courier New"/>
          <w:sz w:val="20"/>
          <w:szCs w:val="20"/>
          <w:lang w:eastAsia="en-US"/>
        </w:rPr>
        <w:t>IS</w:t>
      </w:r>
      <w:r w:rsidRPr="00F24225">
        <w:rPr>
          <w:rFonts w:eastAsia="Times New Roman"/>
          <w:lang w:eastAsia="en-US"/>
        </w:rPr>
        <w:t> (or </w:t>
      </w:r>
      <w:r w:rsidRPr="00F24225">
        <w:rPr>
          <w:rFonts w:ascii="Courier New" w:eastAsia="Times New Roman" w:hAnsi="Courier New" w:cs="Courier New"/>
          <w:sz w:val="20"/>
          <w:szCs w:val="20"/>
          <w:lang w:eastAsia="en-US"/>
        </w:rPr>
        <w:t>AS</w:t>
      </w:r>
      <w:r w:rsidRPr="00F24225">
        <w:rPr>
          <w:rFonts w:eastAsia="Times New Roman"/>
          <w:lang w:eastAsia="en-US"/>
        </w:rPr>
        <w:t>) and </w:t>
      </w:r>
      <w:r w:rsidRPr="00F24225">
        <w:rPr>
          <w:rFonts w:ascii="Courier New" w:eastAsia="Times New Roman" w:hAnsi="Courier New" w:cs="Courier New"/>
          <w:sz w:val="20"/>
          <w:szCs w:val="20"/>
          <w:lang w:eastAsia="en-US"/>
        </w:rPr>
        <w:t>END</w:t>
      </w:r>
      <w:r w:rsidRPr="00F24225">
        <w:rPr>
          <w:rFonts w:eastAsia="Times New Roman"/>
          <w:lang w:eastAsia="en-US"/>
        </w:rPr>
        <w:t> keywords. Within the body, you can declare variables, constants, and other PL/SQL constructs, and write the executable code that performs the desired operations. Procedures can also include exception-handling sections to manage runtime errors effectively. For example, consider a procedure that updates an employee’s salary based on their performance rating:</w:t>
      </w:r>
    </w:p>
    <w:p w14:paraId="52C35AB5"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CREATE OR REPLACE PROCEDURE update_salary (</w:t>
      </w:r>
    </w:p>
    <w:p w14:paraId="2B7BB87B"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p_emp_id IN employees.employee_id%TYPE,</w:t>
      </w:r>
    </w:p>
    <w:p w14:paraId="446121A6"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p_performance_rating IN NUMBER</w:t>
      </w:r>
    </w:p>
    <w:p w14:paraId="5D54A469"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IS</w:t>
      </w:r>
    </w:p>
    <w:p w14:paraId="13343873"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BEGIN</w:t>
      </w:r>
    </w:p>
    <w:p w14:paraId="55664142"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IF p_performance_rating = 1 THEN</w:t>
      </w:r>
    </w:p>
    <w:p w14:paraId="4EE264A1"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UPDATE employees</w:t>
      </w:r>
    </w:p>
    <w:p w14:paraId="5E3B64A8"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SET salary = salary * 1.10</w:t>
      </w:r>
    </w:p>
    <w:p w14:paraId="279157A6"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WHERE employee_id = p_emp_id;</w:t>
      </w:r>
    </w:p>
    <w:p w14:paraId="0DDC543F"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ELSIF p_performance_rating = 2 THEN</w:t>
      </w:r>
    </w:p>
    <w:p w14:paraId="5898BFAA"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UPDATE employees</w:t>
      </w:r>
    </w:p>
    <w:p w14:paraId="76FDC13C"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SET salary = salary * 1.05</w:t>
      </w:r>
    </w:p>
    <w:p w14:paraId="7FEB0AE3"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WHERE employee_id = p_emp_id;</w:t>
      </w:r>
    </w:p>
    <w:p w14:paraId="770D9C79"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ELSE</w:t>
      </w:r>
    </w:p>
    <w:p w14:paraId="6038D174"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DBMS_OUTPUT.PUT_LINE('No salary increase for performance rating: ' || p_performance_rating);</w:t>
      </w:r>
    </w:p>
    <w:p w14:paraId="7EC846F3"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END IF;</w:t>
      </w:r>
    </w:p>
    <w:p w14:paraId="6456C320"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EXCEPTION</w:t>
      </w:r>
    </w:p>
    <w:p w14:paraId="6F887D5C"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WHEN NO_DATA_FOUND THEN</w:t>
      </w:r>
    </w:p>
    <w:p w14:paraId="623E3159"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DBMS_OUTPUT.PUT_LINE('Employee not found.');</w:t>
      </w:r>
    </w:p>
    <w:p w14:paraId="06F81826"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WHEN OTHERS THEN</w:t>
      </w:r>
    </w:p>
    <w:p w14:paraId="76C32419"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 xml:space="preserve">    DBMS_OUTPUT.PUT_LINE('An unexpected error occurred.');</w:t>
      </w:r>
    </w:p>
    <w:p w14:paraId="374CB90F" w14:textId="77777777" w:rsidR="00F24225" w:rsidRPr="00F24225" w:rsidRDefault="00F24225" w:rsidP="00F24225">
      <w:pPr>
        <w:ind w:left="1440"/>
        <w:rPr>
          <w:rFonts w:ascii="Consolas" w:eastAsia="Times New Roman" w:hAnsi="Consolas" w:cs="Courier New"/>
          <w:color w:val="auto"/>
          <w:sz w:val="20"/>
          <w:szCs w:val="20"/>
          <w:lang w:eastAsia="en-US"/>
        </w:rPr>
      </w:pPr>
      <w:r w:rsidRPr="00F24225">
        <w:rPr>
          <w:rFonts w:ascii="Consolas" w:eastAsia="Times New Roman" w:hAnsi="Consolas" w:cs="Courier New"/>
          <w:color w:val="auto"/>
          <w:sz w:val="20"/>
          <w:szCs w:val="20"/>
          <w:lang w:eastAsia="en-US"/>
        </w:rPr>
        <w:t>END;</w:t>
      </w:r>
    </w:p>
    <w:p w14:paraId="15645689" w14:textId="77777777" w:rsidR="00F24225" w:rsidRPr="00F24225" w:rsidRDefault="00F24225" w:rsidP="00F24225">
      <w:pPr>
        <w:ind w:left="1440"/>
        <w:rPr>
          <w:rFonts w:ascii="Courier New" w:eastAsia="Times New Roman" w:hAnsi="Courier New" w:cs="Courier New"/>
          <w:color w:val="auto"/>
          <w:sz w:val="20"/>
          <w:szCs w:val="20"/>
          <w:lang w:eastAsia="en-US"/>
        </w:rPr>
      </w:pPr>
      <w:r w:rsidRPr="00F24225">
        <w:rPr>
          <w:rFonts w:ascii="Consolas" w:eastAsia="Times New Roman" w:hAnsi="Consolas" w:cs="Courier New"/>
          <w:color w:val="auto"/>
          <w:sz w:val="20"/>
          <w:szCs w:val="20"/>
          <w:lang w:eastAsia="en-US"/>
        </w:rPr>
        <w:t>/</w:t>
      </w:r>
    </w:p>
    <w:p w14:paraId="45587054" w14:textId="77777777" w:rsidR="00F24225" w:rsidRPr="00F24225" w:rsidRDefault="00F24225" w:rsidP="00F24225">
      <w:pPr>
        <w:ind w:left="720"/>
        <w:rPr>
          <w:rFonts w:eastAsia="Times New Roman"/>
          <w:lang w:eastAsia="en-US"/>
        </w:rPr>
      </w:pPr>
      <w:r w:rsidRPr="00F24225">
        <w:rPr>
          <w:rFonts w:eastAsia="Times New Roman"/>
          <w:lang w:eastAsia="en-US"/>
        </w:rPr>
        <w:lastRenderedPageBreak/>
        <w:t>In this example, the procedure </w:t>
      </w:r>
      <w:r w:rsidRPr="00F24225">
        <w:rPr>
          <w:rFonts w:ascii="Courier New" w:eastAsia="Times New Roman" w:hAnsi="Courier New" w:cs="Courier New"/>
          <w:sz w:val="20"/>
          <w:szCs w:val="20"/>
          <w:lang w:eastAsia="en-US"/>
        </w:rPr>
        <w:t>update_salary</w:t>
      </w:r>
      <w:r w:rsidRPr="00F24225">
        <w:rPr>
          <w:rFonts w:eastAsia="Times New Roman"/>
          <w:lang w:eastAsia="en-US"/>
        </w:rPr>
        <w:t> takes an employee ID and a performance rating as input parameters. Based on the performance rating, it updates the employee’s salary by a certain percentage. The procedure includes exception handling to manage cases where the employee is not found or other unexpected errors occur.</w:t>
      </w:r>
    </w:p>
    <w:p w14:paraId="6CDA26F2" w14:textId="77777777" w:rsidR="00F24225" w:rsidRPr="00F24225" w:rsidRDefault="00F24225" w:rsidP="00F24225">
      <w:pPr>
        <w:ind w:left="720"/>
        <w:rPr>
          <w:rFonts w:eastAsia="Times New Roman"/>
          <w:lang w:eastAsia="en-US"/>
        </w:rPr>
      </w:pPr>
      <w:r w:rsidRPr="00F24225">
        <w:rPr>
          <w:rFonts w:eastAsia="Times New Roman"/>
          <w:lang w:eastAsia="en-US"/>
        </w:rPr>
        <w:t>Procedures can be called from PL/SQL blocks, other procedures, functions, or even from SQL</w:t>
      </w:r>
      <w:r w:rsidRPr="00F24225">
        <w:rPr>
          <w:rFonts w:eastAsia="Times New Roman"/>
          <w:i/>
          <w:iCs/>
          <w:lang w:eastAsia="en-US"/>
        </w:rPr>
        <w:t>Plus. To call a procedure, you use the </w:t>
      </w:r>
      <w:r w:rsidRPr="00F24225">
        <w:rPr>
          <w:rFonts w:ascii="Courier New" w:eastAsia="Times New Roman" w:hAnsi="Courier New" w:cs="Courier New"/>
          <w:i/>
          <w:iCs/>
          <w:sz w:val="20"/>
          <w:szCs w:val="20"/>
          <w:lang w:eastAsia="en-US"/>
        </w:rPr>
        <w:t>EXECUTE</w:t>
      </w:r>
      <w:r w:rsidRPr="00F24225">
        <w:rPr>
          <w:rFonts w:eastAsia="Times New Roman"/>
          <w:i/>
          <w:iCs/>
          <w:lang w:eastAsia="en-US"/>
        </w:rPr>
        <w:t> statement in SQL</w:t>
      </w:r>
      <w:r w:rsidRPr="00F24225">
        <w:rPr>
          <w:rFonts w:eastAsia="Times New Roman"/>
          <w:lang w:eastAsia="en-US"/>
        </w:rPr>
        <w:t>Plus or simply invoke it within a PL/SQL block. For example:</w:t>
      </w:r>
    </w:p>
    <w:p w14:paraId="0815095A"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BEGIN</w:t>
      </w:r>
    </w:p>
    <w:p w14:paraId="2A1489DA"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update_salary(100, 1);</w:t>
      </w:r>
    </w:p>
    <w:p w14:paraId="70F946F6"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END;</w:t>
      </w:r>
    </w:p>
    <w:p w14:paraId="2624323F"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w:t>
      </w:r>
    </w:p>
    <w:p w14:paraId="55A85D7F" w14:textId="77777777" w:rsidR="00F24225" w:rsidRPr="00F24225" w:rsidRDefault="00F24225" w:rsidP="00F24225">
      <w:pPr>
        <w:ind w:left="720"/>
        <w:rPr>
          <w:rFonts w:eastAsia="Times New Roman"/>
          <w:lang w:eastAsia="en-US"/>
        </w:rPr>
      </w:pPr>
      <w:r w:rsidRPr="00F24225">
        <w:rPr>
          <w:rFonts w:eastAsia="Times New Roman"/>
          <w:lang w:eastAsia="en-US"/>
        </w:rPr>
        <w:t>In this example, the </w:t>
      </w:r>
      <w:r w:rsidRPr="00F24225">
        <w:rPr>
          <w:rFonts w:ascii="Courier New" w:eastAsia="Times New Roman" w:hAnsi="Courier New" w:cs="Courier New"/>
          <w:sz w:val="20"/>
          <w:szCs w:val="20"/>
          <w:lang w:eastAsia="en-US"/>
        </w:rPr>
        <w:t>update_salary</w:t>
      </w:r>
      <w:r w:rsidRPr="00F24225">
        <w:rPr>
          <w:rFonts w:eastAsia="Times New Roman"/>
          <w:lang w:eastAsia="en-US"/>
        </w:rPr>
        <w:t> procedure is called with an employee ID of 100 and a performance rating of 1, which triggers a 10% salary increase for the specified employee. Procedures can also return multiple values through output parameters, making them suitable for complex operations that require interaction with the calling environment.</w:t>
      </w:r>
    </w:p>
    <w:p w14:paraId="3717BD56" w14:textId="77777777" w:rsidR="00F24225" w:rsidRPr="00F24225" w:rsidRDefault="00F24225" w:rsidP="00F24225">
      <w:pPr>
        <w:ind w:left="720"/>
        <w:rPr>
          <w:rFonts w:eastAsia="Times New Roman"/>
          <w:lang w:eastAsia="en-US"/>
        </w:rPr>
      </w:pPr>
      <w:r w:rsidRPr="00F24225">
        <w:rPr>
          <w:rFonts w:eastAsia="Times New Roman"/>
          <w:lang w:eastAsia="en-US"/>
        </w:rPr>
        <w:t>Procedures can be grouped into packages for better modularity and reusability. A package is a collection of related procedures, functions, variables, and other PL/SQL constructs. By grouping related subprograms together, packages help organize code logically and make it easier to manage and maintain. For example, you can create a package that includes the </w:t>
      </w:r>
      <w:r w:rsidRPr="00F24225">
        <w:rPr>
          <w:rFonts w:ascii="Courier New" w:eastAsia="Times New Roman" w:hAnsi="Courier New" w:cs="Courier New"/>
          <w:sz w:val="20"/>
          <w:szCs w:val="20"/>
          <w:lang w:eastAsia="en-US"/>
        </w:rPr>
        <w:t>update_salary</w:t>
      </w:r>
      <w:r w:rsidRPr="00F24225">
        <w:rPr>
          <w:rFonts w:eastAsia="Times New Roman"/>
          <w:lang w:eastAsia="en-US"/>
        </w:rPr>
        <w:t> procedure along with other related procedures and functions:</w:t>
      </w:r>
    </w:p>
    <w:p w14:paraId="24C74ACF"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CREATE OR REPLACE PACKAGE employee_management IS</w:t>
      </w:r>
    </w:p>
    <w:p w14:paraId="0C8DB461"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PROCEDURE update_salary (</w:t>
      </w:r>
    </w:p>
    <w:p w14:paraId="334DA429"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p_emp_id IN employees.employee_id%TYPE,</w:t>
      </w:r>
    </w:p>
    <w:p w14:paraId="449F9834"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p_performance_rating IN NUMBER</w:t>
      </w:r>
    </w:p>
    <w:p w14:paraId="399EDE87"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w:t>
      </w:r>
    </w:p>
    <w:p w14:paraId="1ECBC081"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 Other procedures and functions can be declared here</w:t>
      </w:r>
    </w:p>
    <w:p w14:paraId="09A4D814"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END employee_management;</w:t>
      </w:r>
    </w:p>
    <w:p w14:paraId="1402281F"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w:t>
      </w:r>
    </w:p>
    <w:p w14:paraId="31C9F139" w14:textId="77777777" w:rsidR="00F24225" w:rsidRPr="00F24225" w:rsidRDefault="00F24225" w:rsidP="00F24225">
      <w:pPr>
        <w:ind w:left="720"/>
        <w:rPr>
          <w:rFonts w:ascii="Courier New" w:eastAsia="Times New Roman" w:hAnsi="Courier New" w:cs="Courier New"/>
          <w:color w:val="auto"/>
          <w:sz w:val="20"/>
          <w:szCs w:val="20"/>
          <w:lang w:eastAsia="en-US"/>
        </w:rPr>
      </w:pPr>
    </w:p>
    <w:p w14:paraId="2B37E7E2"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CREATE OR REPLACE PACKAGE BODY employee_management IS</w:t>
      </w:r>
    </w:p>
    <w:p w14:paraId="1AC78A38"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PROCEDURE update_salary (</w:t>
      </w:r>
    </w:p>
    <w:p w14:paraId="740E33E6"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p_emp_id IN employees.employee_id%TYPE,</w:t>
      </w:r>
    </w:p>
    <w:p w14:paraId="5FE9E92D"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p_performance_rating IN NUMBER</w:t>
      </w:r>
    </w:p>
    <w:p w14:paraId="2BA34F79"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 IS</w:t>
      </w:r>
    </w:p>
    <w:p w14:paraId="332C8C8E"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BEGIN</w:t>
      </w:r>
    </w:p>
    <w:p w14:paraId="4F18F4E2"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IF p_performance_rating = 1 THEN</w:t>
      </w:r>
    </w:p>
    <w:p w14:paraId="0B775F04"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lastRenderedPageBreak/>
        <w:t xml:space="preserve">      UPDATE employees</w:t>
      </w:r>
    </w:p>
    <w:p w14:paraId="7D84D8EB"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SET salary = salary * 1.10</w:t>
      </w:r>
    </w:p>
    <w:p w14:paraId="6C829F9C"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WHERE employee_id = p_emp_id;</w:t>
      </w:r>
    </w:p>
    <w:p w14:paraId="6A3227C5"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ELSIF p_performance_rating = 2 THEN</w:t>
      </w:r>
    </w:p>
    <w:p w14:paraId="212C9366"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UPDATE employees</w:t>
      </w:r>
    </w:p>
    <w:p w14:paraId="461F79EF"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SET salary = salary * 1.05</w:t>
      </w:r>
    </w:p>
    <w:p w14:paraId="4095A369"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WHERE employee_id = p_emp_id;</w:t>
      </w:r>
    </w:p>
    <w:p w14:paraId="47AAC7F7"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ELSE</w:t>
      </w:r>
    </w:p>
    <w:p w14:paraId="7DC619E1"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DBMS_OUTPUT.PUT_LINE('No salary increase for performance rating: ' || p_performance_rating);</w:t>
      </w:r>
    </w:p>
    <w:p w14:paraId="33DBD40F"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END IF;</w:t>
      </w:r>
    </w:p>
    <w:p w14:paraId="13631F17"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EXCEPTION</w:t>
      </w:r>
    </w:p>
    <w:p w14:paraId="5CAC6E73"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WHEN NO_DATA_FOUND THEN</w:t>
      </w:r>
    </w:p>
    <w:p w14:paraId="5E161B5A"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DBMS_OUTPUT.PUT_LINE('Employee not found.');</w:t>
      </w:r>
    </w:p>
    <w:p w14:paraId="112422EA"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WHEN OTHERS THEN</w:t>
      </w:r>
    </w:p>
    <w:p w14:paraId="325C2EF8"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DBMS_OUTPUT.PUT_LINE('An unexpected error occurred.');</w:t>
      </w:r>
    </w:p>
    <w:p w14:paraId="1582B045"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END update_salary;</w:t>
      </w:r>
    </w:p>
    <w:p w14:paraId="51B1082E"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 xml:space="preserve">  -- Other procedure and function implementations can be added here</w:t>
      </w:r>
    </w:p>
    <w:p w14:paraId="0F93A0A2"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END employee_management;</w:t>
      </w:r>
    </w:p>
    <w:p w14:paraId="2D862B1D" w14:textId="77777777" w:rsidR="00F24225" w:rsidRPr="00F24225" w:rsidRDefault="00F24225" w:rsidP="00F24225">
      <w:pPr>
        <w:ind w:left="720"/>
        <w:rPr>
          <w:rFonts w:ascii="Courier New" w:eastAsia="Times New Roman" w:hAnsi="Courier New" w:cs="Courier New"/>
          <w:color w:val="auto"/>
          <w:sz w:val="20"/>
          <w:szCs w:val="20"/>
          <w:lang w:eastAsia="en-US"/>
        </w:rPr>
      </w:pPr>
      <w:r w:rsidRPr="00F24225">
        <w:rPr>
          <w:rFonts w:ascii="Courier New" w:eastAsia="Times New Roman" w:hAnsi="Courier New" w:cs="Courier New"/>
          <w:color w:val="auto"/>
          <w:sz w:val="20"/>
          <w:szCs w:val="20"/>
          <w:lang w:eastAsia="en-US"/>
        </w:rPr>
        <w:t>/</w:t>
      </w:r>
    </w:p>
    <w:p w14:paraId="66333E70" w14:textId="7FB9E5B8" w:rsidR="006A2857" w:rsidRPr="009B4DEC" w:rsidRDefault="00F24225" w:rsidP="009B4DEC">
      <w:pPr>
        <w:ind w:left="720"/>
        <w:rPr>
          <w:rFonts w:eastAsia="Times New Roman"/>
          <w:lang w:eastAsia="en-US"/>
        </w:rPr>
      </w:pPr>
      <w:r w:rsidRPr="00F24225">
        <w:rPr>
          <w:rFonts w:eastAsia="Times New Roman"/>
          <w:lang w:eastAsia="en-US"/>
        </w:rPr>
        <w:t>In this example, the </w:t>
      </w:r>
      <w:r w:rsidRPr="00F24225">
        <w:rPr>
          <w:rFonts w:ascii="Courier New" w:eastAsia="Times New Roman" w:hAnsi="Courier New" w:cs="Courier New"/>
          <w:sz w:val="20"/>
          <w:szCs w:val="20"/>
          <w:lang w:eastAsia="en-US"/>
        </w:rPr>
        <w:t>employee_management</w:t>
      </w:r>
      <w:r w:rsidRPr="00F24225">
        <w:rPr>
          <w:rFonts w:eastAsia="Times New Roman"/>
          <w:lang w:eastAsia="en-US"/>
        </w:rPr>
        <w:t> package includes the </w:t>
      </w:r>
      <w:r w:rsidRPr="00F24225">
        <w:rPr>
          <w:rFonts w:ascii="Courier New" w:eastAsia="Times New Roman" w:hAnsi="Courier New" w:cs="Courier New"/>
          <w:sz w:val="20"/>
          <w:szCs w:val="20"/>
          <w:lang w:eastAsia="en-US"/>
        </w:rPr>
        <w:t>update_salary</w:t>
      </w:r>
      <w:r w:rsidRPr="00F24225">
        <w:rPr>
          <w:rFonts w:eastAsia="Times New Roman"/>
          <w:lang w:eastAsia="en-US"/>
        </w:rPr>
        <w:t> procedure, providing a structured way to manage related subprograms. Packages enhance code organization, promote reusability, and improve performance by loading all related subprograms into memory at once.</w:t>
      </w:r>
    </w:p>
    <w:p w14:paraId="341A7E41" w14:textId="77777777" w:rsidR="005C1EEB" w:rsidRPr="005C1EEB" w:rsidRDefault="005C1EEB" w:rsidP="005C1EEB">
      <w:pPr>
        <w:rPr>
          <w:b/>
          <w:bCs/>
        </w:rPr>
      </w:pPr>
      <w:r w:rsidRPr="005C1EEB">
        <w:rPr>
          <w:b/>
          <w:bCs/>
        </w:rPr>
        <w:t>9. Packages</w:t>
      </w:r>
    </w:p>
    <w:p w14:paraId="52024F1D" w14:textId="77777777" w:rsidR="00831F1B" w:rsidRPr="00831F1B" w:rsidRDefault="00831F1B" w:rsidP="00831F1B">
      <w:pPr>
        <w:ind w:left="720"/>
      </w:pPr>
      <w:r w:rsidRPr="00831F1B">
        <w:t>Oracle PL/SQL packages are powerful constructs that group related procedures, functions, variables, and other PL/SQL elements into a single unit. This modular approach enhances code organization, reusability, and maintainability. A package consists of two parts: the </w:t>
      </w:r>
      <w:r w:rsidRPr="00831F1B">
        <w:rPr>
          <w:b/>
          <w:bCs/>
        </w:rPr>
        <w:t>package specification</w:t>
      </w:r>
      <w:r w:rsidRPr="00831F1B">
        <w:t> and the </w:t>
      </w:r>
      <w:r w:rsidRPr="00831F1B">
        <w:rPr>
          <w:b/>
          <w:bCs/>
        </w:rPr>
        <w:t>package body</w:t>
      </w:r>
      <w:r w:rsidRPr="00831F1B">
        <w:t>. The package specification declares the public elements, such as procedures, functions, and variables, which can be accessed by other PL/SQL code. The package body contains the implementation of these elements, including the actual code for procedures and functions. By separating the interface (specification) from the implementation (body), packages provide a clear structure and allow for easier maintenance and updates. Additionally, packages improve performance by loading all related subprograms into memory at once, reducing the overhead of repeated parsing and execution.</w:t>
      </w:r>
    </w:p>
    <w:p w14:paraId="3DA1F51C" w14:textId="77777777" w:rsidR="00831F1B" w:rsidRPr="00831F1B" w:rsidRDefault="00831F1B" w:rsidP="00831F1B">
      <w:pPr>
        <w:ind w:left="720"/>
      </w:pPr>
      <w:r w:rsidRPr="00831F1B">
        <w:t>To create a package, you first define the package specification using the CREATE OR REPLACE PACKAGE statement. This specification includes declarations of public procedures, functions, and variables. For example, consider a package that manages employee operations:</w:t>
      </w:r>
    </w:p>
    <w:p w14:paraId="09450A64" w14:textId="77777777" w:rsidR="00831F1B" w:rsidRPr="00831F1B" w:rsidRDefault="00831F1B" w:rsidP="00831F1B">
      <w:pPr>
        <w:ind w:left="1440"/>
        <w:rPr>
          <w:rFonts w:ascii="Consolas" w:hAnsi="Consolas"/>
        </w:rPr>
      </w:pPr>
      <w:r w:rsidRPr="00831F1B">
        <w:rPr>
          <w:rFonts w:ascii="Consolas" w:hAnsi="Consolas"/>
        </w:rPr>
        <w:lastRenderedPageBreak/>
        <w:t>CREATE OR REPLACE PACKAGE employee_management IS</w:t>
      </w:r>
    </w:p>
    <w:p w14:paraId="38AC624A" w14:textId="77777777" w:rsidR="00831F1B" w:rsidRPr="00831F1B" w:rsidRDefault="00831F1B" w:rsidP="00831F1B">
      <w:pPr>
        <w:ind w:left="1440"/>
        <w:rPr>
          <w:rFonts w:ascii="Consolas" w:hAnsi="Consolas"/>
        </w:rPr>
      </w:pPr>
      <w:r w:rsidRPr="00831F1B">
        <w:rPr>
          <w:rFonts w:ascii="Consolas" w:hAnsi="Consolas"/>
        </w:rPr>
        <w:t xml:space="preserve">  PROCEDURE update_salary (</w:t>
      </w:r>
    </w:p>
    <w:p w14:paraId="4843810E" w14:textId="77777777" w:rsidR="00831F1B" w:rsidRPr="00831F1B" w:rsidRDefault="00831F1B" w:rsidP="00831F1B">
      <w:pPr>
        <w:ind w:left="1440"/>
        <w:rPr>
          <w:rFonts w:ascii="Consolas" w:hAnsi="Consolas"/>
        </w:rPr>
      </w:pPr>
      <w:r w:rsidRPr="00831F1B">
        <w:rPr>
          <w:rFonts w:ascii="Consolas" w:hAnsi="Consolas"/>
        </w:rPr>
        <w:t xml:space="preserve">    p_emp_id IN employees.employee_id%TYPE,</w:t>
      </w:r>
    </w:p>
    <w:p w14:paraId="60BADD8F" w14:textId="77777777" w:rsidR="00831F1B" w:rsidRPr="00831F1B" w:rsidRDefault="00831F1B" w:rsidP="00831F1B">
      <w:pPr>
        <w:ind w:left="1440"/>
        <w:rPr>
          <w:rFonts w:ascii="Consolas" w:hAnsi="Consolas"/>
        </w:rPr>
      </w:pPr>
      <w:r w:rsidRPr="00831F1B">
        <w:rPr>
          <w:rFonts w:ascii="Consolas" w:hAnsi="Consolas"/>
        </w:rPr>
        <w:t xml:space="preserve">    p_performance_rating IN NUMBER</w:t>
      </w:r>
    </w:p>
    <w:p w14:paraId="7BD2B13B" w14:textId="77777777" w:rsidR="00831F1B" w:rsidRPr="00831F1B" w:rsidRDefault="00831F1B" w:rsidP="00831F1B">
      <w:pPr>
        <w:ind w:left="1440"/>
        <w:rPr>
          <w:rFonts w:ascii="Consolas" w:hAnsi="Consolas"/>
        </w:rPr>
      </w:pPr>
      <w:r w:rsidRPr="00831F1B">
        <w:rPr>
          <w:rFonts w:ascii="Consolas" w:hAnsi="Consolas"/>
        </w:rPr>
        <w:t xml:space="preserve">  );</w:t>
      </w:r>
    </w:p>
    <w:p w14:paraId="5CE60F0E" w14:textId="77777777" w:rsidR="00831F1B" w:rsidRPr="00831F1B" w:rsidRDefault="00831F1B" w:rsidP="00831F1B">
      <w:pPr>
        <w:ind w:left="1440"/>
        <w:rPr>
          <w:rFonts w:ascii="Consolas" w:hAnsi="Consolas"/>
        </w:rPr>
      </w:pPr>
      <w:r w:rsidRPr="00831F1B">
        <w:rPr>
          <w:rFonts w:ascii="Consolas" w:hAnsi="Consolas"/>
        </w:rPr>
        <w:t xml:space="preserve">  FUNCTION get_total_salary(p_dept_id IN NUMBER) RETURN NUMBER;</w:t>
      </w:r>
    </w:p>
    <w:p w14:paraId="00DC7836" w14:textId="77777777" w:rsidR="00831F1B" w:rsidRPr="00831F1B" w:rsidRDefault="00831F1B" w:rsidP="00831F1B">
      <w:pPr>
        <w:ind w:left="1440"/>
        <w:rPr>
          <w:rFonts w:ascii="Consolas" w:hAnsi="Consolas"/>
        </w:rPr>
      </w:pPr>
      <w:r w:rsidRPr="00831F1B">
        <w:rPr>
          <w:rFonts w:ascii="Consolas" w:hAnsi="Consolas"/>
        </w:rPr>
        <w:t xml:space="preserve">  -- Other procedures and functions can be declared here</w:t>
      </w:r>
    </w:p>
    <w:p w14:paraId="24FC6737" w14:textId="77777777" w:rsidR="00831F1B" w:rsidRPr="00831F1B" w:rsidRDefault="00831F1B" w:rsidP="00831F1B">
      <w:pPr>
        <w:ind w:left="1440"/>
        <w:rPr>
          <w:rFonts w:ascii="Consolas" w:hAnsi="Consolas"/>
        </w:rPr>
      </w:pPr>
      <w:r w:rsidRPr="00831F1B">
        <w:rPr>
          <w:rFonts w:ascii="Consolas" w:hAnsi="Consolas"/>
        </w:rPr>
        <w:t>END employee_management;</w:t>
      </w:r>
    </w:p>
    <w:p w14:paraId="02107A48" w14:textId="77777777" w:rsidR="00831F1B" w:rsidRPr="00831F1B" w:rsidRDefault="00831F1B" w:rsidP="00831F1B">
      <w:pPr>
        <w:ind w:left="1440"/>
      </w:pPr>
      <w:r w:rsidRPr="00831F1B">
        <w:rPr>
          <w:rFonts w:ascii="Consolas" w:hAnsi="Consolas"/>
        </w:rPr>
        <w:t>/</w:t>
      </w:r>
    </w:p>
    <w:p w14:paraId="4D2FDE34" w14:textId="77777777" w:rsidR="00831F1B" w:rsidRPr="00831F1B" w:rsidRDefault="00831F1B" w:rsidP="00831F1B">
      <w:pPr>
        <w:ind w:left="720"/>
      </w:pPr>
      <w:r w:rsidRPr="00831F1B">
        <w:t>In this example, the employee_management package specification declares a procedure update_salary and a function get_total_salary. These declarations make the subprograms available for use by other PL/SQL code.</w:t>
      </w:r>
    </w:p>
    <w:p w14:paraId="406C625F" w14:textId="77777777" w:rsidR="00831F1B" w:rsidRPr="00831F1B" w:rsidRDefault="00831F1B" w:rsidP="00831F1B">
      <w:pPr>
        <w:ind w:left="720"/>
      </w:pPr>
      <w:r w:rsidRPr="00831F1B">
        <w:t>Next, you define the package body using the CREATE OR REPLACE PACKAGE BODY statement. The package body contains the implementation of the procedures and functions declared in the specification. For example:</w:t>
      </w:r>
    </w:p>
    <w:p w14:paraId="1906B7C5" w14:textId="77777777" w:rsidR="00831F1B" w:rsidRPr="00831F1B" w:rsidRDefault="00831F1B" w:rsidP="002A60CE">
      <w:pPr>
        <w:ind w:left="1440"/>
        <w:rPr>
          <w:rFonts w:ascii="Consolas" w:hAnsi="Consolas"/>
        </w:rPr>
      </w:pPr>
      <w:r w:rsidRPr="00831F1B">
        <w:rPr>
          <w:rFonts w:ascii="Consolas" w:hAnsi="Consolas"/>
        </w:rPr>
        <w:t>CREATE OR REPLACE PACKAGE BODY employee_management IS</w:t>
      </w:r>
    </w:p>
    <w:p w14:paraId="31C4D191" w14:textId="77777777" w:rsidR="00831F1B" w:rsidRPr="00831F1B" w:rsidRDefault="00831F1B" w:rsidP="002A60CE">
      <w:pPr>
        <w:ind w:left="1440"/>
        <w:rPr>
          <w:rFonts w:ascii="Consolas" w:hAnsi="Consolas"/>
        </w:rPr>
      </w:pPr>
      <w:r w:rsidRPr="00831F1B">
        <w:rPr>
          <w:rFonts w:ascii="Consolas" w:hAnsi="Consolas"/>
        </w:rPr>
        <w:t xml:space="preserve">  PROCEDURE update_salary (</w:t>
      </w:r>
    </w:p>
    <w:p w14:paraId="66A868B6" w14:textId="77777777" w:rsidR="00831F1B" w:rsidRPr="00831F1B" w:rsidRDefault="00831F1B" w:rsidP="002A60CE">
      <w:pPr>
        <w:ind w:left="1440"/>
        <w:rPr>
          <w:rFonts w:ascii="Consolas" w:hAnsi="Consolas"/>
        </w:rPr>
      </w:pPr>
      <w:r w:rsidRPr="00831F1B">
        <w:rPr>
          <w:rFonts w:ascii="Consolas" w:hAnsi="Consolas"/>
        </w:rPr>
        <w:t xml:space="preserve">    p_emp_id IN employees.employee_id%TYPE,</w:t>
      </w:r>
    </w:p>
    <w:p w14:paraId="65C6016E" w14:textId="77777777" w:rsidR="00831F1B" w:rsidRPr="00831F1B" w:rsidRDefault="00831F1B" w:rsidP="002A60CE">
      <w:pPr>
        <w:ind w:left="1440"/>
        <w:rPr>
          <w:rFonts w:ascii="Consolas" w:hAnsi="Consolas"/>
        </w:rPr>
      </w:pPr>
      <w:r w:rsidRPr="00831F1B">
        <w:rPr>
          <w:rFonts w:ascii="Consolas" w:hAnsi="Consolas"/>
        </w:rPr>
        <w:t xml:space="preserve">    p_performance_rating IN NUMBER</w:t>
      </w:r>
    </w:p>
    <w:p w14:paraId="7831C7B4" w14:textId="77777777" w:rsidR="00831F1B" w:rsidRPr="00831F1B" w:rsidRDefault="00831F1B" w:rsidP="002A60CE">
      <w:pPr>
        <w:ind w:left="1440"/>
        <w:rPr>
          <w:rFonts w:ascii="Consolas" w:hAnsi="Consolas"/>
        </w:rPr>
      </w:pPr>
      <w:r w:rsidRPr="00831F1B">
        <w:rPr>
          <w:rFonts w:ascii="Consolas" w:hAnsi="Consolas"/>
        </w:rPr>
        <w:t xml:space="preserve">  ) IS</w:t>
      </w:r>
    </w:p>
    <w:p w14:paraId="28C73010" w14:textId="77777777" w:rsidR="00831F1B" w:rsidRPr="00831F1B" w:rsidRDefault="00831F1B" w:rsidP="002A60CE">
      <w:pPr>
        <w:ind w:left="1440"/>
        <w:rPr>
          <w:rFonts w:ascii="Consolas" w:hAnsi="Consolas"/>
        </w:rPr>
      </w:pPr>
      <w:r w:rsidRPr="00831F1B">
        <w:rPr>
          <w:rFonts w:ascii="Consolas" w:hAnsi="Consolas"/>
        </w:rPr>
        <w:t xml:space="preserve">  BEGIN</w:t>
      </w:r>
    </w:p>
    <w:p w14:paraId="7C8BB066" w14:textId="77777777" w:rsidR="00831F1B" w:rsidRPr="00831F1B" w:rsidRDefault="00831F1B" w:rsidP="002A60CE">
      <w:pPr>
        <w:ind w:left="1440"/>
        <w:rPr>
          <w:rFonts w:ascii="Consolas" w:hAnsi="Consolas"/>
        </w:rPr>
      </w:pPr>
      <w:r w:rsidRPr="00831F1B">
        <w:rPr>
          <w:rFonts w:ascii="Consolas" w:hAnsi="Consolas"/>
        </w:rPr>
        <w:t xml:space="preserve">    IF p_performance_rating = 1 THEN</w:t>
      </w:r>
    </w:p>
    <w:p w14:paraId="15FB2A0D" w14:textId="77777777" w:rsidR="00831F1B" w:rsidRPr="00831F1B" w:rsidRDefault="00831F1B" w:rsidP="002A60CE">
      <w:pPr>
        <w:ind w:left="1440"/>
        <w:rPr>
          <w:rFonts w:ascii="Consolas" w:hAnsi="Consolas"/>
        </w:rPr>
      </w:pPr>
      <w:r w:rsidRPr="00831F1B">
        <w:rPr>
          <w:rFonts w:ascii="Consolas" w:hAnsi="Consolas"/>
        </w:rPr>
        <w:t xml:space="preserve">      UPDATE employees</w:t>
      </w:r>
    </w:p>
    <w:p w14:paraId="5F88E4E6" w14:textId="77777777" w:rsidR="00831F1B" w:rsidRPr="00831F1B" w:rsidRDefault="00831F1B" w:rsidP="002A60CE">
      <w:pPr>
        <w:ind w:left="1440"/>
        <w:rPr>
          <w:rFonts w:ascii="Consolas" w:hAnsi="Consolas"/>
        </w:rPr>
      </w:pPr>
      <w:r w:rsidRPr="00831F1B">
        <w:rPr>
          <w:rFonts w:ascii="Consolas" w:hAnsi="Consolas"/>
        </w:rPr>
        <w:t xml:space="preserve">      SET salary = salary * 1.10</w:t>
      </w:r>
    </w:p>
    <w:p w14:paraId="21C243E4" w14:textId="77777777" w:rsidR="00831F1B" w:rsidRPr="00831F1B" w:rsidRDefault="00831F1B" w:rsidP="002A60CE">
      <w:pPr>
        <w:ind w:left="1440"/>
        <w:rPr>
          <w:rFonts w:ascii="Consolas" w:hAnsi="Consolas"/>
        </w:rPr>
      </w:pPr>
      <w:r w:rsidRPr="00831F1B">
        <w:rPr>
          <w:rFonts w:ascii="Consolas" w:hAnsi="Consolas"/>
        </w:rPr>
        <w:t xml:space="preserve">      WHERE employee_id = p_emp_id;</w:t>
      </w:r>
    </w:p>
    <w:p w14:paraId="34B350BB" w14:textId="77777777" w:rsidR="00831F1B" w:rsidRPr="00831F1B" w:rsidRDefault="00831F1B" w:rsidP="002A60CE">
      <w:pPr>
        <w:ind w:left="1440"/>
        <w:rPr>
          <w:rFonts w:ascii="Consolas" w:hAnsi="Consolas"/>
        </w:rPr>
      </w:pPr>
      <w:r w:rsidRPr="00831F1B">
        <w:rPr>
          <w:rFonts w:ascii="Consolas" w:hAnsi="Consolas"/>
        </w:rPr>
        <w:t xml:space="preserve">    ELSIF p_performance_rating = 2 THEN</w:t>
      </w:r>
    </w:p>
    <w:p w14:paraId="5E2CD3AC" w14:textId="77777777" w:rsidR="00831F1B" w:rsidRPr="00831F1B" w:rsidRDefault="00831F1B" w:rsidP="002A60CE">
      <w:pPr>
        <w:ind w:left="1440"/>
        <w:rPr>
          <w:rFonts w:ascii="Consolas" w:hAnsi="Consolas"/>
        </w:rPr>
      </w:pPr>
      <w:r w:rsidRPr="00831F1B">
        <w:rPr>
          <w:rFonts w:ascii="Consolas" w:hAnsi="Consolas"/>
        </w:rPr>
        <w:t xml:space="preserve">      UPDATE employees</w:t>
      </w:r>
    </w:p>
    <w:p w14:paraId="78C16118" w14:textId="77777777" w:rsidR="00831F1B" w:rsidRPr="00831F1B" w:rsidRDefault="00831F1B" w:rsidP="002A60CE">
      <w:pPr>
        <w:ind w:left="1440"/>
        <w:rPr>
          <w:rFonts w:ascii="Consolas" w:hAnsi="Consolas"/>
        </w:rPr>
      </w:pPr>
      <w:r w:rsidRPr="00831F1B">
        <w:rPr>
          <w:rFonts w:ascii="Consolas" w:hAnsi="Consolas"/>
        </w:rPr>
        <w:t xml:space="preserve">      SET salary = salary * 1.05</w:t>
      </w:r>
    </w:p>
    <w:p w14:paraId="2DB6E056" w14:textId="77777777" w:rsidR="00831F1B" w:rsidRPr="00831F1B" w:rsidRDefault="00831F1B" w:rsidP="002A60CE">
      <w:pPr>
        <w:ind w:left="1440"/>
        <w:rPr>
          <w:rFonts w:ascii="Consolas" w:hAnsi="Consolas"/>
        </w:rPr>
      </w:pPr>
      <w:r w:rsidRPr="00831F1B">
        <w:rPr>
          <w:rFonts w:ascii="Consolas" w:hAnsi="Consolas"/>
        </w:rPr>
        <w:t xml:space="preserve">      WHERE employee_id = p_emp_id;</w:t>
      </w:r>
    </w:p>
    <w:p w14:paraId="5BC91E94" w14:textId="77777777" w:rsidR="00831F1B" w:rsidRPr="00831F1B" w:rsidRDefault="00831F1B" w:rsidP="002A60CE">
      <w:pPr>
        <w:ind w:left="1440"/>
        <w:rPr>
          <w:rFonts w:ascii="Consolas" w:hAnsi="Consolas"/>
        </w:rPr>
      </w:pPr>
      <w:r w:rsidRPr="00831F1B">
        <w:rPr>
          <w:rFonts w:ascii="Consolas" w:hAnsi="Consolas"/>
        </w:rPr>
        <w:t xml:space="preserve">    ELSE</w:t>
      </w:r>
    </w:p>
    <w:p w14:paraId="4DA6FDB7" w14:textId="77777777" w:rsidR="00831F1B" w:rsidRPr="00831F1B" w:rsidRDefault="00831F1B" w:rsidP="002A60CE">
      <w:pPr>
        <w:ind w:left="1440"/>
        <w:rPr>
          <w:rFonts w:ascii="Consolas" w:hAnsi="Consolas"/>
        </w:rPr>
      </w:pPr>
      <w:r w:rsidRPr="00831F1B">
        <w:rPr>
          <w:rFonts w:ascii="Consolas" w:hAnsi="Consolas"/>
        </w:rPr>
        <w:t xml:space="preserve">      DBMS_OUTPUT.PUT_LINE('No salary increase for performance rating: ' || p_performance_rating);</w:t>
      </w:r>
    </w:p>
    <w:p w14:paraId="1A60292E" w14:textId="77777777" w:rsidR="00831F1B" w:rsidRPr="00831F1B" w:rsidRDefault="00831F1B" w:rsidP="002A60CE">
      <w:pPr>
        <w:ind w:left="1440"/>
        <w:rPr>
          <w:rFonts w:ascii="Consolas" w:hAnsi="Consolas"/>
        </w:rPr>
      </w:pPr>
      <w:r w:rsidRPr="00831F1B">
        <w:rPr>
          <w:rFonts w:ascii="Consolas" w:hAnsi="Consolas"/>
        </w:rPr>
        <w:lastRenderedPageBreak/>
        <w:t xml:space="preserve">    END IF;</w:t>
      </w:r>
    </w:p>
    <w:p w14:paraId="76187910" w14:textId="77777777" w:rsidR="00831F1B" w:rsidRPr="00831F1B" w:rsidRDefault="00831F1B" w:rsidP="002A60CE">
      <w:pPr>
        <w:ind w:left="1440"/>
        <w:rPr>
          <w:rFonts w:ascii="Consolas" w:hAnsi="Consolas"/>
        </w:rPr>
      </w:pPr>
      <w:r w:rsidRPr="00831F1B">
        <w:rPr>
          <w:rFonts w:ascii="Consolas" w:hAnsi="Consolas"/>
        </w:rPr>
        <w:t xml:space="preserve">  EXCEPTION</w:t>
      </w:r>
    </w:p>
    <w:p w14:paraId="23E95339" w14:textId="77777777" w:rsidR="00831F1B" w:rsidRPr="00831F1B" w:rsidRDefault="00831F1B" w:rsidP="002A60CE">
      <w:pPr>
        <w:ind w:left="1440"/>
        <w:rPr>
          <w:rFonts w:ascii="Consolas" w:hAnsi="Consolas"/>
        </w:rPr>
      </w:pPr>
      <w:r w:rsidRPr="00831F1B">
        <w:rPr>
          <w:rFonts w:ascii="Consolas" w:hAnsi="Consolas"/>
        </w:rPr>
        <w:t xml:space="preserve">    WHEN NO_DATA_FOUND THEN</w:t>
      </w:r>
    </w:p>
    <w:p w14:paraId="492A87A6" w14:textId="77777777" w:rsidR="00831F1B" w:rsidRPr="00831F1B" w:rsidRDefault="00831F1B" w:rsidP="002A60CE">
      <w:pPr>
        <w:ind w:left="1440"/>
        <w:rPr>
          <w:rFonts w:ascii="Consolas" w:hAnsi="Consolas"/>
        </w:rPr>
      </w:pPr>
      <w:r w:rsidRPr="00831F1B">
        <w:rPr>
          <w:rFonts w:ascii="Consolas" w:hAnsi="Consolas"/>
        </w:rPr>
        <w:t xml:space="preserve">      DBMS_OUTPUT.PUT_LINE('Employee not found.');</w:t>
      </w:r>
    </w:p>
    <w:p w14:paraId="7FA2D241" w14:textId="77777777" w:rsidR="00831F1B" w:rsidRPr="00831F1B" w:rsidRDefault="00831F1B" w:rsidP="002A60CE">
      <w:pPr>
        <w:ind w:left="1440"/>
        <w:rPr>
          <w:rFonts w:ascii="Consolas" w:hAnsi="Consolas"/>
        </w:rPr>
      </w:pPr>
      <w:r w:rsidRPr="00831F1B">
        <w:rPr>
          <w:rFonts w:ascii="Consolas" w:hAnsi="Consolas"/>
        </w:rPr>
        <w:t xml:space="preserve">    WHEN OTHERS THEN</w:t>
      </w:r>
    </w:p>
    <w:p w14:paraId="2468F77C" w14:textId="77777777" w:rsidR="00831F1B" w:rsidRPr="00831F1B" w:rsidRDefault="00831F1B" w:rsidP="002A60CE">
      <w:pPr>
        <w:ind w:left="1440"/>
        <w:rPr>
          <w:rFonts w:ascii="Consolas" w:hAnsi="Consolas"/>
        </w:rPr>
      </w:pPr>
      <w:r w:rsidRPr="00831F1B">
        <w:rPr>
          <w:rFonts w:ascii="Consolas" w:hAnsi="Consolas"/>
        </w:rPr>
        <w:t xml:space="preserve">      DBMS_OUTPUT.PUT_LINE('An unexpected error occurred.');</w:t>
      </w:r>
    </w:p>
    <w:p w14:paraId="69EB0ADD" w14:textId="77777777" w:rsidR="00831F1B" w:rsidRPr="00831F1B" w:rsidRDefault="00831F1B" w:rsidP="002A60CE">
      <w:pPr>
        <w:ind w:left="1440"/>
      </w:pPr>
      <w:r w:rsidRPr="00831F1B">
        <w:rPr>
          <w:rFonts w:ascii="Consolas" w:hAnsi="Consolas"/>
        </w:rPr>
        <w:t xml:space="preserve">  END update_salary;</w:t>
      </w:r>
    </w:p>
    <w:p w14:paraId="790CB0AD" w14:textId="77777777" w:rsidR="00831F1B" w:rsidRPr="00831F1B" w:rsidRDefault="00831F1B" w:rsidP="00831F1B">
      <w:pPr>
        <w:ind w:left="720"/>
      </w:pPr>
    </w:p>
    <w:p w14:paraId="76E2C85E" w14:textId="1A8DBBBD" w:rsidR="00831F1B" w:rsidRPr="00831F1B" w:rsidRDefault="00831F1B" w:rsidP="00831F1B">
      <w:pPr>
        <w:ind w:left="720"/>
      </w:pPr>
      <w:r w:rsidRPr="00831F1B">
        <w:t xml:space="preserve">  </w:t>
      </w:r>
      <w:r w:rsidR="008600B7">
        <w:tab/>
      </w:r>
      <w:r w:rsidRPr="00831F1B">
        <w:t>FUNCTION get_total_salary(p_dept_id IN NUMBER) RETURN NUMBER IS</w:t>
      </w:r>
    </w:p>
    <w:p w14:paraId="752DB129" w14:textId="77777777" w:rsidR="00831F1B" w:rsidRPr="00831F1B" w:rsidRDefault="00831F1B" w:rsidP="008600B7">
      <w:pPr>
        <w:ind w:left="1440"/>
      </w:pPr>
      <w:r w:rsidRPr="00831F1B">
        <w:t xml:space="preserve">    l_total_salary NUMBER := 0;</w:t>
      </w:r>
    </w:p>
    <w:p w14:paraId="74F26B33" w14:textId="77777777" w:rsidR="00831F1B" w:rsidRPr="00831F1B" w:rsidRDefault="00831F1B" w:rsidP="008600B7">
      <w:pPr>
        <w:ind w:left="1440"/>
      </w:pPr>
      <w:r w:rsidRPr="00831F1B">
        <w:t xml:space="preserve">  BEGIN</w:t>
      </w:r>
    </w:p>
    <w:p w14:paraId="130786BB" w14:textId="77777777" w:rsidR="00831F1B" w:rsidRPr="00831F1B" w:rsidRDefault="00831F1B" w:rsidP="008600B7">
      <w:pPr>
        <w:ind w:left="1440"/>
      </w:pPr>
      <w:r w:rsidRPr="00831F1B">
        <w:t xml:space="preserve">    SELECT SUM(salary)</w:t>
      </w:r>
    </w:p>
    <w:p w14:paraId="22C86982" w14:textId="77777777" w:rsidR="00831F1B" w:rsidRPr="00831F1B" w:rsidRDefault="00831F1B" w:rsidP="008600B7">
      <w:pPr>
        <w:ind w:left="1440"/>
      </w:pPr>
      <w:r w:rsidRPr="00831F1B">
        <w:t xml:space="preserve">    INTO l_total_salary</w:t>
      </w:r>
    </w:p>
    <w:p w14:paraId="7D847531" w14:textId="77777777" w:rsidR="00831F1B" w:rsidRPr="00831F1B" w:rsidRDefault="00831F1B" w:rsidP="008600B7">
      <w:pPr>
        <w:ind w:left="1440"/>
      </w:pPr>
      <w:r w:rsidRPr="00831F1B">
        <w:t xml:space="preserve">    FROM employees</w:t>
      </w:r>
    </w:p>
    <w:p w14:paraId="18C50E68" w14:textId="0A0DF570" w:rsidR="00831F1B" w:rsidRPr="00831F1B" w:rsidRDefault="00831F1B" w:rsidP="008600B7">
      <w:pPr>
        <w:ind w:left="1440"/>
      </w:pPr>
      <w:r w:rsidRPr="00831F1B">
        <w:t xml:space="preserve">    WHERE department_id = p_dept_id;</w:t>
      </w:r>
    </w:p>
    <w:p w14:paraId="5AC6689F" w14:textId="77777777" w:rsidR="00831F1B" w:rsidRPr="00831F1B" w:rsidRDefault="00831F1B" w:rsidP="008600B7">
      <w:pPr>
        <w:ind w:left="1440"/>
      </w:pPr>
      <w:r w:rsidRPr="00831F1B">
        <w:t xml:space="preserve">    RETURN l_total_salary;</w:t>
      </w:r>
    </w:p>
    <w:p w14:paraId="08A8887D" w14:textId="77777777" w:rsidR="00831F1B" w:rsidRPr="00831F1B" w:rsidRDefault="00831F1B" w:rsidP="008600B7">
      <w:pPr>
        <w:ind w:left="1440"/>
      </w:pPr>
      <w:r w:rsidRPr="00831F1B">
        <w:t xml:space="preserve">  EXCEPTION</w:t>
      </w:r>
    </w:p>
    <w:p w14:paraId="4488C607" w14:textId="77777777" w:rsidR="00831F1B" w:rsidRPr="00831F1B" w:rsidRDefault="00831F1B" w:rsidP="008600B7">
      <w:pPr>
        <w:ind w:left="1440"/>
      </w:pPr>
      <w:r w:rsidRPr="00831F1B">
        <w:t xml:space="preserve">    WHEN NO_DATA_FOUND THEN</w:t>
      </w:r>
    </w:p>
    <w:p w14:paraId="4E21D13C" w14:textId="77777777" w:rsidR="00831F1B" w:rsidRPr="00831F1B" w:rsidRDefault="00831F1B" w:rsidP="008600B7">
      <w:pPr>
        <w:ind w:left="1440"/>
      </w:pPr>
      <w:r w:rsidRPr="00831F1B">
        <w:t xml:space="preserve">      RETURN 0;</w:t>
      </w:r>
    </w:p>
    <w:p w14:paraId="0264CAB6" w14:textId="77777777" w:rsidR="00831F1B" w:rsidRPr="00831F1B" w:rsidRDefault="00831F1B" w:rsidP="008600B7">
      <w:pPr>
        <w:ind w:left="1440"/>
      </w:pPr>
      <w:r w:rsidRPr="00831F1B">
        <w:t xml:space="preserve">    WHEN OTHERS THEN</w:t>
      </w:r>
    </w:p>
    <w:p w14:paraId="6FC14869" w14:textId="77777777" w:rsidR="00831F1B" w:rsidRPr="00831F1B" w:rsidRDefault="00831F1B" w:rsidP="008600B7">
      <w:pPr>
        <w:ind w:left="1440"/>
      </w:pPr>
      <w:r w:rsidRPr="00831F1B">
        <w:t xml:space="preserve">      RETURN -1;</w:t>
      </w:r>
    </w:p>
    <w:p w14:paraId="6503C900" w14:textId="77777777" w:rsidR="00831F1B" w:rsidRPr="00831F1B" w:rsidRDefault="00831F1B" w:rsidP="008600B7">
      <w:pPr>
        <w:ind w:left="1440"/>
      </w:pPr>
      <w:r w:rsidRPr="00831F1B">
        <w:t xml:space="preserve">  END get_total_salary;</w:t>
      </w:r>
    </w:p>
    <w:p w14:paraId="5D42E249" w14:textId="77777777" w:rsidR="00831F1B" w:rsidRPr="00831F1B" w:rsidRDefault="00831F1B" w:rsidP="008600B7">
      <w:pPr>
        <w:ind w:left="1440"/>
      </w:pPr>
      <w:r w:rsidRPr="00831F1B">
        <w:t xml:space="preserve">  -- Other procedure and function implementations can be added here</w:t>
      </w:r>
    </w:p>
    <w:p w14:paraId="69EFE9D3" w14:textId="77777777" w:rsidR="00831F1B" w:rsidRPr="00831F1B" w:rsidRDefault="00831F1B" w:rsidP="008600B7">
      <w:pPr>
        <w:ind w:left="1440"/>
      </w:pPr>
      <w:r w:rsidRPr="00831F1B">
        <w:t>END employee_management;</w:t>
      </w:r>
    </w:p>
    <w:p w14:paraId="33EA45A7" w14:textId="77777777" w:rsidR="00831F1B" w:rsidRPr="00831F1B" w:rsidRDefault="00831F1B" w:rsidP="008600B7">
      <w:pPr>
        <w:ind w:left="1440"/>
      </w:pPr>
      <w:r w:rsidRPr="00831F1B">
        <w:t>/</w:t>
      </w:r>
    </w:p>
    <w:p w14:paraId="3D7EF721" w14:textId="77777777" w:rsidR="00831F1B" w:rsidRPr="00831F1B" w:rsidRDefault="00831F1B" w:rsidP="00831F1B">
      <w:pPr>
        <w:ind w:left="720"/>
      </w:pPr>
      <w:r w:rsidRPr="00831F1B">
        <w:t>In this example, the package body provides the implementation for the update_salary procedure and the get_total_salary function. The body includes the executable code that performs the desired operations and handles exceptions.</w:t>
      </w:r>
    </w:p>
    <w:p w14:paraId="4ADB7033" w14:textId="77777777" w:rsidR="00831F1B" w:rsidRPr="00831F1B" w:rsidRDefault="00831F1B" w:rsidP="00831F1B">
      <w:pPr>
        <w:ind w:left="720"/>
      </w:pPr>
      <w:r w:rsidRPr="00831F1B">
        <w:t xml:space="preserve">Packages offer several advantages, including encapsulation, modularity, and improved performance. By grouping related subprograms together, packages help organize code logically and make it easier to manage and maintain. They also allow for better security by controlling access to the package elements. For instance, you can expose </w:t>
      </w:r>
      <w:r w:rsidRPr="00831F1B">
        <w:lastRenderedPageBreak/>
        <w:t>only the necessary procedures and functions in the package specification while keeping the implementation details hidden in the package body. Additionally, packages improve performance by loading all related subprograms into memory at once, reducing the overhead of repeated parsing and execution.</w:t>
      </w:r>
    </w:p>
    <w:p w14:paraId="72D41B8F" w14:textId="3881D41C" w:rsidR="005C1EEB" w:rsidRDefault="005C1EEB" w:rsidP="005C1EEB">
      <w:pPr>
        <w:rPr>
          <w:b/>
          <w:bCs/>
        </w:rPr>
      </w:pPr>
      <w:r w:rsidRPr="005C1EEB">
        <w:rPr>
          <w:b/>
          <w:bCs/>
        </w:rPr>
        <w:t>10. Advanced Topics (Optional)</w:t>
      </w:r>
    </w:p>
    <w:p w14:paraId="3C5990FB" w14:textId="5646A511" w:rsidR="007C655B" w:rsidRPr="005C1EEB" w:rsidRDefault="00241889" w:rsidP="00241889">
      <w:pPr>
        <w:numPr>
          <w:ilvl w:val="0"/>
          <w:numId w:val="30"/>
        </w:numPr>
        <w:rPr>
          <w:b/>
          <w:bCs/>
        </w:rPr>
      </w:pPr>
      <w:r>
        <w:rPr>
          <w:b/>
          <w:bCs/>
        </w:rPr>
        <w:t>Triggers</w:t>
      </w:r>
    </w:p>
    <w:p w14:paraId="272EF2EE" w14:textId="77777777" w:rsidR="00A35A5D" w:rsidRPr="00A35A5D" w:rsidRDefault="00A35A5D" w:rsidP="007C655B">
      <w:pPr>
        <w:ind w:left="720"/>
        <w:rPr>
          <w:rFonts w:eastAsia="Times New Roman"/>
          <w:lang w:eastAsia="en-US"/>
        </w:rPr>
      </w:pPr>
      <w:r w:rsidRPr="00A35A5D">
        <w:rPr>
          <w:rFonts w:eastAsia="Times New Roman"/>
          <w:lang w:eastAsia="en-US"/>
        </w:rPr>
        <w:t>Oracle PL/SQL triggers are special types of stored procedures that automatically execute, or “fire,” in response to specific events on a particular table or view. These events can be data manipulation operations such as </w:t>
      </w:r>
      <w:r w:rsidRPr="00A35A5D">
        <w:rPr>
          <w:rFonts w:ascii="Courier New" w:eastAsia="Times New Roman" w:hAnsi="Courier New" w:cs="Courier New"/>
          <w:sz w:val="20"/>
          <w:szCs w:val="20"/>
          <w:lang w:eastAsia="en-US"/>
        </w:rPr>
        <w:t>INSERT</w:t>
      </w:r>
      <w:r w:rsidRPr="00A35A5D">
        <w:rPr>
          <w:rFonts w:eastAsia="Times New Roman"/>
          <w:lang w:eastAsia="en-US"/>
        </w:rPr>
        <w:t>, </w:t>
      </w:r>
      <w:r w:rsidRPr="00A35A5D">
        <w:rPr>
          <w:rFonts w:ascii="Courier New" w:eastAsia="Times New Roman" w:hAnsi="Courier New" w:cs="Courier New"/>
          <w:sz w:val="20"/>
          <w:szCs w:val="20"/>
          <w:lang w:eastAsia="en-US"/>
        </w:rPr>
        <w:t>UPDATE</w:t>
      </w:r>
      <w:r w:rsidRPr="00A35A5D">
        <w:rPr>
          <w:rFonts w:eastAsia="Times New Roman"/>
          <w:lang w:eastAsia="en-US"/>
        </w:rPr>
        <w:t>, or </w:t>
      </w:r>
      <w:r w:rsidRPr="00A35A5D">
        <w:rPr>
          <w:rFonts w:ascii="Courier New" w:eastAsia="Times New Roman" w:hAnsi="Courier New" w:cs="Courier New"/>
          <w:sz w:val="20"/>
          <w:szCs w:val="20"/>
          <w:lang w:eastAsia="en-US"/>
        </w:rPr>
        <w:t>DELETE</w:t>
      </w:r>
      <w:r w:rsidRPr="00A35A5D">
        <w:rPr>
          <w:rFonts w:eastAsia="Times New Roman"/>
          <w:lang w:eastAsia="en-US"/>
        </w:rPr>
        <w:t>. Triggers are used to enforce business rules, maintain audit trails, replicate data, and perform other automated tasks within the database. A trigger consists of a triggering event, a trigger timing (BEFORE or AFTER the event), and the trigger body, which contains the PL/SQL code to be executed. Triggers can be defined at the row level, where they execute once for each row affected by the triggering event, or at the statement level, where they execute once for the entire SQL statement.</w:t>
      </w:r>
    </w:p>
    <w:p w14:paraId="4F2A6BAD" w14:textId="77777777" w:rsidR="00A35A5D" w:rsidRPr="00A35A5D" w:rsidRDefault="00A35A5D" w:rsidP="007C655B">
      <w:pPr>
        <w:ind w:left="720"/>
        <w:rPr>
          <w:rFonts w:eastAsia="Times New Roman"/>
          <w:lang w:eastAsia="en-US"/>
        </w:rPr>
      </w:pPr>
      <w:r w:rsidRPr="00A35A5D">
        <w:rPr>
          <w:rFonts w:eastAsia="Times New Roman"/>
          <w:lang w:eastAsia="en-US"/>
        </w:rPr>
        <w:t>To create a trigger, you use the </w:t>
      </w:r>
      <w:r w:rsidRPr="00A35A5D">
        <w:rPr>
          <w:rFonts w:ascii="Courier New" w:eastAsia="Times New Roman" w:hAnsi="Courier New" w:cs="Courier New"/>
          <w:sz w:val="20"/>
          <w:szCs w:val="20"/>
          <w:lang w:eastAsia="en-US"/>
        </w:rPr>
        <w:t>CREATE OR REPLACE TRIGGER</w:t>
      </w:r>
      <w:r w:rsidRPr="00A35A5D">
        <w:rPr>
          <w:rFonts w:eastAsia="Times New Roman"/>
          <w:lang w:eastAsia="en-US"/>
        </w:rPr>
        <w:t> statement, specifying the triggering event, timing, and the table or view on which the trigger acts. For example, consider a trigger that automatically updates a </w:t>
      </w:r>
      <w:r w:rsidRPr="00A35A5D">
        <w:rPr>
          <w:rFonts w:ascii="Courier New" w:eastAsia="Times New Roman" w:hAnsi="Courier New" w:cs="Courier New"/>
          <w:sz w:val="20"/>
          <w:szCs w:val="20"/>
          <w:lang w:eastAsia="en-US"/>
        </w:rPr>
        <w:t>last_updated</w:t>
      </w:r>
      <w:r w:rsidRPr="00A35A5D">
        <w:rPr>
          <w:rFonts w:eastAsia="Times New Roman"/>
          <w:lang w:eastAsia="en-US"/>
        </w:rPr>
        <w:t> column whenever a row in the </w:t>
      </w:r>
      <w:r w:rsidRPr="00A35A5D">
        <w:rPr>
          <w:rFonts w:ascii="Courier New" w:eastAsia="Times New Roman" w:hAnsi="Courier New" w:cs="Courier New"/>
          <w:sz w:val="20"/>
          <w:szCs w:val="20"/>
          <w:lang w:eastAsia="en-US"/>
        </w:rPr>
        <w:t>employees</w:t>
      </w:r>
      <w:r w:rsidRPr="00A35A5D">
        <w:rPr>
          <w:rFonts w:eastAsia="Times New Roman"/>
          <w:lang w:eastAsia="en-US"/>
        </w:rPr>
        <w:t> table is modified:</w:t>
      </w:r>
    </w:p>
    <w:p w14:paraId="2971B62C"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CREATE OR REPLACE TRIGGER update_last_modified</w:t>
      </w:r>
    </w:p>
    <w:p w14:paraId="0A668629"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BEFORE UPDATE ON employees</w:t>
      </w:r>
    </w:p>
    <w:p w14:paraId="1A359403"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FOR EACH ROW</w:t>
      </w:r>
    </w:p>
    <w:p w14:paraId="147BE4A6"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BEGIN</w:t>
      </w:r>
    </w:p>
    <w:p w14:paraId="6FFF7890"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 xml:space="preserve">  :NEW.last_updated := SYSDATE;</w:t>
      </w:r>
    </w:p>
    <w:p w14:paraId="36C1185C"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END;</w:t>
      </w:r>
    </w:p>
    <w:p w14:paraId="28D05891" w14:textId="77777777" w:rsidR="00A35A5D" w:rsidRPr="00A35A5D" w:rsidRDefault="00A35A5D" w:rsidP="007C655B">
      <w:pPr>
        <w:ind w:left="1440"/>
        <w:rPr>
          <w:rFonts w:ascii="Courier New" w:eastAsia="Times New Roman" w:hAnsi="Courier New" w:cs="Courier New"/>
          <w:color w:val="auto"/>
          <w:sz w:val="20"/>
          <w:szCs w:val="20"/>
          <w:lang w:eastAsia="en-US"/>
        </w:rPr>
      </w:pPr>
      <w:r w:rsidRPr="007C655B">
        <w:rPr>
          <w:rFonts w:ascii="Consolas" w:eastAsia="Times New Roman" w:hAnsi="Consolas" w:cs="Courier New"/>
          <w:color w:val="auto"/>
          <w:sz w:val="20"/>
          <w:szCs w:val="20"/>
          <w:lang w:eastAsia="en-US"/>
        </w:rPr>
        <w:t>/</w:t>
      </w:r>
    </w:p>
    <w:p w14:paraId="5BE26FAB" w14:textId="77777777" w:rsidR="00A35A5D" w:rsidRPr="00A35A5D" w:rsidRDefault="00A35A5D" w:rsidP="007C655B">
      <w:pPr>
        <w:ind w:left="720"/>
        <w:rPr>
          <w:rFonts w:eastAsia="Times New Roman"/>
          <w:lang w:eastAsia="en-US"/>
        </w:rPr>
      </w:pPr>
      <w:r w:rsidRPr="00A35A5D">
        <w:rPr>
          <w:rFonts w:eastAsia="Times New Roman"/>
          <w:lang w:eastAsia="en-US"/>
        </w:rPr>
        <w:t>In this example, the trigger </w:t>
      </w:r>
      <w:r w:rsidRPr="00A35A5D">
        <w:rPr>
          <w:rFonts w:ascii="Courier New" w:eastAsia="Times New Roman" w:hAnsi="Courier New" w:cs="Courier New"/>
          <w:sz w:val="20"/>
          <w:szCs w:val="20"/>
          <w:lang w:eastAsia="en-US"/>
        </w:rPr>
        <w:t>update_last_modified</w:t>
      </w:r>
      <w:r w:rsidRPr="00A35A5D">
        <w:rPr>
          <w:rFonts w:eastAsia="Times New Roman"/>
          <w:lang w:eastAsia="en-US"/>
        </w:rPr>
        <w:t> fires before any </w:t>
      </w:r>
      <w:r w:rsidRPr="00A35A5D">
        <w:rPr>
          <w:rFonts w:ascii="Courier New" w:eastAsia="Times New Roman" w:hAnsi="Courier New" w:cs="Courier New"/>
          <w:sz w:val="20"/>
          <w:szCs w:val="20"/>
          <w:lang w:eastAsia="en-US"/>
        </w:rPr>
        <w:t>UPDATE</w:t>
      </w:r>
      <w:r w:rsidRPr="00A35A5D">
        <w:rPr>
          <w:rFonts w:eastAsia="Times New Roman"/>
          <w:lang w:eastAsia="en-US"/>
        </w:rPr>
        <w:t> operation on the </w:t>
      </w:r>
      <w:r w:rsidRPr="00A35A5D">
        <w:rPr>
          <w:rFonts w:ascii="Courier New" w:eastAsia="Times New Roman" w:hAnsi="Courier New" w:cs="Courier New"/>
          <w:sz w:val="20"/>
          <w:szCs w:val="20"/>
          <w:lang w:eastAsia="en-US"/>
        </w:rPr>
        <w:t>employees</w:t>
      </w:r>
      <w:r w:rsidRPr="00A35A5D">
        <w:rPr>
          <w:rFonts w:eastAsia="Times New Roman"/>
          <w:lang w:eastAsia="en-US"/>
        </w:rPr>
        <w:t> table. The </w:t>
      </w:r>
      <w:r w:rsidRPr="00A35A5D">
        <w:rPr>
          <w:rFonts w:ascii="Courier New" w:eastAsia="Times New Roman" w:hAnsi="Courier New" w:cs="Courier New"/>
          <w:sz w:val="20"/>
          <w:szCs w:val="20"/>
          <w:lang w:eastAsia="en-US"/>
        </w:rPr>
        <w:t>FOR EACH ROW</w:t>
      </w:r>
      <w:r w:rsidRPr="00A35A5D">
        <w:rPr>
          <w:rFonts w:eastAsia="Times New Roman"/>
          <w:lang w:eastAsia="en-US"/>
        </w:rPr>
        <w:t> clause indicates that the trigger is a row-level trigger, and the </w:t>
      </w:r>
      <w:r w:rsidRPr="00A35A5D">
        <w:rPr>
          <w:rFonts w:ascii="Courier New" w:eastAsia="Times New Roman" w:hAnsi="Courier New" w:cs="Courier New"/>
          <w:sz w:val="20"/>
          <w:szCs w:val="20"/>
          <w:lang w:eastAsia="en-US"/>
        </w:rPr>
        <w:t>:NEW</w:t>
      </w:r>
      <w:r w:rsidRPr="00A35A5D">
        <w:rPr>
          <w:rFonts w:eastAsia="Times New Roman"/>
          <w:lang w:eastAsia="en-US"/>
        </w:rPr>
        <w:t> keyword refers to the new values of the row being updated. The trigger body sets the </w:t>
      </w:r>
      <w:r w:rsidRPr="00A35A5D">
        <w:rPr>
          <w:rFonts w:ascii="Courier New" w:eastAsia="Times New Roman" w:hAnsi="Courier New" w:cs="Courier New"/>
          <w:sz w:val="20"/>
          <w:szCs w:val="20"/>
          <w:lang w:eastAsia="en-US"/>
        </w:rPr>
        <w:t>last_updated</w:t>
      </w:r>
      <w:r w:rsidRPr="00A35A5D">
        <w:rPr>
          <w:rFonts w:eastAsia="Times New Roman"/>
          <w:lang w:eastAsia="en-US"/>
        </w:rPr>
        <w:t> column to the current date and time (</w:t>
      </w:r>
      <w:r w:rsidRPr="00A35A5D">
        <w:rPr>
          <w:rFonts w:ascii="Courier New" w:eastAsia="Times New Roman" w:hAnsi="Courier New" w:cs="Courier New"/>
          <w:sz w:val="20"/>
          <w:szCs w:val="20"/>
          <w:lang w:eastAsia="en-US"/>
        </w:rPr>
        <w:t>SYSDATE</w:t>
      </w:r>
      <w:r w:rsidRPr="00A35A5D">
        <w:rPr>
          <w:rFonts w:eastAsia="Times New Roman"/>
          <w:lang w:eastAsia="en-US"/>
        </w:rPr>
        <w:t>).</w:t>
      </w:r>
    </w:p>
    <w:p w14:paraId="18E2C76B" w14:textId="77777777" w:rsidR="00A35A5D" w:rsidRPr="00A35A5D" w:rsidRDefault="00A35A5D" w:rsidP="007C655B">
      <w:pPr>
        <w:ind w:left="720"/>
        <w:rPr>
          <w:rFonts w:eastAsia="Times New Roman"/>
          <w:lang w:eastAsia="en-US"/>
        </w:rPr>
      </w:pPr>
      <w:r w:rsidRPr="00A35A5D">
        <w:rPr>
          <w:rFonts w:eastAsia="Times New Roman"/>
          <w:lang w:eastAsia="en-US"/>
        </w:rPr>
        <w:t>Triggers can also be used to enforce complex business rules. For instance, you might want to ensure that an employee’s salary cannot be decreased. Here’s an example of a trigger that enforces this rule:</w:t>
      </w:r>
    </w:p>
    <w:p w14:paraId="4F09149C"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CREATE OR REPLACE TRIGGER prevent_salary_decrease</w:t>
      </w:r>
    </w:p>
    <w:p w14:paraId="2A687C1D"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BEFORE UPDATE OF salary ON employees</w:t>
      </w:r>
    </w:p>
    <w:p w14:paraId="056E3D67"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FOR EACH ROW</w:t>
      </w:r>
    </w:p>
    <w:p w14:paraId="71365C3A"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BEGIN</w:t>
      </w:r>
    </w:p>
    <w:p w14:paraId="4D7D05AB"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 xml:space="preserve">  IF :NEW.salary &lt; :OLD.salary THEN</w:t>
      </w:r>
    </w:p>
    <w:p w14:paraId="504F60D7"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 xml:space="preserve">    RAISE_APPLICATION_ERROR(-20001, 'Salary cannot be decreased.');</w:t>
      </w:r>
    </w:p>
    <w:p w14:paraId="1042EB47"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 xml:space="preserve">  END IF;</w:t>
      </w:r>
    </w:p>
    <w:p w14:paraId="7248CE18"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END;</w:t>
      </w:r>
    </w:p>
    <w:p w14:paraId="6E175D9C" w14:textId="77777777" w:rsidR="00A35A5D" w:rsidRPr="00A35A5D" w:rsidRDefault="00A35A5D" w:rsidP="007C655B">
      <w:pPr>
        <w:ind w:left="1440"/>
        <w:rPr>
          <w:rFonts w:ascii="Courier New" w:eastAsia="Times New Roman" w:hAnsi="Courier New" w:cs="Courier New"/>
          <w:color w:val="auto"/>
          <w:sz w:val="20"/>
          <w:szCs w:val="20"/>
          <w:lang w:eastAsia="en-US"/>
        </w:rPr>
      </w:pPr>
      <w:r w:rsidRPr="007C655B">
        <w:rPr>
          <w:rFonts w:ascii="Consolas" w:eastAsia="Times New Roman" w:hAnsi="Consolas" w:cs="Courier New"/>
          <w:color w:val="auto"/>
          <w:sz w:val="20"/>
          <w:szCs w:val="20"/>
          <w:lang w:eastAsia="en-US"/>
        </w:rPr>
        <w:lastRenderedPageBreak/>
        <w:t>/</w:t>
      </w:r>
    </w:p>
    <w:p w14:paraId="116F2349" w14:textId="77777777" w:rsidR="00A35A5D" w:rsidRPr="00A35A5D" w:rsidRDefault="00A35A5D" w:rsidP="007C655B">
      <w:pPr>
        <w:ind w:left="720"/>
        <w:rPr>
          <w:rFonts w:eastAsia="Times New Roman"/>
          <w:lang w:eastAsia="en-US"/>
        </w:rPr>
      </w:pPr>
      <w:r w:rsidRPr="00A35A5D">
        <w:rPr>
          <w:rFonts w:eastAsia="Times New Roman"/>
          <w:lang w:eastAsia="en-US"/>
        </w:rPr>
        <w:t>In this example, the trigger </w:t>
      </w:r>
      <w:r w:rsidRPr="00A35A5D">
        <w:rPr>
          <w:rFonts w:ascii="Courier New" w:eastAsia="Times New Roman" w:hAnsi="Courier New" w:cs="Courier New"/>
          <w:sz w:val="20"/>
          <w:szCs w:val="20"/>
          <w:lang w:eastAsia="en-US"/>
        </w:rPr>
        <w:t>prevent_salary_decrease</w:t>
      </w:r>
      <w:r w:rsidRPr="00A35A5D">
        <w:rPr>
          <w:rFonts w:eastAsia="Times New Roman"/>
          <w:lang w:eastAsia="en-US"/>
        </w:rPr>
        <w:t> fires before any </w:t>
      </w:r>
      <w:r w:rsidRPr="00A35A5D">
        <w:rPr>
          <w:rFonts w:ascii="Courier New" w:eastAsia="Times New Roman" w:hAnsi="Courier New" w:cs="Courier New"/>
          <w:sz w:val="20"/>
          <w:szCs w:val="20"/>
          <w:lang w:eastAsia="en-US"/>
        </w:rPr>
        <w:t>UPDATE</w:t>
      </w:r>
      <w:r w:rsidRPr="00A35A5D">
        <w:rPr>
          <w:rFonts w:eastAsia="Times New Roman"/>
          <w:lang w:eastAsia="en-US"/>
        </w:rPr>
        <w:t> operation on the </w:t>
      </w:r>
      <w:r w:rsidRPr="00A35A5D">
        <w:rPr>
          <w:rFonts w:ascii="Courier New" w:eastAsia="Times New Roman" w:hAnsi="Courier New" w:cs="Courier New"/>
          <w:sz w:val="20"/>
          <w:szCs w:val="20"/>
          <w:lang w:eastAsia="en-US"/>
        </w:rPr>
        <w:t>salary</w:t>
      </w:r>
      <w:r w:rsidRPr="00A35A5D">
        <w:rPr>
          <w:rFonts w:eastAsia="Times New Roman"/>
          <w:lang w:eastAsia="en-US"/>
        </w:rPr>
        <w:t> column of the </w:t>
      </w:r>
      <w:r w:rsidRPr="00A35A5D">
        <w:rPr>
          <w:rFonts w:ascii="Courier New" w:eastAsia="Times New Roman" w:hAnsi="Courier New" w:cs="Courier New"/>
          <w:sz w:val="20"/>
          <w:szCs w:val="20"/>
          <w:lang w:eastAsia="en-US"/>
        </w:rPr>
        <w:t>employees</w:t>
      </w:r>
      <w:r w:rsidRPr="00A35A5D">
        <w:rPr>
          <w:rFonts w:eastAsia="Times New Roman"/>
          <w:lang w:eastAsia="en-US"/>
        </w:rPr>
        <w:t> table. The trigger compares the new salary (</w:t>
      </w:r>
      <w:r w:rsidRPr="00A35A5D">
        <w:rPr>
          <w:rFonts w:ascii="Courier New" w:eastAsia="Times New Roman" w:hAnsi="Courier New" w:cs="Courier New"/>
          <w:sz w:val="20"/>
          <w:szCs w:val="20"/>
          <w:lang w:eastAsia="en-US"/>
        </w:rPr>
        <w:t>:NEW.salary</w:t>
      </w:r>
      <w:r w:rsidRPr="00A35A5D">
        <w:rPr>
          <w:rFonts w:eastAsia="Times New Roman"/>
          <w:lang w:eastAsia="en-US"/>
        </w:rPr>
        <w:t>) with the old salary (</w:t>
      </w:r>
      <w:r w:rsidRPr="00A35A5D">
        <w:rPr>
          <w:rFonts w:ascii="Courier New" w:eastAsia="Times New Roman" w:hAnsi="Courier New" w:cs="Courier New"/>
          <w:sz w:val="20"/>
          <w:szCs w:val="20"/>
          <w:lang w:eastAsia="en-US"/>
        </w:rPr>
        <w:t>:OLD.salary</w:t>
      </w:r>
      <w:r w:rsidRPr="00A35A5D">
        <w:rPr>
          <w:rFonts w:eastAsia="Times New Roman"/>
          <w:lang w:eastAsia="en-US"/>
        </w:rPr>
        <w:t>). If the new salary is less than the old salary, the trigger raises an application error, preventing the update.</w:t>
      </w:r>
    </w:p>
    <w:p w14:paraId="6FA95380" w14:textId="77777777" w:rsidR="00A35A5D" w:rsidRPr="00A35A5D" w:rsidRDefault="00A35A5D" w:rsidP="007C655B">
      <w:pPr>
        <w:ind w:left="720"/>
        <w:rPr>
          <w:rFonts w:eastAsia="Times New Roman"/>
          <w:lang w:eastAsia="en-US"/>
        </w:rPr>
      </w:pPr>
      <w:r w:rsidRPr="00A35A5D">
        <w:rPr>
          <w:rFonts w:eastAsia="Times New Roman"/>
          <w:lang w:eastAsia="en-US"/>
        </w:rPr>
        <w:t>Triggers can also be used for auditing purposes, such as tracking changes to sensitive data. For example, you can create a trigger that logs changes to the </w:t>
      </w:r>
      <w:r w:rsidRPr="00A35A5D">
        <w:rPr>
          <w:rFonts w:ascii="Courier New" w:eastAsia="Times New Roman" w:hAnsi="Courier New" w:cs="Courier New"/>
          <w:sz w:val="20"/>
          <w:szCs w:val="20"/>
          <w:lang w:eastAsia="en-US"/>
        </w:rPr>
        <w:t>employees</w:t>
      </w:r>
      <w:r w:rsidRPr="00A35A5D">
        <w:rPr>
          <w:rFonts w:eastAsia="Times New Roman"/>
          <w:lang w:eastAsia="en-US"/>
        </w:rPr>
        <w:t> table into an audit table:</w:t>
      </w:r>
    </w:p>
    <w:p w14:paraId="4DF5473E"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CREATE OR REPLACE TRIGGER audit_employee_changes</w:t>
      </w:r>
    </w:p>
    <w:p w14:paraId="55BAE52C"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AFTER INSERT OR UPDATE OR DELETE ON employees</w:t>
      </w:r>
    </w:p>
    <w:p w14:paraId="7DF6A60B"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FOR EACH ROW</w:t>
      </w:r>
    </w:p>
    <w:p w14:paraId="7A4CE4C3"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BEGIN</w:t>
      </w:r>
    </w:p>
    <w:p w14:paraId="72F0F4EA"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 xml:space="preserve">  IF INSERTING THEN</w:t>
      </w:r>
    </w:p>
    <w:p w14:paraId="20F09A63"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 xml:space="preserve">    INSERT INTO employee_audit (employee_id, action, action_date)</w:t>
      </w:r>
    </w:p>
    <w:p w14:paraId="495F98AA"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 xml:space="preserve">    VALUES (:NEW.employee_id, 'INSERT', SYSDATE);</w:t>
      </w:r>
    </w:p>
    <w:p w14:paraId="73707D48"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 xml:space="preserve">  ELSIF UPDATING THEN</w:t>
      </w:r>
    </w:p>
    <w:p w14:paraId="3D8336F5"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 xml:space="preserve">    INSERT INTO employee_audit (employee_id, action, action_date)</w:t>
      </w:r>
    </w:p>
    <w:p w14:paraId="6DE01BF5"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 xml:space="preserve">    VALUES (:NEW.employee_id, 'UPDATE', SYSDATE);</w:t>
      </w:r>
    </w:p>
    <w:p w14:paraId="499D86BB"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 xml:space="preserve">  ELSIF DELETING THEN</w:t>
      </w:r>
    </w:p>
    <w:p w14:paraId="3B46902C"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 xml:space="preserve">    INSERT INTO employee_audit (employee_id, action, action_date)</w:t>
      </w:r>
    </w:p>
    <w:p w14:paraId="1D15B277"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 xml:space="preserve">    VALUES (:OLD.employee_id, 'DELETE', SYSDATE);</w:t>
      </w:r>
    </w:p>
    <w:p w14:paraId="646C47D6"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 xml:space="preserve">  END IF;</w:t>
      </w:r>
    </w:p>
    <w:p w14:paraId="290CB6F5"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END;</w:t>
      </w:r>
    </w:p>
    <w:p w14:paraId="67D3A327" w14:textId="77777777" w:rsidR="00A35A5D" w:rsidRPr="007C655B" w:rsidRDefault="00A35A5D" w:rsidP="007C655B">
      <w:pPr>
        <w:ind w:left="1440"/>
        <w:rPr>
          <w:rFonts w:ascii="Consolas" w:eastAsia="Times New Roman" w:hAnsi="Consolas" w:cs="Courier New"/>
          <w:color w:val="auto"/>
          <w:sz w:val="20"/>
          <w:szCs w:val="20"/>
          <w:lang w:eastAsia="en-US"/>
        </w:rPr>
      </w:pPr>
      <w:r w:rsidRPr="007C655B">
        <w:rPr>
          <w:rFonts w:ascii="Consolas" w:eastAsia="Times New Roman" w:hAnsi="Consolas" w:cs="Courier New"/>
          <w:color w:val="auto"/>
          <w:sz w:val="20"/>
          <w:szCs w:val="20"/>
          <w:lang w:eastAsia="en-US"/>
        </w:rPr>
        <w:t>/</w:t>
      </w:r>
    </w:p>
    <w:p w14:paraId="3D26FA51" w14:textId="77777777" w:rsidR="00A35A5D" w:rsidRPr="00A35A5D" w:rsidRDefault="00A35A5D" w:rsidP="007C655B">
      <w:pPr>
        <w:ind w:left="720"/>
        <w:rPr>
          <w:rFonts w:eastAsia="Times New Roman"/>
          <w:lang w:eastAsia="en-US"/>
        </w:rPr>
      </w:pPr>
      <w:r w:rsidRPr="00A35A5D">
        <w:rPr>
          <w:rFonts w:eastAsia="Times New Roman"/>
          <w:lang w:eastAsia="en-US"/>
        </w:rPr>
        <w:t>In this example, the trigger </w:t>
      </w:r>
      <w:r w:rsidRPr="00A35A5D">
        <w:rPr>
          <w:rFonts w:ascii="Courier New" w:eastAsia="Times New Roman" w:hAnsi="Courier New" w:cs="Courier New"/>
          <w:sz w:val="20"/>
          <w:szCs w:val="20"/>
          <w:lang w:eastAsia="en-US"/>
        </w:rPr>
        <w:t>audit_employee_changes</w:t>
      </w:r>
      <w:r w:rsidRPr="00A35A5D">
        <w:rPr>
          <w:rFonts w:eastAsia="Times New Roman"/>
          <w:lang w:eastAsia="en-US"/>
        </w:rPr>
        <w:t> fires after any </w:t>
      </w:r>
      <w:r w:rsidRPr="00A35A5D">
        <w:rPr>
          <w:rFonts w:ascii="Courier New" w:eastAsia="Times New Roman" w:hAnsi="Courier New" w:cs="Courier New"/>
          <w:sz w:val="20"/>
          <w:szCs w:val="20"/>
          <w:lang w:eastAsia="en-US"/>
        </w:rPr>
        <w:t>INSERT</w:t>
      </w:r>
      <w:r w:rsidRPr="00A35A5D">
        <w:rPr>
          <w:rFonts w:eastAsia="Times New Roman"/>
          <w:lang w:eastAsia="en-US"/>
        </w:rPr>
        <w:t>, </w:t>
      </w:r>
      <w:r w:rsidRPr="00A35A5D">
        <w:rPr>
          <w:rFonts w:ascii="Courier New" w:eastAsia="Times New Roman" w:hAnsi="Courier New" w:cs="Courier New"/>
          <w:sz w:val="20"/>
          <w:szCs w:val="20"/>
          <w:lang w:eastAsia="en-US"/>
        </w:rPr>
        <w:t>UPDATE</w:t>
      </w:r>
      <w:r w:rsidRPr="00A35A5D">
        <w:rPr>
          <w:rFonts w:eastAsia="Times New Roman"/>
          <w:lang w:eastAsia="en-US"/>
        </w:rPr>
        <w:t>, or </w:t>
      </w:r>
      <w:r w:rsidRPr="00A35A5D">
        <w:rPr>
          <w:rFonts w:ascii="Courier New" w:eastAsia="Times New Roman" w:hAnsi="Courier New" w:cs="Courier New"/>
          <w:sz w:val="20"/>
          <w:szCs w:val="20"/>
          <w:lang w:eastAsia="en-US"/>
        </w:rPr>
        <w:t>DELETE</w:t>
      </w:r>
      <w:r w:rsidRPr="00A35A5D">
        <w:rPr>
          <w:rFonts w:eastAsia="Times New Roman"/>
          <w:lang w:eastAsia="en-US"/>
        </w:rPr>
        <w:t> operation on the </w:t>
      </w:r>
      <w:r w:rsidRPr="00A35A5D">
        <w:rPr>
          <w:rFonts w:ascii="Courier New" w:eastAsia="Times New Roman" w:hAnsi="Courier New" w:cs="Courier New"/>
          <w:sz w:val="20"/>
          <w:szCs w:val="20"/>
          <w:lang w:eastAsia="en-US"/>
        </w:rPr>
        <w:t>employees</w:t>
      </w:r>
      <w:r w:rsidRPr="00A35A5D">
        <w:rPr>
          <w:rFonts w:eastAsia="Times New Roman"/>
          <w:lang w:eastAsia="en-US"/>
        </w:rPr>
        <w:t> table. The trigger inserts a record into the </w:t>
      </w:r>
      <w:r w:rsidRPr="00A35A5D">
        <w:rPr>
          <w:rFonts w:ascii="Courier New" w:eastAsia="Times New Roman" w:hAnsi="Courier New" w:cs="Courier New"/>
          <w:sz w:val="20"/>
          <w:szCs w:val="20"/>
          <w:lang w:eastAsia="en-US"/>
        </w:rPr>
        <w:t>employee_audit</w:t>
      </w:r>
      <w:r w:rsidRPr="00A35A5D">
        <w:rPr>
          <w:rFonts w:eastAsia="Times New Roman"/>
          <w:lang w:eastAsia="en-US"/>
        </w:rPr>
        <w:t> table, logging the employee ID, the type of action performed, and the date of the action.</w:t>
      </w:r>
    </w:p>
    <w:p w14:paraId="33C690DA" w14:textId="77777777" w:rsidR="005C1EEB" w:rsidRPr="005C1EEB" w:rsidRDefault="005C1EEB" w:rsidP="005C1EEB">
      <w:pPr>
        <w:rPr>
          <w:b/>
          <w:bCs/>
        </w:rPr>
      </w:pPr>
      <w:r w:rsidRPr="005C1EEB">
        <w:rPr>
          <w:b/>
          <w:bCs/>
        </w:rPr>
        <w:t>11. Best Practices</w:t>
      </w:r>
    </w:p>
    <w:p w14:paraId="63AFBBDB" w14:textId="77777777" w:rsidR="005C1EEB" w:rsidRPr="005C1EEB" w:rsidRDefault="005C1EEB" w:rsidP="005C1EEB">
      <w:pPr>
        <w:numPr>
          <w:ilvl w:val="0"/>
          <w:numId w:val="33"/>
        </w:numPr>
      </w:pPr>
      <w:r w:rsidRPr="005C1EEB">
        <w:rPr>
          <w:b/>
          <w:bCs/>
        </w:rPr>
        <w:t>Code Formatting</w:t>
      </w:r>
    </w:p>
    <w:p w14:paraId="7748C80A" w14:textId="77777777" w:rsidR="001E1850" w:rsidRDefault="001E1850" w:rsidP="001E1850">
      <w:pPr>
        <w:ind w:left="360"/>
      </w:pPr>
      <w:r>
        <w:t>Writing efficient and maintainable PL/SQL code is crucial for ensuring the performance and reliability of your Oracle database applications. Here are some best practices to follow:</w:t>
      </w:r>
    </w:p>
    <w:p w14:paraId="3E2F121B" w14:textId="77777777" w:rsidR="001E1850" w:rsidRDefault="001E1850" w:rsidP="001E1850">
      <w:pPr>
        <w:ind w:left="360"/>
      </w:pPr>
      <w:r>
        <w:t>1. </w:t>
      </w:r>
      <w:r>
        <w:rPr>
          <w:rStyle w:val="Strong"/>
          <w:rFonts w:ascii="Roboto" w:hAnsi="Roboto"/>
          <w:b w:val="0"/>
          <w:bCs w:val="0"/>
          <w:color w:val="111111"/>
        </w:rPr>
        <w:t>Use Proper Naming Conventions</w:t>
      </w:r>
    </w:p>
    <w:p w14:paraId="2ED673FF" w14:textId="77777777" w:rsidR="001E1850" w:rsidRDefault="001E1850" w:rsidP="001E1850">
      <w:pPr>
        <w:ind w:left="360"/>
      </w:pPr>
      <w:r>
        <w:t>Adopting consistent and meaningful naming conventions for variables, procedures, functions, and packages makes your code more readable and maintainable. Use prefixes to indicate the type of variable (e.g., </w:t>
      </w:r>
      <w:r>
        <w:rPr>
          <w:rStyle w:val="HTMLCode"/>
          <w:color w:val="111111"/>
        </w:rPr>
        <w:t>v_</w:t>
      </w:r>
      <w:r>
        <w:t> for variables, </w:t>
      </w:r>
      <w:r>
        <w:rPr>
          <w:rStyle w:val="HTMLCode"/>
          <w:color w:val="111111"/>
        </w:rPr>
        <w:t>p_</w:t>
      </w:r>
      <w:r>
        <w:t> for parameters) and choose descriptive names that convey the purpose of the variable or subprogram.</w:t>
      </w:r>
    </w:p>
    <w:p w14:paraId="742CBD79" w14:textId="77777777" w:rsidR="001E1850" w:rsidRDefault="001E1850" w:rsidP="001E1850">
      <w:pPr>
        <w:ind w:left="360"/>
      </w:pPr>
      <w:r>
        <w:lastRenderedPageBreak/>
        <w:t>2. </w:t>
      </w:r>
      <w:r>
        <w:rPr>
          <w:rStyle w:val="Strong"/>
          <w:rFonts w:ascii="Roboto" w:hAnsi="Roboto"/>
          <w:b w:val="0"/>
          <w:bCs w:val="0"/>
          <w:color w:val="111111"/>
        </w:rPr>
        <w:t>Optimize SQL Statements</w:t>
      </w:r>
    </w:p>
    <w:p w14:paraId="736DC1DE" w14:textId="77777777" w:rsidR="001E1850" w:rsidRDefault="001E1850" w:rsidP="001E1850">
      <w:pPr>
        <w:ind w:left="360"/>
      </w:pPr>
      <w:r>
        <w:t>Efficient SQL statements are key to good PL/SQL performance. Use indexes appropriately, avoid unnecessary columns in </w:t>
      </w:r>
      <w:r>
        <w:rPr>
          <w:rStyle w:val="HTMLCode"/>
          <w:color w:val="111111"/>
        </w:rPr>
        <w:t>SELECT</w:t>
      </w:r>
      <w:r>
        <w:t> statements, and prefer set-based operations over row-by-row processing. Use the </w:t>
      </w:r>
      <w:r>
        <w:rPr>
          <w:rStyle w:val="HTMLCode"/>
          <w:color w:val="111111"/>
        </w:rPr>
        <w:t>EXPLAIN PLAN</w:t>
      </w:r>
      <w:r>
        <w:t> and </w:t>
      </w:r>
      <w:r>
        <w:rPr>
          <w:rStyle w:val="HTMLCode"/>
          <w:color w:val="111111"/>
        </w:rPr>
        <w:t>AUTOTRACE</w:t>
      </w:r>
      <w:r>
        <w:t> tools to analyze and optimize your SQL queries.</w:t>
      </w:r>
    </w:p>
    <w:p w14:paraId="54B345AD" w14:textId="77777777" w:rsidR="001E1850" w:rsidRDefault="001E1850" w:rsidP="001E1850">
      <w:pPr>
        <w:ind w:left="360"/>
      </w:pPr>
      <w:r>
        <w:t>3. </w:t>
      </w:r>
      <w:r>
        <w:rPr>
          <w:rStyle w:val="Strong"/>
          <w:rFonts w:ascii="Roboto" w:hAnsi="Roboto"/>
          <w:b w:val="0"/>
          <w:bCs w:val="0"/>
          <w:color w:val="111111"/>
        </w:rPr>
        <w:t>Use Bulk Operations</w:t>
      </w:r>
    </w:p>
    <w:p w14:paraId="7C84EA91" w14:textId="77777777" w:rsidR="001E1850" w:rsidRDefault="001E1850" w:rsidP="001E1850">
      <w:pPr>
        <w:ind w:left="360"/>
      </w:pPr>
      <w:r>
        <w:t>When dealing with large datasets, use bulk operations like </w:t>
      </w:r>
      <w:r>
        <w:rPr>
          <w:rStyle w:val="HTMLCode"/>
          <w:color w:val="111111"/>
        </w:rPr>
        <w:t>BULK COLLECT</w:t>
      </w:r>
      <w:r>
        <w:t> and </w:t>
      </w:r>
      <w:r>
        <w:rPr>
          <w:rStyle w:val="HTMLCode"/>
          <w:color w:val="111111"/>
        </w:rPr>
        <w:t>FORALL</w:t>
      </w:r>
      <w:r>
        <w:t> to minimize context switches between the PL/SQL engine and the SQL engine. This can significantly improve performance by reducing the overhead of multiple SQL statements.</w:t>
      </w:r>
    </w:p>
    <w:p w14:paraId="1227AC06" w14:textId="77777777" w:rsidR="001E1850" w:rsidRDefault="001E1850" w:rsidP="001E1850">
      <w:pPr>
        <w:ind w:left="360"/>
      </w:pPr>
      <w:r>
        <w:t>4. </w:t>
      </w:r>
      <w:r>
        <w:rPr>
          <w:rStyle w:val="Strong"/>
          <w:rFonts w:ascii="Roboto" w:hAnsi="Roboto"/>
          <w:b w:val="0"/>
          <w:bCs w:val="0"/>
          <w:color w:val="111111"/>
        </w:rPr>
        <w:t>Handle Exceptions Properly</w:t>
      </w:r>
    </w:p>
    <w:p w14:paraId="16FF12A9" w14:textId="77777777" w:rsidR="001E1850" w:rsidRDefault="001E1850" w:rsidP="001E1850">
      <w:pPr>
        <w:ind w:left="360"/>
      </w:pPr>
      <w:r>
        <w:t>Implement robust error handling using exceptions. Use specific exceptions for known error conditions and a generic </w:t>
      </w:r>
      <w:r>
        <w:rPr>
          <w:rStyle w:val="HTMLCode"/>
          <w:color w:val="111111"/>
        </w:rPr>
        <w:t>WHEN OTHERS</w:t>
      </w:r>
      <w:r>
        <w:t> exception handler for unexpected errors. Log errors using a logging mechanism to help with debugging and monitoring.</w:t>
      </w:r>
    </w:p>
    <w:p w14:paraId="527BA4E0" w14:textId="77777777" w:rsidR="001E1850" w:rsidRDefault="001E1850" w:rsidP="001E1850">
      <w:pPr>
        <w:ind w:left="360"/>
      </w:pPr>
      <w:r>
        <w:t>5. </w:t>
      </w:r>
      <w:r>
        <w:rPr>
          <w:rStyle w:val="Strong"/>
          <w:rFonts w:ascii="Roboto" w:hAnsi="Roboto"/>
          <w:b w:val="0"/>
          <w:bCs w:val="0"/>
          <w:color w:val="111111"/>
        </w:rPr>
        <w:t>Modularize Code with Procedures and Functions</w:t>
      </w:r>
    </w:p>
    <w:p w14:paraId="6C710A27" w14:textId="77777777" w:rsidR="001E1850" w:rsidRDefault="001E1850" w:rsidP="001E1850">
      <w:pPr>
        <w:ind w:left="360"/>
      </w:pPr>
      <w:r>
        <w:t>Break down complex logic into smaller, reusable procedures and functions. This not only makes your code more modular and easier to maintain but also promotes code reuse. Group related procedures and functions into packages for better organization.</w:t>
      </w:r>
    </w:p>
    <w:p w14:paraId="479F5FC5" w14:textId="77777777" w:rsidR="001E1850" w:rsidRDefault="001E1850" w:rsidP="001E1850">
      <w:pPr>
        <w:ind w:left="360"/>
      </w:pPr>
      <w:r>
        <w:t>6. </w:t>
      </w:r>
      <w:r>
        <w:rPr>
          <w:rStyle w:val="Strong"/>
          <w:rFonts w:ascii="Roboto" w:hAnsi="Roboto"/>
          <w:b w:val="0"/>
          <w:bCs w:val="0"/>
          <w:color w:val="111111"/>
        </w:rPr>
        <w:t>Use Cursors Efficiently</w:t>
      </w:r>
    </w:p>
    <w:p w14:paraId="4829EE18" w14:textId="77777777" w:rsidR="001E1850" w:rsidRDefault="001E1850" w:rsidP="001E1850">
      <w:pPr>
        <w:ind w:left="360"/>
      </w:pPr>
      <w:r>
        <w:t>Use explicit cursors for complex queries that require row-by-row processing. However, avoid using cursors when set-based operations can achieve the same result more efficiently. Close cursors explicitly to free up resources.</w:t>
      </w:r>
    </w:p>
    <w:p w14:paraId="0B9FED48" w14:textId="77777777" w:rsidR="001E1850" w:rsidRDefault="001E1850" w:rsidP="001E1850">
      <w:pPr>
        <w:ind w:left="360"/>
      </w:pPr>
      <w:r>
        <w:t>7. </w:t>
      </w:r>
      <w:r>
        <w:rPr>
          <w:rStyle w:val="Strong"/>
          <w:rFonts w:ascii="Roboto" w:hAnsi="Roboto"/>
          <w:b w:val="0"/>
          <w:bCs w:val="0"/>
          <w:color w:val="111111"/>
        </w:rPr>
        <w:t>Document Your Code</w:t>
      </w:r>
    </w:p>
    <w:p w14:paraId="115E9F7A" w14:textId="77777777" w:rsidR="001E1850" w:rsidRDefault="001E1850" w:rsidP="001E1850">
      <w:pPr>
        <w:ind w:left="360"/>
      </w:pPr>
      <w:r>
        <w:t>Include comments and documentation within your code to explain the purpose and logic of your PL/SQL blocks. This is especially important for complex logic and business rules. Well-documented code is easier to understand and maintain.</w:t>
      </w:r>
    </w:p>
    <w:p w14:paraId="7618C743" w14:textId="77777777" w:rsidR="001E1850" w:rsidRDefault="001E1850" w:rsidP="001E1850">
      <w:pPr>
        <w:ind w:left="360"/>
      </w:pPr>
      <w:r>
        <w:t>8. </w:t>
      </w:r>
      <w:r>
        <w:rPr>
          <w:rStyle w:val="Strong"/>
          <w:rFonts w:ascii="Roboto" w:hAnsi="Roboto"/>
          <w:b w:val="0"/>
          <w:bCs w:val="0"/>
          <w:color w:val="111111"/>
        </w:rPr>
        <w:t>Test and Debug Thoroughly</w:t>
      </w:r>
    </w:p>
    <w:p w14:paraId="2FA13B2B" w14:textId="77777777" w:rsidR="001E1850" w:rsidRDefault="001E1850" w:rsidP="001E1850">
      <w:pPr>
        <w:ind w:left="360"/>
      </w:pPr>
      <w:r>
        <w:t>Thoroughly test your PL/SQL code to ensure it behaves as expected. Use unit testing frameworks like </w:t>
      </w:r>
      <w:r>
        <w:rPr>
          <w:rStyle w:val="HTMLCode"/>
          <w:color w:val="111111"/>
        </w:rPr>
        <w:t>utPLSQL</w:t>
      </w:r>
      <w:r>
        <w:t> to automate testing. Debug your code using tools like Oracle SQL Developer’s debugger to identify and fix issues.</w:t>
      </w:r>
    </w:p>
    <w:p w14:paraId="5767B4C4" w14:textId="77777777" w:rsidR="001E1850" w:rsidRDefault="001E1850" w:rsidP="001E1850">
      <w:pPr>
        <w:ind w:left="360"/>
      </w:pPr>
      <w:r>
        <w:t>9. </w:t>
      </w:r>
      <w:r>
        <w:rPr>
          <w:rStyle w:val="Strong"/>
          <w:rFonts w:ascii="Roboto" w:hAnsi="Roboto"/>
          <w:b w:val="0"/>
          <w:bCs w:val="0"/>
          <w:color w:val="111111"/>
        </w:rPr>
        <w:t>Use Bind Variables</w:t>
      </w:r>
    </w:p>
    <w:p w14:paraId="408E9C5E" w14:textId="77777777" w:rsidR="001E1850" w:rsidRDefault="001E1850" w:rsidP="001E1850">
      <w:pPr>
        <w:ind w:left="360"/>
      </w:pPr>
      <w:r>
        <w:t>Use bind variables in dynamic SQL to improve performance and security. Bind variables help reduce parsing overhead and prevent SQL injection attacks by separating SQL code from data.</w:t>
      </w:r>
    </w:p>
    <w:p w14:paraId="3A11A1D5" w14:textId="77777777" w:rsidR="001E1850" w:rsidRDefault="001E1850" w:rsidP="001E1850">
      <w:pPr>
        <w:ind w:left="360"/>
      </w:pPr>
      <w:r>
        <w:t>10. </w:t>
      </w:r>
      <w:r>
        <w:rPr>
          <w:rStyle w:val="Strong"/>
          <w:rFonts w:ascii="Roboto" w:hAnsi="Roboto"/>
          <w:b w:val="0"/>
          <w:bCs w:val="0"/>
          <w:color w:val="111111"/>
        </w:rPr>
        <w:t>Follow Coding Standards</w:t>
      </w:r>
    </w:p>
    <w:p w14:paraId="517A407E" w14:textId="77777777" w:rsidR="001E1850" w:rsidRDefault="001E1850" w:rsidP="001E1850">
      <w:pPr>
        <w:ind w:left="360"/>
      </w:pPr>
      <w:r>
        <w:t>Adhere to coding standards and guidelines to ensure consistency across your PL/SQL codebase. This includes indentation, spacing, and naming conventions. Consistent code is easier to read, understand, and maintain.</w:t>
      </w:r>
    </w:p>
    <w:p w14:paraId="2272C48C" w14:textId="77777777" w:rsidR="009B1249" w:rsidRDefault="009B1249">
      <w:pPr>
        <w:rPr>
          <w:b/>
          <w:bCs/>
        </w:rPr>
      </w:pPr>
      <w:r>
        <w:rPr>
          <w:b/>
          <w:bCs/>
        </w:rPr>
        <w:br w:type="page"/>
      </w:r>
    </w:p>
    <w:p w14:paraId="2892BB04" w14:textId="1AC569A6" w:rsidR="005C1EEB" w:rsidRPr="005C1EEB" w:rsidRDefault="005C1EEB" w:rsidP="005C1EEB">
      <w:pPr>
        <w:rPr>
          <w:b/>
          <w:bCs/>
        </w:rPr>
      </w:pPr>
      <w:r w:rsidRPr="005C1EEB">
        <w:rPr>
          <w:b/>
          <w:bCs/>
        </w:rPr>
        <w:lastRenderedPageBreak/>
        <w:t>12. Resources for Further Learning</w:t>
      </w:r>
    </w:p>
    <w:p w14:paraId="201D5256" w14:textId="77777777" w:rsidR="005C1EEB" w:rsidRPr="005C1EEB" w:rsidRDefault="005C1EEB" w:rsidP="005C1EEB">
      <w:pPr>
        <w:numPr>
          <w:ilvl w:val="0"/>
          <w:numId w:val="34"/>
        </w:numPr>
      </w:pPr>
      <w:r w:rsidRPr="005C1EEB">
        <w:rPr>
          <w:b/>
          <w:bCs/>
        </w:rPr>
        <w:t>Books</w:t>
      </w:r>
    </w:p>
    <w:p w14:paraId="1FEC6477" w14:textId="77777777" w:rsidR="005C1EEB" w:rsidRPr="005C1EEB" w:rsidRDefault="005C1EEB" w:rsidP="005C1EEB">
      <w:pPr>
        <w:numPr>
          <w:ilvl w:val="1"/>
          <w:numId w:val="34"/>
        </w:numPr>
      </w:pPr>
      <w:r w:rsidRPr="005C1EEB">
        <w:t>Recommended reading:</w:t>
      </w:r>
    </w:p>
    <w:p w14:paraId="4AD6FE0D" w14:textId="77777777" w:rsidR="005C1EEB" w:rsidRPr="005C1EEB" w:rsidRDefault="005C1EEB" w:rsidP="005C1EEB">
      <w:pPr>
        <w:numPr>
          <w:ilvl w:val="2"/>
          <w:numId w:val="34"/>
        </w:numPr>
      </w:pPr>
      <w:r w:rsidRPr="005C1EEB">
        <w:t>“Oracle PL/SQL Programming” by Steven Feuerstein</w:t>
      </w:r>
    </w:p>
    <w:p w14:paraId="34DD03E0" w14:textId="77777777" w:rsidR="005C1EEB" w:rsidRPr="005C1EEB" w:rsidRDefault="005C1EEB" w:rsidP="005C1EEB">
      <w:pPr>
        <w:numPr>
          <w:ilvl w:val="2"/>
          <w:numId w:val="34"/>
        </w:numPr>
      </w:pPr>
      <w:r w:rsidRPr="005C1EEB">
        <w:t>“PL/SQL for Dummies” by Michael Rosenblum and Paul Dorsey</w:t>
      </w:r>
    </w:p>
    <w:p w14:paraId="1DEA8956" w14:textId="77777777" w:rsidR="005C1EEB" w:rsidRPr="005C1EEB" w:rsidRDefault="005C1EEB" w:rsidP="005C1EEB">
      <w:pPr>
        <w:numPr>
          <w:ilvl w:val="0"/>
          <w:numId w:val="34"/>
        </w:numPr>
      </w:pPr>
      <w:r w:rsidRPr="005C1EEB">
        <w:rPr>
          <w:b/>
          <w:bCs/>
        </w:rPr>
        <w:t>Online Courses</w:t>
      </w:r>
    </w:p>
    <w:p w14:paraId="49A35D5E" w14:textId="77777777" w:rsidR="005C1EEB" w:rsidRPr="005C1EEB" w:rsidRDefault="005C1EEB" w:rsidP="005C1EEB">
      <w:pPr>
        <w:numPr>
          <w:ilvl w:val="1"/>
          <w:numId w:val="34"/>
        </w:numPr>
      </w:pPr>
      <w:r w:rsidRPr="005C1EEB">
        <w:t>Suggested platforms:</w:t>
      </w:r>
    </w:p>
    <w:p w14:paraId="1B41B0AC" w14:textId="77777777" w:rsidR="005C1EEB" w:rsidRPr="005C1EEB" w:rsidRDefault="005C1EEB" w:rsidP="005C1EEB">
      <w:pPr>
        <w:numPr>
          <w:ilvl w:val="2"/>
          <w:numId w:val="34"/>
        </w:numPr>
      </w:pPr>
      <w:r w:rsidRPr="005C1EEB">
        <w:t>Udemy</w:t>
      </w:r>
    </w:p>
    <w:p w14:paraId="422381F0" w14:textId="77777777" w:rsidR="005C1EEB" w:rsidRPr="005C1EEB" w:rsidRDefault="005C1EEB" w:rsidP="005C1EEB">
      <w:pPr>
        <w:numPr>
          <w:ilvl w:val="2"/>
          <w:numId w:val="34"/>
        </w:numPr>
      </w:pPr>
      <w:r w:rsidRPr="005C1EEB">
        <w:t>Coursera</w:t>
      </w:r>
    </w:p>
    <w:p w14:paraId="673CAAA7" w14:textId="77777777" w:rsidR="005C1EEB" w:rsidRPr="005C1EEB" w:rsidRDefault="005C1EEB" w:rsidP="005C1EEB">
      <w:pPr>
        <w:numPr>
          <w:ilvl w:val="2"/>
          <w:numId w:val="34"/>
        </w:numPr>
      </w:pPr>
      <w:r w:rsidRPr="005C1EEB">
        <w:t>Oracle Learning Library</w:t>
      </w:r>
    </w:p>
    <w:p w14:paraId="1D6BBA09" w14:textId="77777777" w:rsidR="005C1EEB" w:rsidRPr="005C1EEB" w:rsidRDefault="005C1EEB" w:rsidP="005C1EEB">
      <w:pPr>
        <w:numPr>
          <w:ilvl w:val="0"/>
          <w:numId w:val="34"/>
        </w:numPr>
      </w:pPr>
      <w:r w:rsidRPr="005C1EEB">
        <w:rPr>
          <w:b/>
          <w:bCs/>
        </w:rPr>
        <w:t>Community and Forums</w:t>
      </w:r>
    </w:p>
    <w:p w14:paraId="48CCBE4A" w14:textId="77777777" w:rsidR="005C1EEB" w:rsidRPr="005C1EEB" w:rsidRDefault="005C1EEB" w:rsidP="005C1EEB">
      <w:pPr>
        <w:numPr>
          <w:ilvl w:val="1"/>
          <w:numId w:val="34"/>
        </w:numPr>
      </w:pPr>
      <w:r w:rsidRPr="005C1EEB">
        <w:t>Where to ask questions and get help:</w:t>
      </w:r>
    </w:p>
    <w:p w14:paraId="71AD009C" w14:textId="77777777" w:rsidR="005C1EEB" w:rsidRPr="005C1EEB" w:rsidRDefault="005C1EEB" w:rsidP="005C1EEB">
      <w:pPr>
        <w:numPr>
          <w:ilvl w:val="2"/>
          <w:numId w:val="34"/>
        </w:numPr>
      </w:pPr>
      <w:r w:rsidRPr="005C1EEB">
        <w:t>Stack Overflow</w:t>
      </w:r>
    </w:p>
    <w:p w14:paraId="14FD57D0" w14:textId="77777777" w:rsidR="005C1EEB" w:rsidRPr="005C1EEB" w:rsidRDefault="005C1EEB" w:rsidP="005C1EEB">
      <w:pPr>
        <w:numPr>
          <w:ilvl w:val="2"/>
          <w:numId w:val="34"/>
        </w:numPr>
      </w:pPr>
      <w:r w:rsidRPr="005C1EEB">
        <w:t>Oracle Community Forums</w:t>
      </w:r>
    </w:p>
    <w:p w14:paraId="561E72D8" w14:textId="77777777" w:rsidR="005C1EEB" w:rsidRPr="005C1EEB" w:rsidRDefault="005C1EEB" w:rsidP="005C1EEB">
      <w:pPr>
        <w:numPr>
          <w:ilvl w:val="2"/>
          <w:numId w:val="34"/>
        </w:numPr>
      </w:pPr>
      <w:r w:rsidRPr="005C1EEB">
        <w:t>Reddit’s r/oracle</w:t>
      </w:r>
    </w:p>
    <w:p w14:paraId="217F470C" w14:textId="77777777" w:rsidR="001638F6" w:rsidRPr="007021DE" w:rsidRDefault="001638F6" w:rsidP="007021DE"/>
    <w:sectPr w:rsidR="001638F6" w:rsidRPr="007021DE" w:rsidSect="004861D8">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D30AB" w14:textId="77777777" w:rsidR="00745A9E" w:rsidRDefault="00745A9E">
      <w:pPr>
        <w:spacing w:before="0" w:after="0" w:line="240" w:lineRule="auto"/>
      </w:pPr>
      <w:r>
        <w:separator/>
      </w:r>
    </w:p>
  </w:endnote>
  <w:endnote w:type="continuationSeparator" w:id="0">
    <w:p w14:paraId="7E679334" w14:textId="77777777" w:rsidR="00745A9E" w:rsidRDefault="00745A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DD690" w14:textId="77777777" w:rsidR="001638F6" w:rsidRDefault="00844483">
    <w:pPr>
      <w:pStyle w:val="Footer"/>
    </w:pPr>
    <w:r>
      <w:t xml:space="preserve">PAGE </w:t>
    </w:r>
    <w:r>
      <w:fldChar w:fldCharType="begin"/>
    </w:r>
    <w:r>
      <w:instrText xml:space="preserve"> PAGE  \* Arabic  \* MERGEFORMAT </w:instrText>
    </w:r>
    <w:r>
      <w:fldChar w:fldCharType="separate"/>
    </w:r>
    <w:r w:rsidR="00934F1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E5B97" w14:textId="77777777" w:rsidR="00745A9E" w:rsidRDefault="00745A9E">
      <w:pPr>
        <w:spacing w:before="0" w:after="0" w:line="240" w:lineRule="auto"/>
      </w:pPr>
      <w:r>
        <w:separator/>
      </w:r>
    </w:p>
  </w:footnote>
  <w:footnote w:type="continuationSeparator" w:id="0">
    <w:p w14:paraId="1F21093B" w14:textId="77777777" w:rsidR="00745A9E" w:rsidRDefault="00745A9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FEF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D0ED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38F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B24A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D446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04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B4F5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8EC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781F0C"/>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9954B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B0386C"/>
    <w:multiLevelType w:val="multilevel"/>
    <w:tmpl w:val="66CAE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A224AA"/>
    <w:multiLevelType w:val="multilevel"/>
    <w:tmpl w:val="A60A6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42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8F5B63"/>
    <w:multiLevelType w:val="multilevel"/>
    <w:tmpl w:val="1CD6B8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3330B26"/>
    <w:multiLevelType w:val="multilevel"/>
    <w:tmpl w:val="C0FC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3014B9"/>
    <w:multiLevelType w:val="multilevel"/>
    <w:tmpl w:val="632A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3440CC"/>
    <w:multiLevelType w:val="multilevel"/>
    <w:tmpl w:val="B5CE57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D530E5E"/>
    <w:multiLevelType w:val="multilevel"/>
    <w:tmpl w:val="CCA0C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4716D2"/>
    <w:multiLevelType w:val="multilevel"/>
    <w:tmpl w:val="40FA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87633"/>
    <w:multiLevelType w:val="multilevel"/>
    <w:tmpl w:val="B7BE9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54AAE"/>
    <w:multiLevelType w:val="multilevel"/>
    <w:tmpl w:val="8D988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3D2083"/>
    <w:multiLevelType w:val="multilevel"/>
    <w:tmpl w:val="F0AEF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D2028D"/>
    <w:multiLevelType w:val="multilevel"/>
    <w:tmpl w:val="36DC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B90C3E"/>
    <w:multiLevelType w:val="multilevel"/>
    <w:tmpl w:val="90128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D662D6"/>
    <w:multiLevelType w:val="multilevel"/>
    <w:tmpl w:val="CE40F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B3334C"/>
    <w:multiLevelType w:val="multilevel"/>
    <w:tmpl w:val="5A7E17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6C68B6"/>
    <w:multiLevelType w:val="multilevel"/>
    <w:tmpl w:val="C5F85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BC271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A4F1E0E"/>
    <w:multiLevelType w:val="multilevel"/>
    <w:tmpl w:val="79BA3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E0360C"/>
    <w:multiLevelType w:val="multilevel"/>
    <w:tmpl w:val="2E96955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54A5CEC"/>
    <w:multiLevelType w:val="multilevel"/>
    <w:tmpl w:val="4A365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3783D"/>
    <w:multiLevelType w:val="multilevel"/>
    <w:tmpl w:val="FE6AC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1091560">
    <w:abstractNumId w:val="9"/>
  </w:num>
  <w:num w:numId="2" w16cid:durableId="1454792140">
    <w:abstractNumId w:val="9"/>
  </w:num>
  <w:num w:numId="3" w16cid:durableId="1272474281">
    <w:abstractNumId w:val="8"/>
  </w:num>
  <w:num w:numId="4" w16cid:durableId="1896310045">
    <w:abstractNumId w:val="8"/>
  </w:num>
  <w:num w:numId="5" w16cid:durableId="1782800902">
    <w:abstractNumId w:val="9"/>
  </w:num>
  <w:num w:numId="6" w16cid:durableId="132526421">
    <w:abstractNumId w:val="8"/>
  </w:num>
  <w:num w:numId="7" w16cid:durableId="586621328">
    <w:abstractNumId w:val="13"/>
  </w:num>
  <w:num w:numId="8" w16cid:durableId="892496727">
    <w:abstractNumId w:val="10"/>
  </w:num>
  <w:num w:numId="9" w16cid:durableId="101609319">
    <w:abstractNumId w:val="17"/>
  </w:num>
  <w:num w:numId="10" w16cid:durableId="729157751">
    <w:abstractNumId w:val="14"/>
  </w:num>
  <w:num w:numId="11" w16cid:durableId="1091585182">
    <w:abstractNumId w:val="30"/>
  </w:num>
  <w:num w:numId="12" w16cid:durableId="983392410">
    <w:abstractNumId w:val="28"/>
  </w:num>
  <w:num w:numId="13" w16cid:durableId="243687821">
    <w:abstractNumId w:val="7"/>
  </w:num>
  <w:num w:numId="14" w16cid:durableId="24261383">
    <w:abstractNumId w:val="6"/>
  </w:num>
  <w:num w:numId="15" w16cid:durableId="1272473023">
    <w:abstractNumId w:val="5"/>
  </w:num>
  <w:num w:numId="16" w16cid:durableId="1040016767">
    <w:abstractNumId w:val="4"/>
  </w:num>
  <w:num w:numId="17" w16cid:durableId="1794667041">
    <w:abstractNumId w:val="3"/>
  </w:num>
  <w:num w:numId="18" w16cid:durableId="1798184187">
    <w:abstractNumId w:val="2"/>
  </w:num>
  <w:num w:numId="19" w16cid:durableId="2080591391">
    <w:abstractNumId w:val="1"/>
  </w:num>
  <w:num w:numId="20" w16cid:durableId="574357586">
    <w:abstractNumId w:val="0"/>
  </w:num>
  <w:num w:numId="21" w16cid:durableId="32772454">
    <w:abstractNumId w:val="24"/>
  </w:num>
  <w:num w:numId="22" w16cid:durableId="1884755330">
    <w:abstractNumId w:val="12"/>
  </w:num>
  <w:num w:numId="23" w16cid:durableId="1160971417">
    <w:abstractNumId w:val="22"/>
  </w:num>
  <w:num w:numId="24" w16cid:durableId="967664053">
    <w:abstractNumId w:val="31"/>
  </w:num>
  <w:num w:numId="25" w16cid:durableId="85268093">
    <w:abstractNumId w:val="31"/>
    <w:lvlOverride w:ilvl="2">
      <w:lvl w:ilvl="2">
        <w:numFmt w:val="decimal"/>
        <w:lvlText w:val="%3."/>
        <w:lvlJc w:val="left"/>
      </w:lvl>
    </w:lvlOverride>
  </w:num>
  <w:num w:numId="26" w16cid:durableId="743337340">
    <w:abstractNumId w:val="31"/>
    <w:lvlOverride w:ilvl="2">
      <w:lvl w:ilvl="2">
        <w:numFmt w:val="decimal"/>
        <w:lvlText w:val="%3."/>
        <w:lvlJc w:val="left"/>
      </w:lvl>
    </w:lvlOverride>
  </w:num>
  <w:num w:numId="27" w16cid:durableId="988631563">
    <w:abstractNumId w:val="21"/>
  </w:num>
  <w:num w:numId="28" w16cid:durableId="1391611605">
    <w:abstractNumId w:val="25"/>
  </w:num>
  <w:num w:numId="29" w16cid:durableId="569464104">
    <w:abstractNumId w:val="27"/>
  </w:num>
  <w:num w:numId="30" w16cid:durableId="1338312106">
    <w:abstractNumId w:val="29"/>
  </w:num>
  <w:num w:numId="31" w16cid:durableId="24066501">
    <w:abstractNumId w:val="19"/>
  </w:num>
  <w:num w:numId="32" w16cid:durableId="104886418">
    <w:abstractNumId w:val="11"/>
  </w:num>
  <w:num w:numId="33" w16cid:durableId="2090803636">
    <w:abstractNumId w:val="20"/>
  </w:num>
  <w:num w:numId="34" w16cid:durableId="1674186427">
    <w:abstractNumId w:val="18"/>
  </w:num>
  <w:num w:numId="35" w16cid:durableId="927926605">
    <w:abstractNumId w:val="32"/>
  </w:num>
  <w:num w:numId="36" w16cid:durableId="1091465899">
    <w:abstractNumId w:val="26"/>
  </w:num>
  <w:num w:numId="37" w16cid:durableId="159783582">
    <w:abstractNumId w:val="23"/>
  </w:num>
  <w:num w:numId="38" w16cid:durableId="1038579200">
    <w:abstractNumId w:val="16"/>
  </w:num>
  <w:num w:numId="39" w16cid:durableId="7952155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EB"/>
    <w:rsid w:val="0000557C"/>
    <w:rsid w:val="0002660A"/>
    <w:rsid w:val="00041CEB"/>
    <w:rsid w:val="000613B5"/>
    <w:rsid w:val="000713E7"/>
    <w:rsid w:val="000748AA"/>
    <w:rsid w:val="000B7D3C"/>
    <w:rsid w:val="00101A18"/>
    <w:rsid w:val="00111749"/>
    <w:rsid w:val="00117A79"/>
    <w:rsid w:val="0012783A"/>
    <w:rsid w:val="00142023"/>
    <w:rsid w:val="00154D3B"/>
    <w:rsid w:val="001638F6"/>
    <w:rsid w:val="00165E85"/>
    <w:rsid w:val="001971E7"/>
    <w:rsid w:val="001A0456"/>
    <w:rsid w:val="001A2000"/>
    <w:rsid w:val="001A3A68"/>
    <w:rsid w:val="001E1850"/>
    <w:rsid w:val="00206B7B"/>
    <w:rsid w:val="00223FEA"/>
    <w:rsid w:val="00225BA3"/>
    <w:rsid w:val="00241889"/>
    <w:rsid w:val="00264C41"/>
    <w:rsid w:val="002958B4"/>
    <w:rsid w:val="002A5A28"/>
    <w:rsid w:val="002A60CE"/>
    <w:rsid w:val="002C3095"/>
    <w:rsid w:val="003209D6"/>
    <w:rsid w:val="00334A73"/>
    <w:rsid w:val="003422FF"/>
    <w:rsid w:val="00346A63"/>
    <w:rsid w:val="003B298D"/>
    <w:rsid w:val="003F5990"/>
    <w:rsid w:val="00405D3D"/>
    <w:rsid w:val="00407FCD"/>
    <w:rsid w:val="004136DA"/>
    <w:rsid w:val="00413E17"/>
    <w:rsid w:val="004378C5"/>
    <w:rsid w:val="004815C6"/>
    <w:rsid w:val="004861D8"/>
    <w:rsid w:val="004952C4"/>
    <w:rsid w:val="004A42C1"/>
    <w:rsid w:val="004E70DB"/>
    <w:rsid w:val="004F26D7"/>
    <w:rsid w:val="004F4AE2"/>
    <w:rsid w:val="005019BD"/>
    <w:rsid w:val="00506C07"/>
    <w:rsid w:val="005328C4"/>
    <w:rsid w:val="005A1C5A"/>
    <w:rsid w:val="005B1DC2"/>
    <w:rsid w:val="005B219E"/>
    <w:rsid w:val="005B7DD4"/>
    <w:rsid w:val="005C1EEB"/>
    <w:rsid w:val="005E01D4"/>
    <w:rsid w:val="00651DB3"/>
    <w:rsid w:val="00685117"/>
    <w:rsid w:val="00690EFD"/>
    <w:rsid w:val="00697BB0"/>
    <w:rsid w:val="006A2857"/>
    <w:rsid w:val="006C7BF2"/>
    <w:rsid w:val="006D1DD1"/>
    <w:rsid w:val="006D5B8A"/>
    <w:rsid w:val="007021DE"/>
    <w:rsid w:val="00722010"/>
    <w:rsid w:val="00731CAE"/>
    <w:rsid w:val="00732607"/>
    <w:rsid w:val="0074501E"/>
    <w:rsid w:val="00745A9E"/>
    <w:rsid w:val="007B0D15"/>
    <w:rsid w:val="007C2EB1"/>
    <w:rsid w:val="007C4EF6"/>
    <w:rsid w:val="007C655B"/>
    <w:rsid w:val="007D268E"/>
    <w:rsid w:val="007E1D5B"/>
    <w:rsid w:val="00800E57"/>
    <w:rsid w:val="00831F1B"/>
    <w:rsid w:val="008355DE"/>
    <w:rsid w:val="00844483"/>
    <w:rsid w:val="0084740F"/>
    <w:rsid w:val="008600B7"/>
    <w:rsid w:val="00862A7D"/>
    <w:rsid w:val="00876773"/>
    <w:rsid w:val="00893CC9"/>
    <w:rsid w:val="008A2F78"/>
    <w:rsid w:val="008C0E8C"/>
    <w:rsid w:val="008C4029"/>
    <w:rsid w:val="008D4813"/>
    <w:rsid w:val="008E6F10"/>
    <w:rsid w:val="00901D7F"/>
    <w:rsid w:val="00934F1C"/>
    <w:rsid w:val="009427E9"/>
    <w:rsid w:val="00950292"/>
    <w:rsid w:val="009704FD"/>
    <w:rsid w:val="0097153D"/>
    <w:rsid w:val="009A1E44"/>
    <w:rsid w:val="009B1249"/>
    <w:rsid w:val="009B4DEC"/>
    <w:rsid w:val="009D2231"/>
    <w:rsid w:val="009D2304"/>
    <w:rsid w:val="009D2CCA"/>
    <w:rsid w:val="009D3168"/>
    <w:rsid w:val="00A122DB"/>
    <w:rsid w:val="00A136E9"/>
    <w:rsid w:val="00A16604"/>
    <w:rsid w:val="00A2564A"/>
    <w:rsid w:val="00A35A5D"/>
    <w:rsid w:val="00A45BB1"/>
    <w:rsid w:val="00A94F7E"/>
    <w:rsid w:val="00AC4FB1"/>
    <w:rsid w:val="00AD09B1"/>
    <w:rsid w:val="00AD165F"/>
    <w:rsid w:val="00B13CF4"/>
    <w:rsid w:val="00B16CD1"/>
    <w:rsid w:val="00B16F01"/>
    <w:rsid w:val="00B3651C"/>
    <w:rsid w:val="00B43725"/>
    <w:rsid w:val="00B47B7A"/>
    <w:rsid w:val="00B646B8"/>
    <w:rsid w:val="00B8060E"/>
    <w:rsid w:val="00B955C3"/>
    <w:rsid w:val="00BC09DF"/>
    <w:rsid w:val="00BE574A"/>
    <w:rsid w:val="00BF32BB"/>
    <w:rsid w:val="00C112D4"/>
    <w:rsid w:val="00C402D8"/>
    <w:rsid w:val="00C4626E"/>
    <w:rsid w:val="00C46A11"/>
    <w:rsid w:val="00C80BD4"/>
    <w:rsid w:val="00CA68BB"/>
    <w:rsid w:val="00CB0609"/>
    <w:rsid w:val="00CC3CCD"/>
    <w:rsid w:val="00CF3A42"/>
    <w:rsid w:val="00D06239"/>
    <w:rsid w:val="00D4026B"/>
    <w:rsid w:val="00D5413C"/>
    <w:rsid w:val="00D550B2"/>
    <w:rsid w:val="00D70F0E"/>
    <w:rsid w:val="00DB034F"/>
    <w:rsid w:val="00DC07A3"/>
    <w:rsid w:val="00DD4FB7"/>
    <w:rsid w:val="00E11B8A"/>
    <w:rsid w:val="00E47672"/>
    <w:rsid w:val="00E725FA"/>
    <w:rsid w:val="00EA3AB7"/>
    <w:rsid w:val="00EB55F3"/>
    <w:rsid w:val="00ED643B"/>
    <w:rsid w:val="00F24225"/>
    <w:rsid w:val="00F30847"/>
    <w:rsid w:val="00F56615"/>
    <w:rsid w:val="00F677F9"/>
    <w:rsid w:val="00F80529"/>
    <w:rsid w:val="00FD1470"/>
    <w:rsid w:val="00FD1504"/>
    <w:rsid w:val="00FE1397"/>
    <w:rsid w:val="00FE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4661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4546A" w:themeColor="text2"/>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4" w:unhideWhenUsed="1" w:qFormat="1"/>
    <w:lsdException w:name="heading 5" w:semiHidden="1" w:uiPriority="13" w:unhideWhenUsed="1" w:qFormat="1"/>
    <w:lsdException w:name="heading 6" w:semiHidden="1" w:uiPriority="13"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unhideWhenUsed="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672"/>
    <w:rPr>
      <w:color w:val="767171" w:themeColor="background2" w:themeShade="80"/>
    </w:rPr>
  </w:style>
  <w:style w:type="paragraph" w:styleId="Heading1">
    <w:name w:val="heading 1"/>
    <w:basedOn w:val="Normal"/>
    <w:next w:val="Normal"/>
    <w:link w:val="Heading1Char"/>
    <w:uiPriority w:val="4"/>
    <w:qFormat/>
    <w:rsid w:val="00101A18"/>
    <w:pPr>
      <w:keepNext/>
      <w:keepLines/>
      <w:spacing w:before="600" w:after="60"/>
      <w:outlineLvl w:val="0"/>
    </w:pPr>
    <w:rPr>
      <w:rFonts w:eastAsiaTheme="majorEastAsia" w:cs="Times New Roman (Headings CS)"/>
      <w:b/>
      <w:caps/>
      <w:color w:val="44546A" w:themeColor="text2"/>
      <w:sz w:val="30"/>
      <w:szCs w:val="30"/>
    </w:rPr>
  </w:style>
  <w:style w:type="paragraph" w:styleId="Heading2">
    <w:name w:val="heading 2"/>
    <w:basedOn w:val="Normal"/>
    <w:next w:val="Normal"/>
    <w:link w:val="Heading2Char"/>
    <w:uiPriority w:val="4"/>
    <w:rsid w:val="00A122DB"/>
    <w:pPr>
      <w:keepNext/>
      <w:keepLines/>
      <w:spacing w:before="240" w:after="0"/>
      <w:outlineLvl w:val="1"/>
    </w:pPr>
    <w:rPr>
      <w:rFonts w:asciiTheme="majorHAnsi" w:eastAsiaTheme="majorEastAsia" w:hAnsiTheme="majorHAnsi" w:cstheme="majorBidi"/>
      <w:caps/>
      <w:color w:val="006683" w:themeColor="accent1"/>
    </w:rPr>
  </w:style>
  <w:style w:type="paragraph" w:styleId="Heading3">
    <w:name w:val="heading 3"/>
    <w:basedOn w:val="Normal"/>
    <w:next w:val="Normal"/>
    <w:link w:val="Heading3Char"/>
    <w:uiPriority w:val="4"/>
    <w:semiHidden/>
    <w:unhideWhenUsed/>
    <w:rsid w:val="00A122DB"/>
    <w:pPr>
      <w:keepNext/>
      <w:keepLines/>
      <w:spacing w:before="200" w:after="0"/>
      <w:outlineLvl w:val="2"/>
    </w:pPr>
    <w:rPr>
      <w:rFonts w:asciiTheme="majorHAnsi" w:eastAsiaTheme="majorEastAsia" w:hAnsiTheme="majorHAnsi" w:cstheme="majorBidi"/>
      <w:color w:val="006683" w:themeColor="accent1"/>
    </w:rPr>
  </w:style>
  <w:style w:type="paragraph" w:styleId="Heading5">
    <w:name w:val="heading 5"/>
    <w:basedOn w:val="Normal"/>
    <w:next w:val="Normal"/>
    <w:link w:val="Heading5Char"/>
    <w:uiPriority w:val="4"/>
    <w:semiHidden/>
    <w:unhideWhenUsed/>
    <w:qFormat/>
    <w:rsid w:val="00A122DB"/>
    <w:pPr>
      <w:keepNext/>
      <w:keepLines/>
      <w:spacing w:before="200" w:after="0"/>
      <w:outlineLvl w:val="4"/>
    </w:pPr>
    <w:rPr>
      <w:rFonts w:asciiTheme="majorHAnsi" w:eastAsiaTheme="majorEastAsia" w:hAnsiTheme="majorHAnsi" w:cstheme="majorBidi"/>
      <w:color w:val="003241" w:themeColor="accent1" w:themeShade="80"/>
    </w:rPr>
  </w:style>
  <w:style w:type="paragraph" w:styleId="Heading6">
    <w:name w:val="heading 6"/>
    <w:basedOn w:val="Normal"/>
    <w:next w:val="Normal"/>
    <w:link w:val="Heading6Char"/>
    <w:uiPriority w:val="4"/>
    <w:semiHidden/>
    <w:unhideWhenUsed/>
    <w:qFormat/>
    <w:rsid w:val="00A122DB"/>
    <w:pPr>
      <w:keepNext/>
      <w:keepLines/>
      <w:spacing w:before="200" w:after="0"/>
      <w:outlineLvl w:val="5"/>
    </w:pPr>
    <w:rPr>
      <w:rFonts w:asciiTheme="majorHAnsi" w:eastAsiaTheme="majorEastAsia" w:hAnsiTheme="majorHAnsi" w:cstheme="majorBidi"/>
      <w:i/>
      <w:iCs/>
      <w:color w:val="003241" w:themeColor="accent1" w:themeShade="7F"/>
    </w:rPr>
  </w:style>
  <w:style w:type="paragraph" w:styleId="Heading8">
    <w:name w:val="heading 8"/>
    <w:basedOn w:val="Normal"/>
    <w:next w:val="Normal"/>
    <w:link w:val="Heading8Char"/>
    <w:uiPriority w:val="4"/>
    <w:semiHidden/>
    <w:unhideWhenUsed/>
    <w:qFormat/>
    <w:rsid w:val="00A122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A122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4"/>
    <w:qFormat/>
    <w:rsid w:val="00E47672"/>
    <w:pPr>
      <w:spacing w:before="360" w:after="0"/>
      <w:ind w:left="1332"/>
      <w:contextualSpacing/>
    </w:pPr>
    <w:rPr>
      <w:rFonts w:cs="Times New Roman (Body CS)"/>
      <w:bCs/>
      <w:caps/>
      <w:color w:val="FFFFFF" w:themeColor="background1"/>
      <w:sz w:val="32"/>
    </w:rPr>
  </w:style>
  <w:style w:type="character" w:customStyle="1" w:styleId="Heading1Char">
    <w:name w:val="Heading 1 Char"/>
    <w:basedOn w:val="DefaultParagraphFont"/>
    <w:link w:val="Heading1"/>
    <w:uiPriority w:val="4"/>
    <w:rsid w:val="00101A18"/>
    <w:rPr>
      <w:rFonts w:ascii="Gill Sans MT" w:eastAsiaTheme="majorEastAsia" w:hAnsi="Gill Sans MT" w:cs="Times New Roman (Headings CS)"/>
      <w:b/>
      <w:caps/>
      <w:sz w:val="30"/>
      <w:szCs w:val="30"/>
    </w:rPr>
  </w:style>
  <w:style w:type="character" w:customStyle="1" w:styleId="Heading2Char">
    <w:name w:val="Heading 2 Char"/>
    <w:basedOn w:val="DefaultParagraphFont"/>
    <w:link w:val="Heading2"/>
    <w:uiPriority w:val="4"/>
    <w:rsid w:val="00E47672"/>
    <w:rPr>
      <w:rFonts w:asciiTheme="majorHAnsi" w:eastAsiaTheme="majorEastAsia" w:hAnsiTheme="majorHAnsi" w:cstheme="majorBidi"/>
      <w:caps/>
      <w:color w:val="006683" w:themeColor="accent1"/>
    </w:rPr>
  </w:style>
  <w:style w:type="character" w:customStyle="1" w:styleId="Heading3Char">
    <w:name w:val="Heading 3 Char"/>
    <w:basedOn w:val="DefaultParagraphFont"/>
    <w:link w:val="Heading3"/>
    <w:uiPriority w:val="4"/>
    <w:semiHidden/>
    <w:rsid w:val="00690EFD"/>
    <w:rPr>
      <w:rFonts w:asciiTheme="majorHAnsi" w:eastAsiaTheme="majorEastAsia" w:hAnsiTheme="majorHAnsi" w:cstheme="majorBidi"/>
      <w:color w:val="006683" w:themeColor="accent1"/>
      <w:sz w:val="22"/>
      <w:szCs w:val="22"/>
    </w:rPr>
  </w:style>
  <w:style w:type="character" w:customStyle="1" w:styleId="Heading5Char">
    <w:name w:val="Heading 5 Char"/>
    <w:basedOn w:val="DefaultParagraphFont"/>
    <w:link w:val="Heading5"/>
    <w:uiPriority w:val="4"/>
    <w:semiHidden/>
    <w:rsid w:val="00690EFD"/>
    <w:rPr>
      <w:rFonts w:asciiTheme="majorHAnsi" w:eastAsiaTheme="majorEastAsia" w:hAnsiTheme="majorHAnsi" w:cstheme="majorBidi"/>
      <w:color w:val="003241" w:themeColor="accent1" w:themeShade="80"/>
    </w:rPr>
  </w:style>
  <w:style w:type="character" w:customStyle="1" w:styleId="Heading6Char">
    <w:name w:val="Heading 6 Char"/>
    <w:basedOn w:val="DefaultParagraphFont"/>
    <w:link w:val="Heading6"/>
    <w:uiPriority w:val="4"/>
    <w:semiHidden/>
    <w:rsid w:val="00690EFD"/>
    <w:rPr>
      <w:rFonts w:asciiTheme="majorHAnsi" w:eastAsiaTheme="majorEastAsia" w:hAnsiTheme="majorHAnsi" w:cstheme="majorBidi"/>
      <w:i/>
      <w:iCs/>
      <w:color w:val="003241" w:themeColor="accent1" w:themeShade="7F"/>
    </w:rPr>
  </w:style>
  <w:style w:type="paragraph" w:styleId="ListBullet">
    <w:name w:val="List Bullet"/>
    <w:basedOn w:val="Normal"/>
    <w:uiPriority w:val="7"/>
    <w:rsid w:val="00101A18"/>
    <w:pPr>
      <w:numPr>
        <w:numId w:val="5"/>
      </w:numPr>
    </w:pPr>
  </w:style>
  <w:style w:type="paragraph" w:styleId="ListNumber">
    <w:name w:val="List Number"/>
    <w:basedOn w:val="Normal"/>
    <w:uiPriority w:val="5"/>
    <w:unhideWhenUsed/>
    <w:pPr>
      <w:numPr>
        <w:numId w:val="6"/>
      </w:numPr>
      <w:contextualSpacing/>
    </w:pPr>
  </w:style>
  <w:style w:type="paragraph" w:styleId="Title">
    <w:name w:val="Title"/>
    <w:basedOn w:val="Normal"/>
    <w:link w:val="TitleChar"/>
    <w:uiPriority w:val="2"/>
    <w:unhideWhenUsed/>
    <w:rsid w:val="00E47672"/>
    <w:pPr>
      <w:adjustRightInd w:val="0"/>
      <w:spacing w:before="0" w:after="40" w:line="1200" w:lineRule="exact"/>
      <w:ind w:left="630"/>
      <w:contextualSpacing/>
    </w:pPr>
    <w:rPr>
      <w:rFonts w:asciiTheme="majorHAnsi" w:eastAsiaTheme="majorEastAsia" w:hAnsiTheme="majorHAnsi" w:cs="Times New Roman (Headings CS)"/>
      <w:b/>
      <w:caps/>
      <w:color w:val="44546A" w:themeColor="text2"/>
      <w:spacing w:val="30"/>
      <w:kern w:val="28"/>
      <w:sz w:val="110"/>
      <w:szCs w:val="60"/>
    </w:rPr>
  </w:style>
  <w:style w:type="character" w:customStyle="1" w:styleId="TitleChar">
    <w:name w:val="Title Char"/>
    <w:basedOn w:val="DefaultParagraphFont"/>
    <w:link w:val="Title"/>
    <w:uiPriority w:val="2"/>
    <w:rsid w:val="00E47672"/>
    <w:rPr>
      <w:rFonts w:asciiTheme="majorHAnsi" w:eastAsiaTheme="majorEastAsia" w:hAnsiTheme="majorHAnsi" w:cs="Times New Roman (Headings CS)"/>
      <w:b/>
      <w:caps/>
      <w:spacing w:val="30"/>
      <w:kern w:val="28"/>
      <w:sz w:val="110"/>
      <w:szCs w:val="60"/>
    </w:rPr>
  </w:style>
  <w:style w:type="paragraph" w:styleId="Subtitle">
    <w:name w:val="Subtitle"/>
    <w:basedOn w:val="Normal"/>
    <w:link w:val="SubtitleChar"/>
    <w:uiPriority w:val="3"/>
    <w:unhideWhenUsed/>
    <w:qFormat/>
    <w:rsid w:val="00E47672"/>
    <w:pPr>
      <w:numPr>
        <w:ilvl w:val="1"/>
      </w:numPr>
      <w:spacing w:before="300" w:after="40"/>
      <w:ind w:left="630"/>
      <w:contextualSpacing/>
    </w:pPr>
    <w:rPr>
      <w:rFonts w:eastAsiaTheme="majorEastAsia" w:cstheme="majorBidi"/>
      <w:caps/>
      <w:color w:val="006683" w:themeColor="accent1"/>
      <w:sz w:val="36"/>
      <w:szCs w:val="26"/>
    </w:rPr>
  </w:style>
  <w:style w:type="character" w:customStyle="1" w:styleId="SubtitleChar">
    <w:name w:val="Subtitle Char"/>
    <w:basedOn w:val="DefaultParagraphFont"/>
    <w:link w:val="Subtitle"/>
    <w:uiPriority w:val="3"/>
    <w:rsid w:val="00E47672"/>
    <w:rPr>
      <w:rFonts w:eastAsiaTheme="majorEastAsia" w:cstheme="majorBidi"/>
      <w:caps/>
      <w:color w:val="006683" w:themeColor="accent1"/>
      <w:sz w:val="36"/>
      <w:szCs w:val="26"/>
    </w:rPr>
  </w:style>
  <w:style w:type="paragraph" w:customStyle="1" w:styleId="Photo">
    <w:name w:val="Photo"/>
    <w:basedOn w:val="Normal"/>
    <w:uiPriority w:val="1"/>
    <w:semiHidden/>
    <w:rsid w:val="00D5413C"/>
    <w:pPr>
      <w:spacing w:before="2400" w:after="400"/>
      <w:jc w:val="center"/>
    </w:pPr>
  </w:style>
  <w:style w:type="paragraph" w:styleId="Caption">
    <w:name w:val="caption"/>
    <w:basedOn w:val="Normal"/>
    <w:next w:val="Normal"/>
    <w:uiPriority w:val="2"/>
    <w:semiHidden/>
    <w:unhideWhenUsed/>
    <w:qFormat/>
    <w:rsid w:val="00A122DB"/>
    <w:pPr>
      <w:spacing w:before="0" w:line="240" w:lineRule="auto"/>
    </w:pPr>
    <w:rPr>
      <w:i/>
      <w:iCs/>
      <w:szCs w:val="18"/>
    </w:rPr>
  </w:style>
  <w:style w:type="character" w:customStyle="1" w:styleId="Heading9Char">
    <w:name w:val="Heading 9 Char"/>
    <w:basedOn w:val="DefaultParagraphFont"/>
    <w:link w:val="Heading9"/>
    <w:uiPriority w:val="4"/>
    <w:semiHidden/>
    <w:rsid w:val="00A122DB"/>
    <w:rPr>
      <w:rFonts w:asciiTheme="majorHAnsi" w:eastAsiaTheme="majorEastAsia" w:hAnsiTheme="majorHAnsi" w:cstheme="majorBidi"/>
      <w:i/>
      <w:iCs/>
      <w:color w:val="272727" w:themeColor="text1" w:themeTint="D8"/>
      <w:szCs w:val="21"/>
    </w:rPr>
  </w:style>
  <w:style w:type="character" w:customStyle="1" w:styleId="Heading8Char">
    <w:name w:val="Heading 8 Char"/>
    <w:basedOn w:val="DefaultParagraphFont"/>
    <w:link w:val="Heading8"/>
    <w:uiPriority w:val="4"/>
    <w:semiHidden/>
    <w:rsid w:val="00A122DB"/>
    <w:rPr>
      <w:rFonts w:asciiTheme="majorHAnsi" w:eastAsiaTheme="majorEastAsia" w:hAnsiTheme="majorHAnsi" w:cstheme="majorBidi"/>
      <w:color w:val="272727" w:themeColor="text1" w:themeTint="D8"/>
      <w:szCs w:val="21"/>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semiHidden/>
    <w:rsid w:val="003422FF"/>
    <w:pPr>
      <w:spacing w:before="0" w:after="0" w:line="240" w:lineRule="auto"/>
      <w:jc w:val="right"/>
    </w:pPr>
    <w:rPr>
      <w:szCs w:val="16"/>
    </w:rPr>
  </w:style>
  <w:style w:type="character" w:customStyle="1" w:styleId="FooterChar">
    <w:name w:val="Footer Char"/>
    <w:basedOn w:val="DefaultParagraphFont"/>
    <w:link w:val="Footer"/>
    <w:uiPriority w:val="99"/>
    <w:semiHidden/>
    <w:rsid w:val="00E47672"/>
    <w:rPr>
      <w:color w:val="767171" w:themeColor="background2" w:themeShade="80"/>
      <w:szCs w:val="16"/>
    </w:rPr>
  </w:style>
  <w:style w:type="paragraph" w:styleId="TOC3">
    <w:name w:val="toc 3"/>
    <w:basedOn w:val="Normal"/>
    <w:next w:val="Normal"/>
    <w:autoRedefine/>
    <w:uiPriority w:val="39"/>
    <w:semiHidden/>
    <w:unhideWhenUsed/>
    <w:pPr>
      <w:spacing w:after="100"/>
      <w:ind w:left="400"/>
    </w:pPr>
    <w:rPr>
      <w:i/>
      <w:iC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semiHidden/>
    <w:unhideWhenUsed/>
    <w:pPr>
      <w:spacing w:after="100"/>
      <w:ind w:left="200"/>
    </w:pPr>
  </w:style>
  <w:style w:type="paragraph" w:styleId="BalloonText">
    <w:name w:val="Balloon Text"/>
    <w:basedOn w:val="Normal"/>
    <w:link w:val="BalloonTextChar"/>
    <w:uiPriority w:val="99"/>
    <w:semiHidden/>
    <w:unhideWhenUsed/>
    <w:rsid w:val="00A122DB"/>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122DB"/>
    <w:rPr>
      <w:rFonts w:ascii="Tahoma" w:hAnsi="Tahoma" w:cs="Tahoma"/>
      <w:szCs w:val="16"/>
    </w:rPr>
  </w:style>
  <w:style w:type="paragraph" w:styleId="Bibliography">
    <w:name w:val="Bibliography"/>
    <w:basedOn w:val="Normal"/>
    <w:next w:val="Normal"/>
    <w:uiPriority w:val="39"/>
    <w:semiHidden/>
    <w:unhideWhenUsed/>
  </w:style>
  <w:style w:type="paragraph" w:styleId="BodyText3">
    <w:name w:val="Body Text 3"/>
    <w:basedOn w:val="Normal"/>
    <w:link w:val="BodyText3Char"/>
    <w:uiPriority w:val="99"/>
    <w:semiHidden/>
    <w:unhideWhenUsed/>
    <w:rsid w:val="00A122DB"/>
    <w:pPr>
      <w:spacing w:after="120"/>
    </w:pPr>
    <w:rPr>
      <w:szCs w:val="16"/>
    </w:rPr>
  </w:style>
  <w:style w:type="table" w:customStyle="1" w:styleId="ReportTable">
    <w:name w:val="Report Table"/>
    <w:basedOn w:val="TableNormal"/>
    <w:uiPriority w:val="99"/>
    <w:rsid w:val="00651DB3"/>
    <w:pPr>
      <w:spacing w:before="60" w:after="60" w:line="240" w:lineRule="auto"/>
      <w:jc w:val="center"/>
    </w:p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A2000"/>
    <w:pPr>
      <w:spacing w:before="0" w:after="0" w:line="240" w:lineRule="auto"/>
    </w:pPr>
  </w:style>
  <w:style w:type="character" w:customStyle="1" w:styleId="HeaderChar">
    <w:name w:val="Header Char"/>
    <w:basedOn w:val="DefaultParagraphFont"/>
    <w:link w:val="Header"/>
    <w:uiPriority w:val="99"/>
    <w:semiHidden/>
    <w:rsid w:val="00E47672"/>
    <w:rPr>
      <w:color w:val="767171" w:themeColor="background2" w:themeShade="80"/>
    </w:rPr>
  </w:style>
  <w:style w:type="character" w:customStyle="1" w:styleId="BodyText3Char">
    <w:name w:val="Body Text 3 Char"/>
    <w:basedOn w:val="DefaultParagraphFont"/>
    <w:link w:val="BodyText3"/>
    <w:uiPriority w:val="99"/>
    <w:semiHidden/>
    <w:rsid w:val="00A122DB"/>
    <w:rPr>
      <w:szCs w:val="16"/>
    </w:rPr>
  </w:style>
  <w:style w:type="character" w:styleId="CommentReference">
    <w:name w:val="annotation reference"/>
    <w:basedOn w:val="DefaultParagraphFont"/>
    <w:uiPriority w:val="99"/>
    <w:semiHidden/>
    <w:unhideWhenUsed/>
    <w:rsid w:val="00A122DB"/>
    <w:rPr>
      <w:sz w:val="22"/>
      <w:szCs w:val="16"/>
    </w:rPr>
  </w:style>
  <w:style w:type="paragraph" w:styleId="BodyTextIndent3">
    <w:name w:val="Body Text Indent 3"/>
    <w:basedOn w:val="Normal"/>
    <w:link w:val="BodyTextIndent3Char"/>
    <w:uiPriority w:val="99"/>
    <w:semiHidden/>
    <w:unhideWhenUsed/>
    <w:rsid w:val="00A122DB"/>
    <w:pPr>
      <w:spacing w:after="120"/>
      <w:ind w:left="360"/>
    </w:pPr>
    <w:rPr>
      <w:szCs w:val="16"/>
    </w:rPr>
  </w:style>
  <w:style w:type="character" w:customStyle="1" w:styleId="BodyTextIndent3Char">
    <w:name w:val="Body Text Indent 3 Char"/>
    <w:basedOn w:val="DefaultParagraphFont"/>
    <w:link w:val="BodyTextIndent3"/>
    <w:uiPriority w:val="99"/>
    <w:semiHidden/>
    <w:rsid w:val="00A122DB"/>
    <w:rPr>
      <w:szCs w:val="16"/>
    </w:rPr>
  </w:style>
  <w:style w:type="paragraph" w:styleId="CommentText">
    <w:name w:val="annotation text"/>
    <w:basedOn w:val="Normal"/>
    <w:link w:val="CommentTextChar"/>
    <w:uiPriority w:val="99"/>
    <w:semiHidden/>
    <w:unhideWhenUsed/>
    <w:rsid w:val="00A122DB"/>
    <w:pPr>
      <w:spacing w:line="240" w:lineRule="auto"/>
    </w:pPr>
    <w:rPr>
      <w:szCs w:val="20"/>
    </w:rPr>
  </w:style>
  <w:style w:type="character" w:customStyle="1" w:styleId="CommentTextChar">
    <w:name w:val="Comment Text Char"/>
    <w:basedOn w:val="DefaultParagraphFont"/>
    <w:link w:val="CommentText"/>
    <w:uiPriority w:val="99"/>
    <w:semiHidden/>
    <w:rsid w:val="00A122DB"/>
    <w:rPr>
      <w:szCs w:val="20"/>
    </w:rPr>
  </w:style>
  <w:style w:type="paragraph" w:styleId="CommentSubject">
    <w:name w:val="annotation subject"/>
    <w:basedOn w:val="CommentText"/>
    <w:next w:val="CommentText"/>
    <w:link w:val="CommentSubjectChar"/>
    <w:uiPriority w:val="99"/>
    <w:semiHidden/>
    <w:unhideWhenUsed/>
    <w:rsid w:val="00A122DB"/>
    <w:rPr>
      <w:b/>
      <w:bCs/>
    </w:rPr>
  </w:style>
  <w:style w:type="character" w:customStyle="1" w:styleId="CommentSubjectChar">
    <w:name w:val="Comment Subject Char"/>
    <w:basedOn w:val="CommentTextChar"/>
    <w:link w:val="CommentSubject"/>
    <w:uiPriority w:val="99"/>
    <w:semiHidden/>
    <w:rsid w:val="00A122DB"/>
    <w:rPr>
      <w:b/>
      <w:bCs/>
      <w:szCs w:val="20"/>
    </w:rPr>
  </w:style>
  <w:style w:type="paragraph" w:styleId="DocumentMap">
    <w:name w:val="Document Map"/>
    <w:basedOn w:val="Normal"/>
    <w:link w:val="DocumentMapChar"/>
    <w:uiPriority w:val="99"/>
    <w:semiHidden/>
    <w:unhideWhenUsed/>
    <w:rsid w:val="00A122DB"/>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122DB"/>
    <w:rPr>
      <w:rFonts w:ascii="Segoe UI" w:hAnsi="Segoe UI" w:cs="Segoe UI"/>
      <w:szCs w:val="16"/>
    </w:rPr>
  </w:style>
  <w:style w:type="paragraph" w:styleId="EndnoteText">
    <w:name w:val="endnote text"/>
    <w:basedOn w:val="Normal"/>
    <w:link w:val="EndnoteTextChar"/>
    <w:uiPriority w:val="99"/>
    <w:semiHidden/>
    <w:unhideWhenUsed/>
    <w:rsid w:val="00A122DB"/>
    <w:pPr>
      <w:spacing w:before="0" w:after="0" w:line="240" w:lineRule="auto"/>
    </w:pPr>
    <w:rPr>
      <w:szCs w:val="20"/>
    </w:rPr>
  </w:style>
  <w:style w:type="character" w:customStyle="1" w:styleId="EndnoteTextChar">
    <w:name w:val="Endnote Text Char"/>
    <w:basedOn w:val="DefaultParagraphFont"/>
    <w:link w:val="EndnoteText"/>
    <w:uiPriority w:val="99"/>
    <w:semiHidden/>
    <w:rsid w:val="00A122DB"/>
    <w:rPr>
      <w:szCs w:val="20"/>
    </w:rPr>
  </w:style>
  <w:style w:type="paragraph" w:styleId="EnvelopeReturn">
    <w:name w:val="envelope return"/>
    <w:basedOn w:val="Normal"/>
    <w:uiPriority w:val="99"/>
    <w:semiHidden/>
    <w:unhideWhenUsed/>
    <w:rsid w:val="00A122DB"/>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122DB"/>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A122DB"/>
    <w:rPr>
      <w:szCs w:val="20"/>
    </w:rPr>
  </w:style>
  <w:style w:type="character" w:styleId="HTMLCode">
    <w:name w:val="HTML Code"/>
    <w:basedOn w:val="DefaultParagraphFont"/>
    <w:uiPriority w:val="99"/>
    <w:semiHidden/>
    <w:unhideWhenUsed/>
    <w:rsid w:val="00A122DB"/>
    <w:rPr>
      <w:rFonts w:ascii="Consolas" w:hAnsi="Consolas"/>
      <w:sz w:val="22"/>
      <w:szCs w:val="20"/>
    </w:rPr>
  </w:style>
  <w:style w:type="paragraph" w:styleId="HTMLPreformatted">
    <w:name w:val="HTML Preformatted"/>
    <w:basedOn w:val="Normal"/>
    <w:link w:val="HTMLPreformattedChar"/>
    <w:uiPriority w:val="99"/>
    <w:semiHidden/>
    <w:unhideWhenUsed/>
    <w:rsid w:val="00A122DB"/>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122DB"/>
    <w:rPr>
      <w:rFonts w:ascii="Consolas" w:hAnsi="Consolas"/>
      <w:szCs w:val="20"/>
    </w:rPr>
  </w:style>
  <w:style w:type="character" w:styleId="HTMLKeyboard">
    <w:name w:val="HTML Keyboard"/>
    <w:basedOn w:val="DefaultParagraphFont"/>
    <w:uiPriority w:val="99"/>
    <w:semiHidden/>
    <w:unhideWhenUsed/>
    <w:rsid w:val="00A122DB"/>
    <w:rPr>
      <w:rFonts w:ascii="Consolas" w:hAnsi="Consolas"/>
      <w:sz w:val="22"/>
      <w:szCs w:val="20"/>
    </w:rPr>
  </w:style>
  <w:style w:type="character" w:styleId="HTMLTypewriter">
    <w:name w:val="HTML Typewriter"/>
    <w:basedOn w:val="DefaultParagraphFont"/>
    <w:uiPriority w:val="99"/>
    <w:semiHidden/>
    <w:unhideWhenUsed/>
    <w:rsid w:val="00A122DB"/>
    <w:rPr>
      <w:rFonts w:ascii="Consolas" w:hAnsi="Consolas"/>
      <w:sz w:val="22"/>
      <w:szCs w:val="20"/>
    </w:rPr>
  </w:style>
  <w:style w:type="paragraph" w:styleId="MacroText">
    <w:name w:val="macro"/>
    <w:link w:val="MacroTextChar"/>
    <w:uiPriority w:val="99"/>
    <w:semiHidden/>
    <w:unhideWhenUsed/>
    <w:rsid w:val="00A122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122DB"/>
    <w:rPr>
      <w:rFonts w:ascii="Consolas" w:hAnsi="Consolas"/>
      <w:szCs w:val="20"/>
    </w:rPr>
  </w:style>
  <w:style w:type="paragraph" w:styleId="PlainText">
    <w:name w:val="Plain Text"/>
    <w:basedOn w:val="Normal"/>
    <w:link w:val="PlainTextChar"/>
    <w:uiPriority w:val="99"/>
    <w:semiHidden/>
    <w:unhideWhenUsed/>
    <w:rsid w:val="00A122DB"/>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122DB"/>
    <w:rPr>
      <w:rFonts w:ascii="Consolas" w:hAnsi="Consolas"/>
      <w:szCs w:val="21"/>
    </w:rPr>
  </w:style>
  <w:style w:type="character" w:styleId="PlaceholderText">
    <w:name w:val="Placeholder Text"/>
    <w:basedOn w:val="DefaultParagraphFont"/>
    <w:uiPriority w:val="99"/>
    <w:semiHidden/>
    <w:rsid w:val="00A122DB"/>
    <w:rPr>
      <w:color w:val="595959" w:themeColor="text1" w:themeTint="A6"/>
    </w:rPr>
  </w:style>
  <w:style w:type="paragraph" w:customStyle="1" w:styleId="Style1">
    <w:name w:val="Style1"/>
    <w:basedOn w:val="Title"/>
    <w:semiHidden/>
    <w:qFormat/>
    <w:rsid w:val="00101A18"/>
    <w:pPr>
      <w:framePr w:hSpace="187" w:wrap="around" w:vAnchor="page" w:hAnchor="page" w:x="1337" w:y="1043"/>
    </w:pPr>
    <w:rPr>
      <w:bCs/>
      <w:szCs w:val="110"/>
    </w:rPr>
  </w:style>
  <w:style w:type="paragraph" w:customStyle="1" w:styleId="Style2">
    <w:name w:val="Style2"/>
    <w:basedOn w:val="Subtitle"/>
    <w:semiHidden/>
    <w:qFormat/>
    <w:rsid w:val="00101A18"/>
    <w:pPr>
      <w:framePr w:hSpace="187" w:wrap="around" w:vAnchor="page" w:hAnchor="page" w:x="1337" w:y="1043"/>
      <w:spacing w:line="240" w:lineRule="auto"/>
    </w:pPr>
    <w:rPr>
      <w:rFonts w:ascii="Gill Sans MT" w:hAnsi="Gill Sans MT"/>
    </w:rPr>
  </w:style>
  <w:style w:type="character" w:styleId="Hyperlink">
    <w:name w:val="Hyperlink"/>
    <w:basedOn w:val="DefaultParagraphFont"/>
    <w:uiPriority w:val="99"/>
    <w:unhideWhenUsed/>
    <w:rsid w:val="005C1EEB"/>
    <w:rPr>
      <w:color w:val="0563C1" w:themeColor="hyperlink"/>
      <w:u w:val="single"/>
    </w:rPr>
  </w:style>
  <w:style w:type="character" w:styleId="UnresolvedMention">
    <w:name w:val="Unresolved Mention"/>
    <w:basedOn w:val="DefaultParagraphFont"/>
    <w:uiPriority w:val="99"/>
    <w:semiHidden/>
    <w:unhideWhenUsed/>
    <w:rsid w:val="005C1EEB"/>
    <w:rPr>
      <w:color w:val="605E5C"/>
      <w:shd w:val="clear" w:color="auto" w:fill="E1DFDD"/>
    </w:rPr>
  </w:style>
  <w:style w:type="paragraph" w:styleId="NormalWeb">
    <w:name w:val="Normal (Web)"/>
    <w:basedOn w:val="Normal"/>
    <w:uiPriority w:val="99"/>
    <w:semiHidden/>
    <w:unhideWhenUsed/>
    <w:rsid w:val="004F4AE2"/>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Strong">
    <w:name w:val="Strong"/>
    <w:basedOn w:val="DefaultParagraphFont"/>
    <w:uiPriority w:val="22"/>
    <w:qFormat/>
    <w:rsid w:val="004F4AE2"/>
    <w:rPr>
      <w:b/>
      <w:bCs/>
    </w:rPr>
  </w:style>
  <w:style w:type="paragraph" w:styleId="ListParagraph">
    <w:name w:val="List Paragraph"/>
    <w:basedOn w:val="Normal"/>
    <w:uiPriority w:val="34"/>
    <w:semiHidden/>
    <w:qFormat/>
    <w:rsid w:val="004F4AE2"/>
    <w:pPr>
      <w:ind w:left="720"/>
      <w:contextualSpacing/>
    </w:pPr>
  </w:style>
  <w:style w:type="character" w:styleId="FollowedHyperlink">
    <w:name w:val="FollowedHyperlink"/>
    <w:basedOn w:val="DefaultParagraphFont"/>
    <w:uiPriority w:val="99"/>
    <w:semiHidden/>
    <w:unhideWhenUsed/>
    <w:rsid w:val="00F30847"/>
    <w:rPr>
      <w:color w:val="954F72" w:themeColor="followedHyperlink"/>
      <w:u w:val="single"/>
    </w:rPr>
  </w:style>
  <w:style w:type="character" w:styleId="Emphasis">
    <w:name w:val="Emphasis"/>
    <w:basedOn w:val="DefaultParagraphFont"/>
    <w:uiPriority w:val="20"/>
    <w:qFormat/>
    <w:rsid w:val="00F242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8765">
      <w:bodyDiv w:val="1"/>
      <w:marLeft w:val="0"/>
      <w:marRight w:val="0"/>
      <w:marTop w:val="0"/>
      <w:marBottom w:val="0"/>
      <w:divBdr>
        <w:top w:val="none" w:sz="0" w:space="0" w:color="auto"/>
        <w:left w:val="none" w:sz="0" w:space="0" w:color="auto"/>
        <w:bottom w:val="none" w:sz="0" w:space="0" w:color="auto"/>
        <w:right w:val="none" w:sz="0" w:space="0" w:color="auto"/>
      </w:divBdr>
      <w:divsChild>
        <w:div w:id="1954703665">
          <w:marLeft w:val="0"/>
          <w:marRight w:val="0"/>
          <w:marTop w:val="0"/>
          <w:marBottom w:val="0"/>
          <w:divBdr>
            <w:top w:val="none" w:sz="0" w:space="0" w:color="auto"/>
            <w:left w:val="none" w:sz="0" w:space="0" w:color="auto"/>
            <w:bottom w:val="none" w:sz="0" w:space="0" w:color="auto"/>
            <w:right w:val="none" w:sz="0" w:space="0" w:color="auto"/>
          </w:divBdr>
        </w:div>
        <w:div w:id="775322867">
          <w:marLeft w:val="0"/>
          <w:marRight w:val="0"/>
          <w:marTop w:val="0"/>
          <w:marBottom w:val="0"/>
          <w:divBdr>
            <w:top w:val="none" w:sz="0" w:space="0" w:color="auto"/>
            <w:left w:val="none" w:sz="0" w:space="0" w:color="auto"/>
            <w:bottom w:val="none" w:sz="0" w:space="0" w:color="auto"/>
            <w:right w:val="none" w:sz="0" w:space="0" w:color="auto"/>
          </w:divBdr>
        </w:div>
        <w:div w:id="357123871">
          <w:marLeft w:val="0"/>
          <w:marRight w:val="0"/>
          <w:marTop w:val="0"/>
          <w:marBottom w:val="0"/>
          <w:divBdr>
            <w:top w:val="none" w:sz="0" w:space="0" w:color="auto"/>
            <w:left w:val="none" w:sz="0" w:space="0" w:color="auto"/>
            <w:bottom w:val="none" w:sz="0" w:space="0" w:color="auto"/>
            <w:right w:val="none" w:sz="0" w:space="0" w:color="auto"/>
          </w:divBdr>
        </w:div>
      </w:divsChild>
    </w:div>
    <w:div w:id="61953858">
      <w:bodyDiv w:val="1"/>
      <w:marLeft w:val="0"/>
      <w:marRight w:val="0"/>
      <w:marTop w:val="0"/>
      <w:marBottom w:val="0"/>
      <w:divBdr>
        <w:top w:val="none" w:sz="0" w:space="0" w:color="auto"/>
        <w:left w:val="none" w:sz="0" w:space="0" w:color="auto"/>
        <w:bottom w:val="none" w:sz="0" w:space="0" w:color="auto"/>
        <w:right w:val="none" w:sz="0" w:space="0" w:color="auto"/>
      </w:divBdr>
    </w:div>
    <w:div w:id="73358332">
      <w:bodyDiv w:val="1"/>
      <w:marLeft w:val="0"/>
      <w:marRight w:val="0"/>
      <w:marTop w:val="0"/>
      <w:marBottom w:val="0"/>
      <w:divBdr>
        <w:top w:val="none" w:sz="0" w:space="0" w:color="auto"/>
        <w:left w:val="none" w:sz="0" w:space="0" w:color="auto"/>
        <w:bottom w:val="none" w:sz="0" w:space="0" w:color="auto"/>
        <w:right w:val="none" w:sz="0" w:space="0" w:color="auto"/>
      </w:divBdr>
      <w:divsChild>
        <w:div w:id="2142645314">
          <w:marLeft w:val="0"/>
          <w:marRight w:val="0"/>
          <w:marTop w:val="0"/>
          <w:marBottom w:val="0"/>
          <w:divBdr>
            <w:top w:val="none" w:sz="0" w:space="0" w:color="auto"/>
            <w:left w:val="none" w:sz="0" w:space="0" w:color="auto"/>
            <w:bottom w:val="none" w:sz="0" w:space="0" w:color="auto"/>
            <w:right w:val="none" w:sz="0" w:space="0" w:color="auto"/>
          </w:divBdr>
        </w:div>
      </w:divsChild>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257107599">
      <w:bodyDiv w:val="1"/>
      <w:marLeft w:val="0"/>
      <w:marRight w:val="0"/>
      <w:marTop w:val="0"/>
      <w:marBottom w:val="0"/>
      <w:divBdr>
        <w:top w:val="none" w:sz="0" w:space="0" w:color="auto"/>
        <w:left w:val="none" w:sz="0" w:space="0" w:color="auto"/>
        <w:bottom w:val="none" w:sz="0" w:space="0" w:color="auto"/>
        <w:right w:val="none" w:sz="0" w:space="0" w:color="auto"/>
      </w:divBdr>
    </w:div>
    <w:div w:id="275523683">
      <w:bodyDiv w:val="1"/>
      <w:marLeft w:val="0"/>
      <w:marRight w:val="0"/>
      <w:marTop w:val="0"/>
      <w:marBottom w:val="0"/>
      <w:divBdr>
        <w:top w:val="none" w:sz="0" w:space="0" w:color="auto"/>
        <w:left w:val="none" w:sz="0" w:space="0" w:color="auto"/>
        <w:bottom w:val="none" w:sz="0" w:space="0" w:color="auto"/>
        <w:right w:val="none" w:sz="0" w:space="0" w:color="auto"/>
      </w:divBdr>
    </w:div>
    <w:div w:id="369495762">
      <w:bodyDiv w:val="1"/>
      <w:marLeft w:val="0"/>
      <w:marRight w:val="0"/>
      <w:marTop w:val="0"/>
      <w:marBottom w:val="0"/>
      <w:divBdr>
        <w:top w:val="none" w:sz="0" w:space="0" w:color="auto"/>
        <w:left w:val="none" w:sz="0" w:space="0" w:color="auto"/>
        <w:bottom w:val="none" w:sz="0" w:space="0" w:color="auto"/>
        <w:right w:val="none" w:sz="0" w:space="0" w:color="auto"/>
      </w:divBdr>
      <w:divsChild>
        <w:div w:id="1308125878">
          <w:marLeft w:val="0"/>
          <w:marRight w:val="0"/>
          <w:marTop w:val="0"/>
          <w:marBottom w:val="0"/>
          <w:divBdr>
            <w:top w:val="none" w:sz="0" w:space="0" w:color="auto"/>
            <w:left w:val="none" w:sz="0" w:space="0" w:color="auto"/>
            <w:bottom w:val="none" w:sz="0" w:space="0" w:color="auto"/>
            <w:right w:val="none" w:sz="0" w:space="0" w:color="auto"/>
          </w:divBdr>
        </w:div>
        <w:div w:id="2052218807">
          <w:marLeft w:val="0"/>
          <w:marRight w:val="0"/>
          <w:marTop w:val="0"/>
          <w:marBottom w:val="0"/>
          <w:divBdr>
            <w:top w:val="none" w:sz="0" w:space="0" w:color="auto"/>
            <w:left w:val="none" w:sz="0" w:space="0" w:color="auto"/>
            <w:bottom w:val="none" w:sz="0" w:space="0" w:color="auto"/>
            <w:right w:val="none" w:sz="0" w:space="0" w:color="auto"/>
          </w:divBdr>
        </w:div>
      </w:divsChild>
    </w:div>
    <w:div w:id="389966928">
      <w:bodyDiv w:val="1"/>
      <w:marLeft w:val="0"/>
      <w:marRight w:val="0"/>
      <w:marTop w:val="0"/>
      <w:marBottom w:val="0"/>
      <w:divBdr>
        <w:top w:val="none" w:sz="0" w:space="0" w:color="auto"/>
        <w:left w:val="none" w:sz="0" w:space="0" w:color="auto"/>
        <w:bottom w:val="none" w:sz="0" w:space="0" w:color="auto"/>
        <w:right w:val="none" w:sz="0" w:space="0" w:color="auto"/>
      </w:divBdr>
    </w:div>
    <w:div w:id="479999919">
      <w:bodyDiv w:val="1"/>
      <w:marLeft w:val="0"/>
      <w:marRight w:val="0"/>
      <w:marTop w:val="0"/>
      <w:marBottom w:val="0"/>
      <w:divBdr>
        <w:top w:val="none" w:sz="0" w:space="0" w:color="auto"/>
        <w:left w:val="none" w:sz="0" w:space="0" w:color="auto"/>
        <w:bottom w:val="none" w:sz="0" w:space="0" w:color="auto"/>
        <w:right w:val="none" w:sz="0" w:space="0" w:color="auto"/>
      </w:divBdr>
      <w:divsChild>
        <w:div w:id="1558592122">
          <w:marLeft w:val="0"/>
          <w:marRight w:val="0"/>
          <w:marTop w:val="0"/>
          <w:marBottom w:val="0"/>
          <w:divBdr>
            <w:top w:val="none" w:sz="0" w:space="0" w:color="auto"/>
            <w:left w:val="none" w:sz="0" w:space="0" w:color="auto"/>
            <w:bottom w:val="none" w:sz="0" w:space="0" w:color="auto"/>
            <w:right w:val="none" w:sz="0" w:space="0" w:color="auto"/>
          </w:divBdr>
        </w:div>
        <w:div w:id="1678074174">
          <w:marLeft w:val="0"/>
          <w:marRight w:val="0"/>
          <w:marTop w:val="0"/>
          <w:marBottom w:val="0"/>
          <w:divBdr>
            <w:top w:val="none" w:sz="0" w:space="0" w:color="auto"/>
            <w:left w:val="none" w:sz="0" w:space="0" w:color="auto"/>
            <w:bottom w:val="none" w:sz="0" w:space="0" w:color="auto"/>
            <w:right w:val="none" w:sz="0" w:space="0" w:color="auto"/>
          </w:divBdr>
        </w:div>
        <w:div w:id="639654836">
          <w:marLeft w:val="0"/>
          <w:marRight w:val="0"/>
          <w:marTop w:val="0"/>
          <w:marBottom w:val="0"/>
          <w:divBdr>
            <w:top w:val="none" w:sz="0" w:space="0" w:color="auto"/>
            <w:left w:val="none" w:sz="0" w:space="0" w:color="auto"/>
            <w:bottom w:val="none" w:sz="0" w:space="0" w:color="auto"/>
            <w:right w:val="none" w:sz="0" w:space="0" w:color="auto"/>
          </w:divBdr>
        </w:div>
        <w:div w:id="949972177">
          <w:marLeft w:val="0"/>
          <w:marRight w:val="0"/>
          <w:marTop w:val="0"/>
          <w:marBottom w:val="0"/>
          <w:divBdr>
            <w:top w:val="none" w:sz="0" w:space="0" w:color="auto"/>
            <w:left w:val="none" w:sz="0" w:space="0" w:color="auto"/>
            <w:bottom w:val="none" w:sz="0" w:space="0" w:color="auto"/>
            <w:right w:val="none" w:sz="0" w:space="0" w:color="auto"/>
          </w:divBdr>
        </w:div>
        <w:div w:id="643317825">
          <w:marLeft w:val="0"/>
          <w:marRight w:val="0"/>
          <w:marTop w:val="0"/>
          <w:marBottom w:val="0"/>
          <w:divBdr>
            <w:top w:val="none" w:sz="0" w:space="0" w:color="auto"/>
            <w:left w:val="none" w:sz="0" w:space="0" w:color="auto"/>
            <w:bottom w:val="none" w:sz="0" w:space="0" w:color="auto"/>
            <w:right w:val="none" w:sz="0" w:space="0" w:color="auto"/>
          </w:divBdr>
        </w:div>
        <w:div w:id="997196960">
          <w:marLeft w:val="0"/>
          <w:marRight w:val="0"/>
          <w:marTop w:val="0"/>
          <w:marBottom w:val="0"/>
          <w:divBdr>
            <w:top w:val="none" w:sz="0" w:space="0" w:color="auto"/>
            <w:left w:val="none" w:sz="0" w:space="0" w:color="auto"/>
            <w:bottom w:val="none" w:sz="0" w:space="0" w:color="auto"/>
            <w:right w:val="none" w:sz="0" w:space="0" w:color="auto"/>
          </w:divBdr>
        </w:div>
        <w:div w:id="52892110">
          <w:marLeft w:val="0"/>
          <w:marRight w:val="0"/>
          <w:marTop w:val="0"/>
          <w:marBottom w:val="0"/>
          <w:divBdr>
            <w:top w:val="none" w:sz="0" w:space="0" w:color="auto"/>
            <w:left w:val="none" w:sz="0" w:space="0" w:color="auto"/>
            <w:bottom w:val="none" w:sz="0" w:space="0" w:color="auto"/>
            <w:right w:val="none" w:sz="0" w:space="0" w:color="auto"/>
          </w:divBdr>
        </w:div>
        <w:div w:id="254288279">
          <w:marLeft w:val="0"/>
          <w:marRight w:val="0"/>
          <w:marTop w:val="0"/>
          <w:marBottom w:val="0"/>
          <w:divBdr>
            <w:top w:val="none" w:sz="0" w:space="0" w:color="auto"/>
            <w:left w:val="none" w:sz="0" w:space="0" w:color="auto"/>
            <w:bottom w:val="none" w:sz="0" w:space="0" w:color="auto"/>
            <w:right w:val="none" w:sz="0" w:space="0" w:color="auto"/>
          </w:divBdr>
        </w:div>
        <w:div w:id="667756773">
          <w:marLeft w:val="0"/>
          <w:marRight w:val="0"/>
          <w:marTop w:val="0"/>
          <w:marBottom w:val="0"/>
          <w:divBdr>
            <w:top w:val="none" w:sz="0" w:space="0" w:color="auto"/>
            <w:left w:val="none" w:sz="0" w:space="0" w:color="auto"/>
            <w:bottom w:val="none" w:sz="0" w:space="0" w:color="auto"/>
            <w:right w:val="none" w:sz="0" w:space="0" w:color="auto"/>
          </w:divBdr>
        </w:div>
        <w:div w:id="2008093801">
          <w:marLeft w:val="0"/>
          <w:marRight w:val="0"/>
          <w:marTop w:val="0"/>
          <w:marBottom w:val="0"/>
          <w:divBdr>
            <w:top w:val="none" w:sz="0" w:space="0" w:color="auto"/>
            <w:left w:val="none" w:sz="0" w:space="0" w:color="auto"/>
            <w:bottom w:val="none" w:sz="0" w:space="0" w:color="auto"/>
            <w:right w:val="none" w:sz="0" w:space="0" w:color="auto"/>
          </w:divBdr>
        </w:div>
      </w:divsChild>
    </w:div>
    <w:div w:id="647906109">
      <w:bodyDiv w:val="1"/>
      <w:marLeft w:val="0"/>
      <w:marRight w:val="0"/>
      <w:marTop w:val="0"/>
      <w:marBottom w:val="0"/>
      <w:divBdr>
        <w:top w:val="none" w:sz="0" w:space="0" w:color="auto"/>
        <w:left w:val="none" w:sz="0" w:space="0" w:color="auto"/>
        <w:bottom w:val="none" w:sz="0" w:space="0" w:color="auto"/>
        <w:right w:val="none" w:sz="0" w:space="0" w:color="auto"/>
      </w:divBdr>
      <w:divsChild>
        <w:div w:id="1123381761">
          <w:marLeft w:val="0"/>
          <w:marRight w:val="0"/>
          <w:marTop w:val="0"/>
          <w:marBottom w:val="0"/>
          <w:divBdr>
            <w:top w:val="none" w:sz="0" w:space="0" w:color="auto"/>
            <w:left w:val="none" w:sz="0" w:space="0" w:color="auto"/>
            <w:bottom w:val="none" w:sz="0" w:space="0" w:color="auto"/>
            <w:right w:val="none" w:sz="0" w:space="0" w:color="auto"/>
          </w:divBdr>
        </w:div>
        <w:div w:id="961418801">
          <w:marLeft w:val="0"/>
          <w:marRight w:val="0"/>
          <w:marTop w:val="0"/>
          <w:marBottom w:val="0"/>
          <w:divBdr>
            <w:top w:val="none" w:sz="0" w:space="0" w:color="auto"/>
            <w:left w:val="none" w:sz="0" w:space="0" w:color="auto"/>
            <w:bottom w:val="none" w:sz="0" w:space="0" w:color="auto"/>
            <w:right w:val="none" w:sz="0" w:space="0" w:color="auto"/>
          </w:divBdr>
        </w:div>
        <w:div w:id="1727728466">
          <w:marLeft w:val="0"/>
          <w:marRight w:val="0"/>
          <w:marTop w:val="0"/>
          <w:marBottom w:val="0"/>
          <w:divBdr>
            <w:top w:val="none" w:sz="0" w:space="0" w:color="auto"/>
            <w:left w:val="none" w:sz="0" w:space="0" w:color="auto"/>
            <w:bottom w:val="none" w:sz="0" w:space="0" w:color="auto"/>
            <w:right w:val="none" w:sz="0" w:space="0" w:color="auto"/>
          </w:divBdr>
        </w:div>
        <w:div w:id="1655530385">
          <w:marLeft w:val="0"/>
          <w:marRight w:val="0"/>
          <w:marTop w:val="0"/>
          <w:marBottom w:val="0"/>
          <w:divBdr>
            <w:top w:val="none" w:sz="0" w:space="0" w:color="auto"/>
            <w:left w:val="none" w:sz="0" w:space="0" w:color="auto"/>
            <w:bottom w:val="none" w:sz="0" w:space="0" w:color="auto"/>
            <w:right w:val="none" w:sz="0" w:space="0" w:color="auto"/>
          </w:divBdr>
        </w:div>
        <w:div w:id="1692610479">
          <w:marLeft w:val="0"/>
          <w:marRight w:val="0"/>
          <w:marTop w:val="0"/>
          <w:marBottom w:val="0"/>
          <w:divBdr>
            <w:top w:val="none" w:sz="0" w:space="0" w:color="auto"/>
            <w:left w:val="none" w:sz="0" w:space="0" w:color="auto"/>
            <w:bottom w:val="none" w:sz="0" w:space="0" w:color="auto"/>
            <w:right w:val="none" w:sz="0" w:space="0" w:color="auto"/>
          </w:divBdr>
        </w:div>
        <w:div w:id="1738361535">
          <w:marLeft w:val="0"/>
          <w:marRight w:val="0"/>
          <w:marTop w:val="0"/>
          <w:marBottom w:val="0"/>
          <w:divBdr>
            <w:top w:val="none" w:sz="0" w:space="0" w:color="auto"/>
            <w:left w:val="none" w:sz="0" w:space="0" w:color="auto"/>
            <w:bottom w:val="none" w:sz="0" w:space="0" w:color="auto"/>
            <w:right w:val="none" w:sz="0" w:space="0" w:color="auto"/>
          </w:divBdr>
        </w:div>
        <w:div w:id="1614553564">
          <w:marLeft w:val="0"/>
          <w:marRight w:val="0"/>
          <w:marTop w:val="0"/>
          <w:marBottom w:val="0"/>
          <w:divBdr>
            <w:top w:val="none" w:sz="0" w:space="0" w:color="auto"/>
            <w:left w:val="none" w:sz="0" w:space="0" w:color="auto"/>
            <w:bottom w:val="none" w:sz="0" w:space="0" w:color="auto"/>
            <w:right w:val="none" w:sz="0" w:space="0" w:color="auto"/>
          </w:divBdr>
        </w:div>
        <w:div w:id="2120294688">
          <w:marLeft w:val="0"/>
          <w:marRight w:val="0"/>
          <w:marTop w:val="0"/>
          <w:marBottom w:val="0"/>
          <w:divBdr>
            <w:top w:val="none" w:sz="0" w:space="0" w:color="auto"/>
            <w:left w:val="none" w:sz="0" w:space="0" w:color="auto"/>
            <w:bottom w:val="none" w:sz="0" w:space="0" w:color="auto"/>
            <w:right w:val="none" w:sz="0" w:space="0" w:color="auto"/>
          </w:divBdr>
        </w:div>
        <w:div w:id="1610237209">
          <w:marLeft w:val="0"/>
          <w:marRight w:val="0"/>
          <w:marTop w:val="0"/>
          <w:marBottom w:val="0"/>
          <w:divBdr>
            <w:top w:val="none" w:sz="0" w:space="0" w:color="auto"/>
            <w:left w:val="none" w:sz="0" w:space="0" w:color="auto"/>
            <w:bottom w:val="none" w:sz="0" w:space="0" w:color="auto"/>
            <w:right w:val="none" w:sz="0" w:space="0" w:color="auto"/>
          </w:divBdr>
        </w:div>
        <w:div w:id="1200781545">
          <w:marLeft w:val="0"/>
          <w:marRight w:val="0"/>
          <w:marTop w:val="0"/>
          <w:marBottom w:val="0"/>
          <w:divBdr>
            <w:top w:val="none" w:sz="0" w:space="0" w:color="auto"/>
            <w:left w:val="none" w:sz="0" w:space="0" w:color="auto"/>
            <w:bottom w:val="none" w:sz="0" w:space="0" w:color="auto"/>
            <w:right w:val="none" w:sz="0" w:space="0" w:color="auto"/>
          </w:divBdr>
        </w:div>
        <w:div w:id="754741471">
          <w:marLeft w:val="0"/>
          <w:marRight w:val="0"/>
          <w:marTop w:val="0"/>
          <w:marBottom w:val="0"/>
          <w:divBdr>
            <w:top w:val="none" w:sz="0" w:space="0" w:color="auto"/>
            <w:left w:val="none" w:sz="0" w:space="0" w:color="auto"/>
            <w:bottom w:val="none" w:sz="0" w:space="0" w:color="auto"/>
            <w:right w:val="none" w:sz="0" w:space="0" w:color="auto"/>
          </w:divBdr>
        </w:div>
        <w:div w:id="1351450106">
          <w:marLeft w:val="0"/>
          <w:marRight w:val="0"/>
          <w:marTop w:val="0"/>
          <w:marBottom w:val="0"/>
          <w:divBdr>
            <w:top w:val="none" w:sz="0" w:space="0" w:color="auto"/>
            <w:left w:val="none" w:sz="0" w:space="0" w:color="auto"/>
            <w:bottom w:val="none" w:sz="0" w:space="0" w:color="auto"/>
            <w:right w:val="none" w:sz="0" w:space="0" w:color="auto"/>
          </w:divBdr>
        </w:div>
        <w:div w:id="253779696">
          <w:marLeft w:val="0"/>
          <w:marRight w:val="0"/>
          <w:marTop w:val="0"/>
          <w:marBottom w:val="0"/>
          <w:divBdr>
            <w:top w:val="none" w:sz="0" w:space="0" w:color="auto"/>
            <w:left w:val="none" w:sz="0" w:space="0" w:color="auto"/>
            <w:bottom w:val="none" w:sz="0" w:space="0" w:color="auto"/>
            <w:right w:val="none" w:sz="0" w:space="0" w:color="auto"/>
          </w:divBdr>
        </w:div>
        <w:div w:id="1404254711">
          <w:marLeft w:val="0"/>
          <w:marRight w:val="0"/>
          <w:marTop w:val="0"/>
          <w:marBottom w:val="0"/>
          <w:divBdr>
            <w:top w:val="none" w:sz="0" w:space="0" w:color="auto"/>
            <w:left w:val="none" w:sz="0" w:space="0" w:color="auto"/>
            <w:bottom w:val="none" w:sz="0" w:space="0" w:color="auto"/>
            <w:right w:val="none" w:sz="0" w:space="0" w:color="auto"/>
          </w:divBdr>
        </w:div>
        <w:div w:id="1618684831">
          <w:marLeft w:val="0"/>
          <w:marRight w:val="0"/>
          <w:marTop w:val="0"/>
          <w:marBottom w:val="0"/>
          <w:divBdr>
            <w:top w:val="none" w:sz="0" w:space="0" w:color="auto"/>
            <w:left w:val="none" w:sz="0" w:space="0" w:color="auto"/>
            <w:bottom w:val="none" w:sz="0" w:space="0" w:color="auto"/>
            <w:right w:val="none" w:sz="0" w:space="0" w:color="auto"/>
          </w:divBdr>
        </w:div>
        <w:div w:id="433016957">
          <w:marLeft w:val="0"/>
          <w:marRight w:val="0"/>
          <w:marTop w:val="0"/>
          <w:marBottom w:val="0"/>
          <w:divBdr>
            <w:top w:val="none" w:sz="0" w:space="0" w:color="auto"/>
            <w:left w:val="none" w:sz="0" w:space="0" w:color="auto"/>
            <w:bottom w:val="none" w:sz="0" w:space="0" w:color="auto"/>
            <w:right w:val="none" w:sz="0" w:space="0" w:color="auto"/>
          </w:divBdr>
        </w:div>
        <w:div w:id="2028361576">
          <w:marLeft w:val="0"/>
          <w:marRight w:val="0"/>
          <w:marTop w:val="0"/>
          <w:marBottom w:val="0"/>
          <w:divBdr>
            <w:top w:val="none" w:sz="0" w:space="0" w:color="auto"/>
            <w:left w:val="none" w:sz="0" w:space="0" w:color="auto"/>
            <w:bottom w:val="none" w:sz="0" w:space="0" w:color="auto"/>
            <w:right w:val="none" w:sz="0" w:space="0" w:color="auto"/>
          </w:divBdr>
        </w:div>
        <w:div w:id="1448739779">
          <w:marLeft w:val="0"/>
          <w:marRight w:val="0"/>
          <w:marTop w:val="0"/>
          <w:marBottom w:val="0"/>
          <w:divBdr>
            <w:top w:val="none" w:sz="0" w:space="0" w:color="auto"/>
            <w:left w:val="none" w:sz="0" w:space="0" w:color="auto"/>
            <w:bottom w:val="none" w:sz="0" w:space="0" w:color="auto"/>
            <w:right w:val="none" w:sz="0" w:space="0" w:color="auto"/>
          </w:divBdr>
        </w:div>
        <w:div w:id="417480353">
          <w:marLeft w:val="0"/>
          <w:marRight w:val="0"/>
          <w:marTop w:val="0"/>
          <w:marBottom w:val="0"/>
          <w:divBdr>
            <w:top w:val="none" w:sz="0" w:space="0" w:color="auto"/>
            <w:left w:val="none" w:sz="0" w:space="0" w:color="auto"/>
            <w:bottom w:val="none" w:sz="0" w:space="0" w:color="auto"/>
            <w:right w:val="none" w:sz="0" w:space="0" w:color="auto"/>
          </w:divBdr>
        </w:div>
        <w:div w:id="1384282574">
          <w:marLeft w:val="0"/>
          <w:marRight w:val="0"/>
          <w:marTop w:val="0"/>
          <w:marBottom w:val="0"/>
          <w:divBdr>
            <w:top w:val="none" w:sz="0" w:space="0" w:color="auto"/>
            <w:left w:val="none" w:sz="0" w:space="0" w:color="auto"/>
            <w:bottom w:val="none" w:sz="0" w:space="0" w:color="auto"/>
            <w:right w:val="none" w:sz="0" w:space="0" w:color="auto"/>
          </w:divBdr>
        </w:div>
        <w:div w:id="269943646">
          <w:marLeft w:val="0"/>
          <w:marRight w:val="0"/>
          <w:marTop w:val="0"/>
          <w:marBottom w:val="0"/>
          <w:divBdr>
            <w:top w:val="none" w:sz="0" w:space="0" w:color="auto"/>
            <w:left w:val="none" w:sz="0" w:space="0" w:color="auto"/>
            <w:bottom w:val="none" w:sz="0" w:space="0" w:color="auto"/>
            <w:right w:val="none" w:sz="0" w:space="0" w:color="auto"/>
          </w:divBdr>
        </w:div>
        <w:div w:id="1095320442">
          <w:marLeft w:val="0"/>
          <w:marRight w:val="0"/>
          <w:marTop w:val="0"/>
          <w:marBottom w:val="0"/>
          <w:divBdr>
            <w:top w:val="none" w:sz="0" w:space="0" w:color="auto"/>
            <w:left w:val="none" w:sz="0" w:space="0" w:color="auto"/>
            <w:bottom w:val="none" w:sz="0" w:space="0" w:color="auto"/>
            <w:right w:val="none" w:sz="0" w:space="0" w:color="auto"/>
          </w:divBdr>
        </w:div>
        <w:div w:id="1004431166">
          <w:marLeft w:val="0"/>
          <w:marRight w:val="0"/>
          <w:marTop w:val="0"/>
          <w:marBottom w:val="0"/>
          <w:divBdr>
            <w:top w:val="none" w:sz="0" w:space="0" w:color="auto"/>
            <w:left w:val="none" w:sz="0" w:space="0" w:color="auto"/>
            <w:bottom w:val="none" w:sz="0" w:space="0" w:color="auto"/>
            <w:right w:val="none" w:sz="0" w:space="0" w:color="auto"/>
          </w:divBdr>
        </w:div>
        <w:div w:id="1240749661">
          <w:marLeft w:val="0"/>
          <w:marRight w:val="0"/>
          <w:marTop w:val="0"/>
          <w:marBottom w:val="0"/>
          <w:divBdr>
            <w:top w:val="none" w:sz="0" w:space="0" w:color="auto"/>
            <w:left w:val="none" w:sz="0" w:space="0" w:color="auto"/>
            <w:bottom w:val="none" w:sz="0" w:space="0" w:color="auto"/>
            <w:right w:val="none" w:sz="0" w:space="0" w:color="auto"/>
          </w:divBdr>
        </w:div>
        <w:div w:id="1895850212">
          <w:marLeft w:val="0"/>
          <w:marRight w:val="0"/>
          <w:marTop w:val="0"/>
          <w:marBottom w:val="0"/>
          <w:divBdr>
            <w:top w:val="none" w:sz="0" w:space="0" w:color="auto"/>
            <w:left w:val="none" w:sz="0" w:space="0" w:color="auto"/>
            <w:bottom w:val="none" w:sz="0" w:space="0" w:color="auto"/>
            <w:right w:val="none" w:sz="0" w:space="0" w:color="auto"/>
          </w:divBdr>
        </w:div>
        <w:div w:id="506091006">
          <w:marLeft w:val="0"/>
          <w:marRight w:val="0"/>
          <w:marTop w:val="0"/>
          <w:marBottom w:val="0"/>
          <w:divBdr>
            <w:top w:val="none" w:sz="0" w:space="0" w:color="auto"/>
            <w:left w:val="none" w:sz="0" w:space="0" w:color="auto"/>
            <w:bottom w:val="none" w:sz="0" w:space="0" w:color="auto"/>
            <w:right w:val="none" w:sz="0" w:space="0" w:color="auto"/>
          </w:divBdr>
        </w:div>
        <w:div w:id="57440784">
          <w:marLeft w:val="0"/>
          <w:marRight w:val="0"/>
          <w:marTop w:val="0"/>
          <w:marBottom w:val="0"/>
          <w:divBdr>
            <w:top w:val="none" w:sz="0" w:space="0" w:color="auto"/>
            <w:left w:val="none" w:sz="0" w:space="0" w:color="auto"/>
            <w:bottom w:val="none" w:sz="0" w:space="0" w:color="auto"/>
            <w:right w:val="none" w:sz="0" w:space="0" w:color="auto"/>
          </w:divBdr>
        </w:div>
        <w:div w:id="1738622416">
          <w:marLeft w:val="0"/>
          <w:marRight w:val="0"/>
          <w:marTop w:val="0"/>
          <w:marBottom w:val="0"/>
          <w:divBdr>
            <w:top w:val="none" w:sz="0" w:space="0" w:color="auto"/>
            <w:left w:val="none" w:sz="0" w:space="0" w:color="auto"/>
            <w:bottom w:val="none" w:sz="0" w:space="0" w:color="auto"/>
            <w:right w:val="none" w:sz="0" w:space="0" w:color="auto"/>
          </w:divBdr>
        </w:div>
        <w:div w:id="1511750814">
          <w:marLeft w:val="0"/>
          <w:marRight w:val="0"/>
          <w:marTop w:val="0"/>
          <w:marBottom w:val="0"/>
          <w:divBdr>
            <w:top w:val="none" w:sz="0" w:space="0" w:color="auto"/>
            <w:left w:val="none" w:sz="0" w:space="0" w:color="auto"/>
            <w:bottom w:val="none" w:sz="0" w:space="0" w:color="auto"/>
            <w:right w:val="none" w:sz="0" w:space="0" w:color="auto"/>
          </w:divBdr>
        </w:div>
        <w:div w:id="1541700578">
          <w:marLeft w:val="0"/>
          <w:marRight w:val="0"/>
          <w:marTop w:val="0"/>
          <w:marBottom w:val="0"/>
          <w:divBdr>
            <w:top w:val="none" w:sz="0" w:space="0" w:color="auto"/>
            <w:left w:val="none" w:sz="0" w:space="0" w:color="auto"/>
            <w:bottom w:val="none" w:sz="0" w:space="0" w:color="auto"/>
            <w:right w:val="none" w:sz="0" w:space="0" w:color="auto"/>
          </w:divBdr>
        </w:div>
        <w:div w:id="1844199252">
          <w:marLeft w:val="0"/>
          <w:marRight w:val="0"/>
          <w:marTop w:val="0"/>
          <w:marBottom w:val="0"/>
          <w:divBdr>
            <w:top w:val="none" w:sz="0" w:space="0" w:color="auto"/>
            <w:left w:val="none" w:sz="0" w:space="0" w:color="auto"/>
            <w:bottom w:val="none" w:sz="0" w:space="0" w:color="auto"/>
            <w:right w:val="none" w:sz="0" w:space="0" w:color="auto"/>
          </w:divBdr>
        </w:div>
        <w:div w:id="174226842">
          <w:marLeft w:val="0"/>
          <w:marRight w:val="0"/>
          <w:marTop w:val="0"/>
          <w:marBottom w:val="0"/>
          <w:divBdr>
            <w:top w:val="none" w:sz="0" w:space="0" w:color="auto"/>
            <w:left w:val="none" w:sz="0" w:space="0" w:color="auto"/>
            <w:bottom w:val="none" w:sz="0" w:space="0" w:color="auto"/>
            <w:right w:val="none" w:sz="0" w:space="0" w:color="auto"/>
          </w:divBdr>
        </w:div>
        <w:div w:id="898131538">
          <w:marLeft w:val="0"/>
          <w:marRight w:val="0"/>
          <w:marTop w:val="0"/>
          <w:marBottom w:val="0"/>
          <w:divBdr>
            <w:top w:val="none" w:sz="0" w:space="0" w:color="auto"/>
            <w:left w:val="none" w:sz="0" w:space="0" w:color="auto"/>
            <w:bottom w:val="none" w:sz="0" w:space="0" w:color="auto"/>
            <w:right w:val="none" w:sz="0" w:space="0" w:color="auto"/>
          </w:divBdr>
        </w:div>
        <w:div w:id="116489349">
          <w:marLeft w:val="0"/>
          <w:marRight w:val="0"/>
          <w:marTop w:val="0"/>
          <w:marBottom w:val="0"/>
          <w:divBdr>
            <w:top w:val="none" w:sz="0" w:space="0" w:color="auto"/>
            <w:left w:val="none" w:sz="0" w:space="0" w:color="auto"/>
            <w:bottom w:val="none" w:sz="0" w:space="0" w:color="auto"/>
            <w:right w:val="none" w:sz="0" w:space="0" w:color="auto"/>
          </w:divBdr>
        </w:div>
        <w:div w:id="860318354">
          <w:marLeft w:val="0"/>
          <w:marRight w:val="0"/>
          <w:marTop w:val="0"/>
          <w:marBottom w:val="0"/>
          <w:divBdr>
            <w:top w:val="none" w:sz="0" w:space="0" w:color="auto"/>
            <w:left w:val="none" w:sz="0" w:space="0" w:color="auto"/>
            <w:bottom w:val="none" w:sz="0" w:space="0" w:color="auto"/>
            <w:right w:val="none" w:sz="0" w:space="0" w:color="auto"/>
          </w:divBdr>
        </w:div>
        <w:div w:id="2044204217">
          <w:marLeft w:val="0"/>
          <w:marRight w:val="0"/>
          <w:marTop w:val="0"/>
          <w:marBottom w:val="0"/>
          <w:divBdr>
            <w:top w:val="none" w:sz="0" w:space="0" w:color="auto"/>
            <w:left w:val="none" w:sz="0" w:space="0" w:color="auto"/>
            <w:bottom w:val="none" w:sz="0" w:space="0" w:color="auto"/>
            <w:right w:val="none" w:sz="0" w:space="0" w:color="auto"/>
          </w:divBdr>
        </w:div>
        <w:div w:id="864754032">
          <w:marLeft w:val="0"/>
          <w:marRight w:val="0"/>
          <w:marTop w:val="0"/>
          <w:marBottom w:val="0"/>
          <w:divBdr>
            <w:top w:val="none" w:sz="0" w:space="0" w:color="auto"/>
            <w:left w:val="none" w:sz="0" w:space="0" w:color="auto"/>
            <w:bottom w:val="none" w:sz="0" w:space="0" w:color="auto"/>
            <w:right w:val="none" w:sz="0" w:space="0" w:color="auto"/>
          </w:divBdr>
        </w:div>
        <w:div w:id="1527210719">
          <w:marLeft w:val="0"/>
          <w:marRight w:val="0"/>
          <w:marTop w:val="0"/>
          <w:marBottom w:val="0"/>
          <w:divBdr>
            <w:top w:val="none" w:sz="0" w:space="0" w:color="auto"/>
            <w:left w:val="none" w:sz="0" w:space="0" w:color="auto"/>
            <w:bottom w:val="none" w:sz="0" w:space="0" w:color="auto"/>
            <w:right w:val="none" w:sz="0" w:space="0" w:color="auto"/>
          </w:divBdr>
        </w:div>
        <w:div w:id="685057630">
          <w:marLeft w:val="0"/>
          <w:marRight w:val="0"/>
          <w:marTop w:val="0"/>
          <w:marBottom w:val="0"/>
          <w:divBdr>
            <w:top w:val="none" w:sz="0" w:space="0" w:color="auto"/>
            <w:left w:val="none" w:sz="0" w:space="0" w:color="auto"/>
            <w:bottom w:val="none" w:sz="0" w:space="0" w:color="auto"/>
            <w:right w:val="none" w:sz="0" w:space="0" w:color="auto"/>
          </w:divBdr>
        </w:div>
        <w:div w:id="19666131">
          <w:marLeft w:val="0"/>
          <w:marRight w:val="0"/>
          <w:marTop w:val="0"/>
          <w:marBottom w:val="0"/>
          <w:divBdr>
            <w:top w:val="none" w:sz="0" w:space="0" w:color="auto"/>
            <w:left w:val="none" w:sz="0" w:space="0" w:color="auto"/>
            <w:bottom w:val="none" w:sz="0" w:space="0" w:color="auto"/>
            <w:right w:val="none" w:sz="0" w:space="0" w:color="auto"/>
          </w:divBdr>
        </w:div>
        <w:div w:id="2041196335">
          <w:marLeft w:val="0"/>
          <w:marRight w:val="0"/>
          <w:marTop w:val="0"/>
          <w:marBottom w:val="0"/>
          <w:divBdr>
            <w:top w:val="none" w:sz="0" w:space="0" w:color="auto"/>
            <w:left w:val="none" w:sz="0" w:space="0" w:color="auto"/>
            <w:bottom w:val="none" w:sz="0" w:space="0" w:color="auto"/>
            <w:right w:val="none" w:sz="0" w:space="0" w:color="auto"/>
          </w:divBdr>
        </w:div>
        <w:div w:id="656223854">
          <w:marLeft w:val="0"/>
          <w:marRight w:val="0"/>
          <w:marTop w:val="0"/>
          <w:marBottom w:val="0"/>
          <w:divBdr>
            <w:top w:val="none" w:sz="0" w:space="0" w:color="auto"/>
            <w:left w:val="none" w:sz="0" w:space="0" w:color="auto"/>
            <w:bottom w:val="none" w:sz="0" w:space="0" w:color="auto"/>
            <w:right w:val="none" w:sz="0" w:space="0" w:color="auto"/>
          </w:divBdr>
        </w:div>
        <w:div w:id="1529637865">
          <w:marLeft w:val="0"/>
          <w:marRight w:val="0"/>
          <w:marTop w:val="0"/>
          <w:marBottom w:val="0"/>
          <w:divBdr>
            <w:top w:val="none" w:sz="0" w:space="0" w:color="auto"/>
            <w:left w:val="none" w:sz="0" w:space="0" w:color="auto"/>
            <w:bottom w:val="none" w:sz="0" w:space="0" w:color="auto"/>
            <w:right w:val="none" w:sz="0" w:space="0" w:color="auto"/>
          </w:divBdr>
        </w:div>
        <w:div w:id="70278723">
          <w:marLeft w:val="0"/>
          <w:marRight w:val="0"/>
          <w:marTop w:val="0"/>
          <w:marBottom w:val="0"/>
          <w:divBdr>
            <w:top w:val="none" w:sz="0" w:space="0" w:color="auto"/>
            <w:left w:val="none" w:sz="0" w:space="0" w:color="auto"/>
            <w:bottom w:val="none" w:sz="0" w:space="0" w:color="auto"/>
            <w:right w:val="none" w:sz="0" w:space="0" w:color="auto"/>
          </w:divBdr>
        </w:div>
        <w:div w:id="1376849665">
          <w:marLeft w:val="0"/>
          <w:marRight w:val="0"/>
          <w:marTop w:val="0"/>
          <w:marBottom w:val="0"/>
          <w:divBdr>
            <w:top w:val="none" w:sz="0" w:space="0" w:color="auto"/>
            <w:left w:val="none" w:sz="0" w:space="0" w:color="auto"/>
            <w:bottom w:val="none" w:sz="0" w:space="0" w:color="auto"/>
            <w:right w:val="none" w:sz="0" w:space="0" w:color="auto"/>
          </w:divBdr>
        </w:div>
        <w:div w:id="346638015">
          <w:marLeft w:val="0"/>
          <w:marRight w:val="0"/>
          <w:marTop w:val="0"/>
          <w:marBottom w:val="0"/>
          <w:divBdr>
            <w:top w:val="none" w:sz="0" w:space="0" w:color="auto"/>
            <w:left w:val="none" w:sz="0" w:space="0" w:color="auto"/>
            <w:bottom w:val="none" w:sz="0" w:space="0" w:color="auto"/>
            <w:right w:val="none" w:sz="0" w:space="0" w:color="auto"/>
          </w:divBdr>
        </w:div>
        <w:div w:id="479228998">
          <w:marLeft w:val="0"/>
          <w:marRight w:val="0"/>
          <w:marTop w:val="0"/>
          <w:marBottom w:val="0"/>
          <w:divBdr>
            <w:top w:val="none" w:sz="0" w:space="0" w:color="auto"/>
            <w:left w:val="none" w:sz="0" w:space="0" w:color="auto"/>
            <w:bottom w:val="none" w:sz="0" w:space="0" w:color="auto"/>
            <w:right w:val="none" w:sz="0" w:space="0" w:color="auto"/>
          </w:divBdr>
        </w:div>
        <w:div w:id="1428382783">
          <w:marLeft w:val="0"/>
          <w:marRight w:val="0"/>
          <w:marTop w:val="0"/>
          <w:marBottom w:val="0"/>
          <w:divBdr>
            <w:top w:val="none" w:sz="0" w:space="0" w:color="auto"/>
            <w:left w:val="none" w:sz="0" w:space="0" w:color="auto"/>
            <w:bottom w:val="none" w:sz="0" w:space="0" w:color="auto"/>
            <w:right w:val="none" w:sz="0" w:space="0" w:color="auto"/>
          </w:divBdr>
        </w:div>
      </w:divsChild>
    </w:div>
    <w:div w:id="693463504">
      <w:bodyDiv w:val="1"/>
      <w:marLeft w:val="0"/>
      <w:marRight w:val="0"/>
      <w:marTop w:val="0"/>
      <w:marBottom w:val="0"/>
      <w:divBdr>
        <w:top w:val="none" w:sz="0" w:space="0" w:color="auto"/>
        <w:left w:val="none" w:sz="0" w:space="0" w:color="auto"/>
        <w:bottom w:val="none" w:sz="0" w:space="0" w:color="auto"/>
        <w:right w:val="none" w:sz="0" w:space="0" w:color="auto"/>
      </w:divBdr>
    </w:div>
    <w:div w:id="733165003">
      <w:bodyDiv w:val="1"/>
      <w:marLeft w:val="0"/>
      <w:marRight w:val="0"/>
      <w:marTop w:val="0"/>
      <w:marBottom w:val="0"/>
      <w:divBdr>
        <w:top w:val="none" w:sz="0" w:space="0" w:color="auto"/>
        <w:left w:val="none" w:sz="0" w:space="0" w:color="auto"/>
        <w:bottom w:val="none" w:sz="0" w:space="0" w:color="auto"/>
        <w:right w:val="none" w:sz="0" w:space="0" w:color="auto"/>
      </w:divBdr>
    </w:div>
    <w:div w:id="787235019">
      <w:bodyDiv w:val="1"/>
      <w:marLeft w:val="0"/>
      <w:marRight w:val="0"/>
      <w:marTop w:val="0"/>
      <w:marBottom w:val="0"/>
      <w:divBdr>
        <w:top w:val="none" w:sz="0" w:space="0" w:color="auto"/>
        <w:left w:val="none" w:sz="0" w:space="0" w:color="auto"/>
        <w:bottom w:val="none" w:sz="0" w:space="0" w:color="auto"/>
        <w:right w:val="none" w:sz="0" w:space="0" w:color="auto"/>
      </w:divBdr>
      <w:divsChild>
        <w:div w:id="1074857578">
          <w:marLeft w:val="0"/>
          <w:marRight w:val="0"/>
          <w:marTop w:val="0"/>
          <w:marBottom w:val="0"/>
          <w:divBdr>
            <w:top w:val="none" w:sz="0" w:space="0" w:color="auto"/>
            <w:left w:val="none" w:sz="0" w:space="0" w:color="auto"/>
            <w:bottom w:val="none" w:sz="0" w:space="0" w:color="auto"/>
            <w:right w:val="none" w:sz="0" w:space="0" w:color="auto"/>
          </w:divBdr>
        </w:div>
        <w:div w:id="154610170">
          <w:marLeft w:val="0"/>
          <w:marRight w:val="0"/>
          <w:marTop w:val="0"/>
          <w:marBottom w:val="0"/>
          <w:divBdr>
            <w:top w:val="none" w:sz="0" w:space="0" w:color="auto"/>
            <w:left w:val="none" w:sz="0" w:space="0" w:color="auto"/>
            <w:bottom w:val="none" w:sz="0" w:space="0" w:color="auto"/>
            <w:right w:val="none" w:sz="0" w:space="0" w:color="auto"/>
          </w:divBdr>
        </w:div>
        <w:div w:id="257296559">
          <w:marLeft w:val="0"/>
          <w:marRight w:val="0"/>
          <w:marTop w:val="0"/>
          <w:marBottom w:val="0"/>
          <w:divBdr>
            <w:top w:val="none" w:sz="0" w:space="0" w:color="auto"/>
            <w:left w:val="none" w:sz="0" w:space="0" w:color="auto"/>
            <w:bottom w:val="none" w:sz="0" w:space="0" w:color="auto"/>
            <w:right w:val="none" w:sz="0" w:space="0" w:color="auto"/>
          </w:divBdr>
        </w:div>
      </w:divsChild>
    </w:div>
    <w:div w:id="804129898">
      <w:bodyDiv w:val="1"/>
      <w:marLeft w:val="0"/>
      <w:marRight w:val="0"/>
      <w:marTop w:val="0"/>
      <w:marBottom w:val="0"/>
      <w:divBdr>
        <w:top w:val="none" w:sz="0" w:space="0" w:color="auto"/>
        <w:left w:val="none" w:sz="0" w:space="0" w:color="auto"/>
        <w:bottom w:val="none" w:sz="0" w:space="0" w:color="auto"/>
        <w:right w:val="none" w:sz="0" w:space="0" w:color="auto"/>
      </w:divBdr>
    </w:div>
    <w:div w:id="840393907">
      <w:bodyDiv w:val="1"/>
      <w:marLeft w:val="0"/>
      <w:marRight w:val="0"/>
      <w:marTop w:val="0"/>
      <w:marBottom w:val="0"/>
      <w:divBdr>
        <w:top w:val="none" w:sz="0" w:space="0" w:color="auto"/>
        <w:left w:val="none" w:sz="0" w:space="0" w:color="auto"/>
        <w:bottom w:val="none" w:sz="0" w:space="0" w:color="auto"/>
        <w:right w:val="none" w:sz="0" w:space="0" w:color="auto"/>
      </w:divBdr>
    </w:div>
    <w:div w:id="998189295">
      <w:bodyDiv w:val="1"/>
      <w:marLeft w:val="0"/>
      <w:marRight w:val="0"/>
      <w:marTop w:val="0"/>
      <w:marBottom w:val="0"/>
      <w:divBdr>
        <w:top w:val="none" w:sz="0" w:space="0" w:color="auto"/>
        <w:left w:val="none" w:sz="0" w:space="0" w:color="auto"/>
        <w:bottom w:val="none" w:sz="0" w:space="0" w:color="auto"/>
        <w:right w:val="none" w:sz="0" w:space="0" w:color="auto"/>
      </w:divBdr>
    </w:div>
    <w:div w:id="1067267892">
      <w:bodyDiv w:val="1"/>
      <w:marLeft w:val="0"/>
      <w:marRight w:val="0"/>
      <w:marTop w:val="0"/>
      <w:marBottom w:val="0"/>
      <w:divBdr>
        <w:top w:val="none" w:sz="0" w:space="0" w:color="auto"/>
        <w:left w:val="none" w:sz="0" w:space="0" w:color="auto"/>
        <w:bottom w:val="none" w:sz="0" w:space="0" w:color="auto"/>
        <w:right w:val="none" w:sz="0" w:space="0" w:color="auto"/>
      </w:divBdr>
    </w:div>
    <w:div w:id="1089620501">
      <w:bodyDiv w:val="1"/>
      <w:marLeft w:val="0"/>
      <w:marRight w:val="0"/>
      <w:marTop w:val="0"/>
      <w:marBottom w:val="0"/>
      <w:divBdr>
        <w:top w:val="none" w:sz="0" w:space="0" w:color="auto"/>
        <w:left w:val="none" w:sz="0" w:space="0" w:color="auto"/>
        <w:bottom w:val="none" w:sz="0" w:space="0" w:color="auto"/>
        <w:right w:val="none" w:sz="0" w:space="0" w:color="auto"/>
      </w:divBdr>
    </w:div>
    <w:div w:id="1109548157">
      <w:bodyDiv w:val="1"/>
      <w:marLeft w:val="0"/>
      <w:marRight w:val="0"/>
      <w:marTop w:val="0"/>
      <w:marBottom w:val="0"/>
      <w:divBdr>
        <w:top w:val="none" w:sz="0" w:space="0" w:color="auto"/>
        <w:left w:val="none" w:sz="0" w:space="0" w:color="auto"/>
        <w:bottom w:val="none" w:sz="0" w:space="0" w:color="auto"/>
        <w:right w:val="none" w:sz="0" w:space="0" w:color="auto"/>
      </w:divBdr>
    </w:div>
    <w:div w:id="1219173389">
      <w:bodyDiv w:val="1"/>
      <w:marLeft w:val="0"/>
      <w:marRight w:val="0"/>
      <w:marTop w:val="0"/>
      <w:marBottom w:val="0"/>
      <w:divBdr>
        <w:top w:val="none" w:sz="0" w:space="0" w:color="auto"/>
        <w:left w:val="none" w:sz="0" w:space="0" w:color="auto"/>
        <w:bottom w:val="none" w:sz="0" w:space="0" w:color="auto"/>
        <w:right w:val="none" w:sz="0" w:space="0" w:color="auto"/>
      </w:divBdr>
    </w:div>
    <w:div w:id="1285968468">
      <w:bodyDiv w:val="1"/>
      <w:marLeft w:val="0"/>
      <w:marRight w:val="0"/>
      <w:marTop w:val="0"/>
      <w:marBottom w:val="0"/>
      <w:divBdr>
        <w:top w:val="none" w:sz="0" w:space="0" w:color="auto"/>
        <w:left w:val="none" w:sz="0" w:space="0" w:color="auto"/>
        <w:bottom w:val="none" w:sz="0" w:space="0" w:color="auto"/>
        <w:right w:val="none" w:sz="0" w:space="0" w:color="auto"/>
      </w:divBdr>
      <w:divsChild>
        <w:div w:id="1209758357">
          <w:marLeft w:val="0"/>
          <w:marRight w:val="0"/>
          <w:marTop w:val="0"/>
          <w:marBottom w:val="0"/>
          <w:divBdr>
            <w:top w:val="none" w:sz="0" w:space="0" w:color="auto"/>
            <w:left w:val="none" w:sz="0" w:space="0" w:color="auto"/>
            <w:bottom w:val="none" w:sz="0" w:space="0" w:color="auto"/>
            <w:right w:val="none" w:sz="0" w:space="0" w:color="auto"/>
          </w:divBdr>
        </w:div>
        <w:div w:id="1771781713">
          <w:marLeft w:val="0"/>
          <w:marRight w:val="0"/>
          <w:marTop w:val="0"/>
          <w:marBottom w:val="0"/>
          <w:divBdr>
            <w:top w:val="none" w:sz="0" w:space="0" w:color="auto"/>
            <w:left w:val="none" w:sz="0" w:space="0" w:color="auto"/>
            <w:bottom w:val="none" w:sz="0" w:space="0" w:color="auto"/>
            <w:right w:val="none" w:sz="0" w:space="0" w:color="auto"/>
          </w:divBdr>
        </w:div>
        <w:div w:id="1145856475">
          <w:marLeft w:val="0"/>
          <w:marRight w:val="0"/>
          <w:marTop w:val="0"/>
          <w:marBottom w:val="0"/>
          <w:divBdr>
            <w:top w:val="none" w:sz="0" w:space="0" w:color="auto"/>
            <w:left w:val="none" w:sz="0" w:space="0" w:color="auto"/>
            <w:bottom w:val="none" w:sz="0" w:space="0" w:color="auto"/>
            <w:right w:val="none" w:sz="0" w:space="0" w:color="auto"/>
          </w:divBdr>
        </w:div>
        <w:div w:id="865562749">
          <w:marLeft w:val="0"/>
          <w:marRight w:val="0"/>
          <w:marTop w:val="0"/>
          <w:marBottom w:val="0"/>
          <w:divBdr>
            <w:top w:val="none" w:sz="0" w:space="0" w:color="auto"/>
            <w:left w:val="none" w:sz="0" w:space="0" w:color="auto"/>
            <w:bottom w:val="none" w:sz="0" w:space="0" w:color="auto"/>
            <w:right w:val="none" w:sz="0" w:space="0" w:color="auto"/>
          </w:divBdr>
        </w:div>
        <w:div w:id="603270001">
          <w:marLeft w:val="0"/>
          <w:marRight w:val="0"/>
          <w:marTop w:val="0"/>
          <w:marBottom w:val="0"/>
          <w:divBdr>
            <w:top w:val="none" w:sz="0" w:space="0" w:color="auto"/>
            <w:left w:val="none" w:sz="0" w:space="0" w:color="auto"/>
            <w:bottom w:val="none" w:sz="0" w:space="0" w:color="auto"/>
            <w:right w:val="none" w:sz="0" w:space="0" w:color="auto"/>
          </w:divBdr>
        </w:div>
        <w:div w:id="973368894">
          <w:marLeft w:val="0"/>
          <w:marRight w:val="0"/>
          <w:marTop w:val="0"/>
          <w:marBottom w:val="0"/>
          <w:divBdr>
            <w:top w:val="none" w:sz="0" w:space="0" w:color="auto"/>
            <w:left w:val="none" w:sz="0" w:space="0" w:color="auto"/>
            <w:bottom w:val="none" w:sz="0" w:space="0" w:color="auto"/>
            <w:right w:val="none" w:sz="0" w:space="0" w:color="auto"/>
          </w:divBdr>
        </w:div>
        <w:div w:id="1968664233">
          <w:marLeft w:val="0"/>
          <w:marRight w:val="0"/>
          <w:marTop w:val="0"/>
          <w:marBottom w:val="0"/>
          <w:divBdr>
            <w:top w:val="none" w:sz="0" w:space="0" w:color="auto"/>
            <w:left w:val="none" w:sz="0" w:space="0" w:color="auto"/>
            <w:bottom w:val="none" w:sz="0" w:space="0" w:color="auto"/>
            <w:right w:val="none" w:sz="0" w:space="0" w:color="auto"/>
          </w:divBdr>
        </w:div>
        <w:div w:id="1870992758">
          <w:marLeft w:val="0"/>
          <w:marRight w:val="0"/>
          <w:marTop w:val="0"/>
          <w:marBottom w:val="0"/>
          <w:divBdr>
            <w:top w:val="none" w:sz="0" w:space="0" w:color="auto"/>
            <w:left w:val="none" w:sz="0" w:space="0" w:color="auto"/>
            <w:bottom w:val="none" w:sz="0" w:space="0" w:color="auto"/>
            <w:right w:val="none" w:sz="0" w:space="0" w:color="auto"/>
          </w:divBdr>
        </w:div>
        <w:div w:id="1695765523">
          <w:marLeft w:val="0"/>
          <w:marRight w:val="0"/>
          <w:marTop w:val="0"/>
          <w:marBottom w:val="0"/>
          <w:divBdr>
            <w:top w:val="none" w:sz="0" w:space="0" w:color="auto"/>
            <w:left w:val="none" w:sz="0" w:space="0" w:color="auto"/>
            <w:bottom w:val="none" w:sz="0" w:space="0" w:color="auto"/>
            <w:right w:val="none" w:sz="0" w:space="0" w:color="auto"/>
          </w:divBdr>
        </w:div>
        <w:div w:id="239410510">
          <w:marLeft w:val="0"/>
          <w:marRight w:val="0"/>
          <w:marTop w:val="0"/>
          <w:marBottom w:val="0"/>
          <w:divBdr>
            <w:top w:val="none" w:sz="0" w:space="0" w:color="auto"/>
            <w:left w:val="none" w:sz="0" w:space="0" w:color="auto"/>
            <w:bottom w:val="none" w:sz="0" w:space="0" w:color="auto"/>
            <w:right w:val="none" w:sz="0" w:space="0" w:color="auto"/>
          </w:divBdr>
        </w:div>
      </w:divsChild>
    </w:div>
    <w:div w:id="1311402643">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378624770">
      <w:bodyDiv w:val="1"/>
      <w:marLeft w:val="0"/>
      <w:marRight w:val="0"/>
      <w:marTop w:val="0"/>
      <w:marBottom w:val="0"/>
      <w:divBdr>
        <w:top w:val="none" w:sz="0" w:space="0" w:color="auto"/>
        <w:left w:val="none" w:sz="0" w:space="0" w:color="auto"/>
        <w:bottom w:val="none" w:sz="0" w:space="0" w:color="auto"/>
        <w:right w:val="none" w:sz="0" w:space="0" w:color="auto"/>
      </w:divBdr>
    </w:div>
    <w:div w:id="1429161609">
      <w:bodyDiv w:val="1"/>
      <w:marLeft w:val="0"/>
      <w:marRight w:val="0"/>
      <w:marTop w:val="0"/>
      <w:marBottom w:val="0"/>
      <w:divBdr>
        <w:top w:val="none" w:sz="0" w:space="0" w:color="auto"/>
        <w:left w:val="none" w:sz="0" w:space="0" w:color="auto"/>
        <w:bottom w:val="none" w:sz="0" w:space="0" w:color="auto"/>
        <w:right w:val="none" w:sz="0" w:space="0" w:color="auto"/>
      </w:divBdr>
      <w:divsChild>
        <w:div w:id="322778386">
          <w:marLeft w:val="0"/>
          <w:marRight w:val="0"/>
          <w:marTop w:val="0"/>
          <w:marBottom w:val="0"/>
          <w:divBdr>
            <w:top w:val="none" w:sz="0" w:space="0" w:color="auto"/>
            <w:left w:val="none" w:sz="0" w:space="0" w:color="auto"/>
            <w:bottom w:val="none" w:sz="0" w:space="0" w:color="auto"/>
            <w:right w:val="none" w:sz="0" w:space="0" w:color="auto"/>
          </w:divBdr>
        </w:div>
        <w:div w:id="56362816">
          <w:marLeft w:val="0"/>
          <w:marRight w:val="0"/>
          <w:marTop w:val="0"/>
          <w:marBottom w:val="0"/>
          <w:divBdr>
            <w:top w:val="none" w:sz="0" w:space="0" w:color="auto"/>
            <w:left w:val="none" w:sz="0" w:space="0" w:color="auto"/>
            <w:bottom w:val="none" w:sz="0" w:space="0" w:color="auto"/>
            <w:right w:val="none" w:sz="0" w:space="0" w:color="auto"/>
          </w:divBdr>
        </w:div>
        <w:div w:id="401102396">
          <w:marLeft w:val="0"/>
          <w:marRight w:val="0"/>
          <w:marTop w:val="0"/>
          <w:marBottom w:val="0"/>
          <w:divBdr>
            <w:top w:val="none" w:sz="0" w:space="0" w:color="auto"/>
            <w:left w:val="none" w:sz="0" w:space="0" w:color="auto"/>
            <w:bottom w:val="none" w:sz="0" w:space="0" w:color="auto"/>
            <w:right w:val="none" w:sz="0" w:space="0" w:color="auto"/>
          </w:divBdr>
        </w:div>
      </w:divsChild>
    </w:div>
    <w:div w:id="1468936387">
      <w:bodyDiv w:val="1"/>
      <w:marLeft w:val="0"/>
      <w:marRight w:val="0"/>
      <w:marTop w:val="0"/>
      <w:marBottom w:val="0"/>
      <w:divBdr>
        <w:top w:val="none" w:sz="0" w:space="0" w:color="auto"/>
        <w:left w:val="none" w:sz="0" w:space="0" w:color="auto"/>
        <w:bottom w:val="none" w:sz="0" w:space="0" w:color="auto"/>
        <w:right w:val="none" w:sz="0" w:space="0" w:color="auto"/>
      </w:divBdr>
      <w:divsChild>
        <w:div w:id="18819590">
          <w:marLeft w:val="0"/>
          <w:marRight w:val="0"/>
          <w:marTop w:val="0"/>
          <w:marBottom w:val="0"/>
          <w:divBdr>
            <w:top w:val="none" w:sz="0" w:space="0" w:color="auto"/>
            <w:left w:val="none" w:sz="0" w:space="0" w:color="auto"/>
            <w:bottom w:val="none" w:sz="0" w:space="0" w:color="auto"/>
            <w:right w:val="none" w:sz="0" w:space="0" w:color="auto"/>
          </w:divBdr>
        </w:div>
        <w:div w:id="804468892">
          <w:marLeft w:val="0"/>
          <w:marRight w:val="0"/>
          <w:marTop w:val="0"/>
          <w:marBottom w:val="0"/>
          <w:divBdr>
            <w:top w:val="none" w:sz="0" w:space="0" w:color="auto"/>
            <w:left w:val="none" w:sz="0" w:space="0" w:color="auto"/>
            <w:bottom w:val="none" w:sz="0" w:space="0" w:color="auto"/>
            <w:right w:val="none" w:sz="0" w:space="0" w:color="auto"/>
          </w:divBdr>
        </w:div>
        <w:div w:id="1464621193">
          <w:marLeft w:val="0"/>
          <w:marRight w:val="0"/>
          <w:marTop w:val="0"/>
          <w:marBottom w:val="0"/>
          <w:divBdr>
            <w:top w:val="none" w:sz="0" w:space="0" w:color="auto"/>
            <w:left w:val="none" w:sz="0" w:space="0" w:color="auto"/>
            <w:bottom w:val="none" w:sz="0" w:space="0" w:color="auto"/>
            <w:right w:val="none" w:sz="0" w:space="0" w:color="auto"/>
          </w:divBdr>
        </w:div>
        <w:div w:id="891228662">
          <w:marLeft w:val="0"/>
          <w:marRight w:val="0"/>
          <w:marTop w:val="0"/>
          <w:marBottom w:val="0"/>
          <w:divBdr>
            <w:top w:val="none" w:sz="0" w:space="0" w:color="auto"/>
            <w:left w:val="none" w:sz="0" w:space="0" w:color="auto"/>
            <w:bottom w:val="none" w:sz="0" w:space="0" w:color="auto"/>
            <w:right w:val="none" w:sz="0" w:space="0" w:color="auto"/>
          </w:divBdr>
        </w:div>
        <w:div w:id="297881156">
          <w:marLeft w:val="0"/>
          <w:marRight w:val="0"/>
          <w:marTop w:val="0"/>
          <w:marBottom w:val="0"/>
          <w:divBdr>
            <w:top w:val="none" w:sz="0" w:space="0" w:color="auto"/>
            <w:left w:val="none" w:sz="0" w:space="0" w:color="auto"/>
            <w:bottom w:val="none" w:sz="0" w:space="0" w:color="auto"/>
            <w:right w:val="none" w:sz="0" w:space="0" w:color="auto"/>
          </w:divBdr>
        </w:div>
        <w:div w:id="951740870">
          <w:marLeft w:val="0"/>
          <w:marRight w:val="0"/>
          <w:marTop w:val="0"/>
          <w:marBottom w:val="0"/>
          <w:divBdr>
            <w:top w:val="none" w:sz="0" w:space="0" w:color="auto"/>
            <w:left w:val="none" w:sz="0" w:space="0" w:color="auto"/>
            <w:bottom w:val="none" w:sz="0" w:space="0" w:color="auto"/>
            <w:right w:val="none" w:sz="0" w:space="0" w:color="auto"/>
          </w:divBdr>
        </w:div>
        <w:div w:id="563757370">
          <w:marLeft w:val="0"/>
          <w:marRight w:val="0"/>
          <w:marTop w:val="0"/>
          <w:marBottom w:val="0"/>
          <w:divBdr>
            <w:top w:val="none" w:sz="0" w:space="0" w:color="auto"/>
            <w:left w:val="none" w:sz="0" w:space="0" w:color="auto"/>
            <w:bottom w:val="none" w:sz="0" w:space="0" w:color="auto"/>
            <w:right w:val="none" w:sz="0" w:space="0" w:color="auto"/>
          </w:divBdr>
        </w:div>
        <w:div w:id="2090347205">
          <w:marLeft w:val="0"/>
          <w:marRight w:val="0"/>
          <w:marTop w:val="0"/>
          <w:marBottom w:val="0"/>
          <w:divBdr>
            <w:top w:val="none" w:sz="0" w:space="0" w:color="auto"/>
            <w:left w:val="none" w:sz="0" w:space="0" w:color="auto"/>
            <w:bottom w:val="none" w:sz="0" w:space="0" w:color="auto"/>
            <w:right w:val="none" w:sz="0" w:space="0" w:color="auto"/>
          </w:divBdr>
        </w:div>
        <w:div w:id="1367608101">
          <w:marLeft w:val="0"/>
          <w:marRight w:val="0"/>
          <w:marTop w:val="0"/>
          <w:marBottom w:val="0"/>
          <w:divBdr>
            <w:top w:val="none" w:sz="0" w:space="0" w:color="auto"/>
            <w:left w:val="none" w:sz="0" w:space="0" w:color="auto"/>
            <w:bottom w:val="none" w:sz="0" w:space="0" w:color="auto"/>
            <w:right w:val="none" w:sz="0" w:space="0" w:color="auto"/>
          </w:divBdr>
        </w:div>
        <w:div w:id="856507149">
          <w:marLeft w:val="0"/>
          <w:marRight w:val="0"/>
          <w:marTop w:val="0"/>
          <w:marBottom w:val="0"/>
          <w:divBdr>
            <w:top w:val="none" w:sz="0" w:space="0" w:color="auto"/>
            <w:left w:val="none" w:sz="0" w:space="0" w:color="auto"/>
            <w:bottom w:val="none" w:sz="0" w:space="0" w:color="auto"/>
            <w:right w:val="none" w:sz="0" w:space="0" w:color="auto"/>
          </w:divBdr>
        </w:div>
        <w:div w:id="1843660939">
          <w:marLeft w:val="0"/>
          <w:marRight w:val="0"/>
          <w:marTop w:val="0"/>
          <w:marBottom w:val="0"/>
          <w:divBdr>
            <w:top w:val="none" w:sz="0" w:space="0" w:color="auto"/>
            <w:left w:val="none" w:sz="0" w:space="0" w:color="auto"/>
            <w:bottom w:val="none" w:sz="0" w:space="0" w:color="auto"/>
            <w:right w:val="none" w:sz="0" w:space="0" w:color="auto"/>
          </w:divBdr>
        </w:div>
        <w:div w:id="1237282835">
          <w:marLeft w:val="0"/>
          <w:marRight w:val="0"/>
          <w:marTop w:val="0"/>
          <w:marBottom w:val="0"/>
          <w:divBdr>
            <w:top w:val="none" w:sz="0" w:space="0" w:color="auto"/>
            <w:left w:val="none" w:sz="0" w:space="0" w:color="auto"/>
            <w:bottom w:val="none" w:sz="0" w:space="0" w:color="auto"/>
            <w:right w:val="none" w:sz="0" w:space="0" w:color="auto"/>
          </w:divBdr>
        </w:div>
        <w:div w:id="838739925">
          <w:marLeft w:val="0"/>
          <w:marRight w:val="0"/>
          <w:marTop w:val="0"/>
          <w:marBottom w:val="0"/>
          <w:divBdr>
            <w:top w:val="none" w:sz="0" w:space="0" w:color="auto"/>
            <w:left w:val="none" w:sz="0" w:space="0" w:color="auto"/>
            <w:bottom w:val="none" w:sz="0" w:space="0" w:color="auto"/>
            <w:right w:val="none" w:sz="0" w:space="0" w:color="auto"/>
          </w:divBdr>
        </w:div>
        <w:div w:id="828331732">
          <w:marLeft w:val="0"/>
          <w:marRight w:val="0"/>
          <w:marTop w:val="0"/>
          <w:marBottom w:val="0"/>
          <w:divBdr>
            <w:top w:val="none" w:sz="0" w:space="0" w:color="auto"/>
            <w:left w:val="none" w:sz="0" w:space="0" w:color="auto"/>
            <w:bottom w:val="none" w:sz="0" w:space="0" w:color="auto"/>
            <w:right w:val="none" w:sz="0" w:space="0" w:color="auto"/>
          </w:divBdr>
        </w:div>
        <w:div w:id="579288006">
          <w:marLeft w:val="0"/>
          <w:marRight w:val="0"/>
          <w:marTop w:val="0"/>
          <w:marBottom w:val="0"/>
          <w:divBdr>
            <w:top w:val="none" w:sz="0" w:space="0" w:color="auto"/>
            <w:left w:val="none" w:sz="0" w:space="0" w:color="auto"/>
            <w:bottom w:val="none" w:sz="0" w:space="0" w:color="auto"/>
            <w:right w:val="none" w:sz="0" w:space="0" w:color="auto"/>
          </w:divBdr>
        </w:div>
        <w:div w:id="664750853">
          <w:marLeft w:val="0"/>
          <w:marRight w:val="0"/>
          <w:marTop w:val="0"/>
          <w:marBottom w:val="0"/>
          <w:divBdr>
            <w:top w:val="none" w:sz="0" w:space="0" w:color="auto"/>
            <w:left w:val="none" w:sz="0" w:space="0" w:color="auto"/>
            <w:bottom w:val="none" w:sz="0" w:space="0" w:color="auto"/>
            <w:right w:val="none" w:sz="0" w:space="0" w:color="auto"/>
          </w:divBdr>
        </w:div>
        <w:div w:id="776829665">
          <w:marLeft w:val="0"/>
          <w:marRight w:val="0"/>
          <w:marTop w:val="0"/>
          <w:marBottom w:val="0"/>
          <w:divBdr>
            <w:top w:val="none" w:sz="0" w:space="0" w:color="auto"/>
            <w:left w:val="none" w:sz="0" w:space="0" w:color="auto"/>
            <w:bottom w:val="none" w:sz="0" w:space="0" w:color="auto"/>
            <w:right w:val="none" w:sz="0" w:space="0" w:color="auto"/>
          </w:divBdr>
        </w:div>
        <w:div w:id="1018198193">
          <w:marLeft w:val="0"/>
          <w:marRight w:val="0"/>
          <w:marTop w:val="0"/>
          <w:marBottom w:val="0"/>
          <w:divBdr>
            <w:top w:val="none" w:sz="0" w:space="0" w:color="auto"/>
            <w:left w:val="none" w:sz="0" w:space="0" w:color="auto"/>
            <w:bottom w:val="none" w:sz="0" w:space="0" w:color="auto"/>
            <w:right w:val="none" w:sz="0" w:space="0" w:color="auto"/>
          </w:divBdr>
        </w:div>
        <w:div w:id="360009239">
          <w:marLeft w:val="0"/>
          <w:marRight w:val="0"/>
          <w:marTop w:val="0"/>
          <w:marBottom w:val="0"/>
          <w:divBdr>
            <w:top w:val="none" w:sz="0" w:space="0" w:color="auto"/>
            <w:left w:val="none" w:sz="0" w:space="0" w:color="auto"/>
            <w:bottom w:val="none" w:sz="0" w:space="0" w:color="auto"/>
            <w:right w:val="none" w:sz="0" w:space="0" w:color="auto"/>
          </w:divBdr>
        </w:div>
        <w:div w:id="1669823291">
          <w:marLeft w:val="0"/>
          <w:marRight w:val="0"/>
          <w:marTop w:val="0"/>
          <w:marBottom w:val="0"/>
          <w:divBdr>
            <w:top w:val="none" w:sz="0" w:space="0" w:color="auto"/>
            <w:left w:val="none" w:sz="0" w:space="0" w:color="auto"/>
            <w:bottom w:val="none" w:sz="0" w:space="0" w:color="auto"/>
            <w:right w:val="none" w:sz="0" w:space="0" w:color="auto"/>
          </w:divBdr>
        </w:div>
        <w:div w:id="823201371">
          <w:marLeft w:val="0"/>
          <w:marRight w:val="0"/>
          <w:marTop w:val="0"/>
          <w:marBottom w:val="0"/>
          <w:divBdr>
            <w:top w:val="none" w:sz="0" w:space="0" w:color="auto"/>
            <w:left w:val="none" w:sz="0" w:space="0" w:color="auto"/>
            <w:bottom w:val="none" w:sz="0" w:space="0" w:color="auto"/>
            <w:right w:val="none" w:sz="0" w:space="0" w:color="auto"/>
          </w:divBdr>
        </w:div>
        <w:div w:id="1132793216">
          <w:marLeft w:val="0"/>
          <w:marRight w:val="0"/>
          <w:marTop w:val="0"/>
          <w:marBottom w:val="0"/>
          <w:divBdr>
            <w:top w:val="none" w:sz="0" w:space="0" w:color="auto"/>
            <w:left w:val="none" w:sz="0" w:space="0" w:color="auto"/>
            <w:bottom w:val="none" w:sz="0" w:space="0" w:color="auto"/>
            <w:right w:val="none" w:sz="0" w:space="0" w:color="auto"/>
          </w:divBdr>
        </w:div>
        <w:div w:id="1874533538">
          <w:marLeft w:val="0"/>
          <w:marRight w:val="0"/>
          <w:marTop w:val="0"/>
          <w:marBottom w:val="0"/>
          <w:divBdr>
            <w:top w:val="none" w:sz="0" w:space="0" w:color="auto"/>
            <w:left w:val="none" w:sz="0" w:space="0" w:color="auto"/>
            <w:bottom w:val="none" w:sz="0" w:space="0" w:color="auto"/>
            <w:right w:val="none" w:sz="0" w:space="0" w:color="auto"/>
          </w:divBdr>
        </w:div>
        <w:div w:id="236132666">
          <w:marLeft w:val="0"/>
          <w:marRight w:val="0"/>
          <w:marTop w:val="0"/>
          <w:marBottom w:val="0"/>
          <w:divBdr>
            <w:top w:val="none" w:sz="0" w:space="0" w:color="auto"/>
            <w:left w:val="none" w:sz="0" w:space="0" w:color="auto"/>
            <w:bottom w:val="none" w:sz="0" w:space="0" w:color="auto"/>
            <w:right w:val="none" w:sz="0" w:space="0" w:color="auto"/>
          </w:divBdr>
        </w:div>
        <w:div w:id="928199394">
          <w:marLeft w:val="0"/>
          <w:marRight w:val="0"/>
          <w:marTop w:val="0"/>
          <w:marBottom w:val="0"/>
          <w:divBdr>
            <w:top w:val="none" w:sz="0" w:space="0" w:color="auto"/>
            <w:left w:val="none" w:sz="0" w:space="0" w:color="auto"/>
            <w:bottom w:val="none" w:sz="0" w:space="0" w:color="auto"/>
            <w:right w:val="none" w:sz="0" w:space="0" w:color="auto"/>
          </w:divBdr>
        </w:div>
        <w:div w:id="831408327">
          <w:marLeft w:val="0"/>
          <w:marRight w:val="0"/>
          <w:marTop w:val="0"/>
          <w:marBottom w:val="0"/>
          <w:divBdr>
            <w:top w:val="none" w:sz="0" w:space="0" w:color="auto"/>
            <w:left w:val="none" w:sz="0" w:space="0" w:color="auto"/>
            <w:bottom w:val="none" w:sz="0" w:space="0" w:color="auto"/>
            <w:right w:val="none" w:sz="0" w:space="0" w:color="auto"/>
          </w:divBdr>
        </w:div>
        <w:div w:id="671490520">
          <w:marLeft w:val="0"/>
          <w:marRight w:val="0"/>
          <w:marTop w:val="0"/>
          <w:marBottom w:val="0"/>
          <w:divBdr>
            <w:top w:val="none" w:sz="0" w:space="0" w:color="auto"/>
            <w:left w:val="none" w:sz="0" w:space="0" w:color="auto"/>
            <w:bottom w:val="none" w:sz="0" w:space="0" w:color="auto"/>
            <w:right w:val="none" w:sz="0" w:space="0" w:color="auto"/>
          </w:divBdr>
        </w:div>
        <w:div w:id="1535270182">
          <w:marLeft w:val="0"/>
          <w:marRight w:val="0"/>
          <w:marTop w:val="0"/>
          <w:marBottom w:val="0"/>
          <w:divBdr>
            <w:top w:val="none" w:sz="0" w:space="0" w:color="auto"/>
            <w:left w:val="none" w:sz="0" w:space="0" w:color="auto"/>
            <w:bottom w:val="none" w:sz="0" w:space="0" w:color="auto"/>
            <w:right w:val="none" w:sz="0" w:space="0" w:color="auto"/>
          </w:divBdr>
        </w:div>
        <w:div w:id="757168732">
          <w:marLeft w:val="0"/>
          <w:marRight w:val="0"/>
          <w:marTop w:val="0"/>
          <w:marBottom w:val="0"/>
          <w:divBdr>
            <w:top w:val="none" w:sz="0" w:space="0" w:color="auto"/>
            <w:left w:val="none" w:sz="0" w:space="0" w:color="auto"/>
            <w:bottom w:val="none" w:sz="0" w:space="0" w:color="auto"/>
            <w:right w:val="none" w:sz="0" w:space="0" w:color="auto"/>
          </w:divBdr>
        </w:div>
        <w:div w:id="1054505869">
          <w:marLeft w:val="0"/>
          <w:marRight w:val="0"/>
          <w:marTop w:val="0"/>
          <w:marBottom w:val="0"/>
          <w:divBdr>
            <w:top w:val="none" w:sz="0" w:space="0" w:color="auto"/>
            <w:left w:val="none" w:sz="0" w:space="0" w:color="auto"/>
            <w:bottom w:val="none" w:sz="0" w:space="0" w:color="auto"/>
            <w:right w:val="none" w:sz="0" w:space="0" w:color="auto"/>
          </w:divBdr>
        </w:div>
        <w:div w:id="1895460430">
          <w:marLeft w:val="0"/>
          <w:marRight w:val="0"/>
          <w:marTop w:val="0"/>
          <w:marBottom w:val="0"/>
          <w:divBdr>
            <w:top w:val="none" w:sz="0" w:space="0" w:color="auto"/>
            <w:left w:val="none" w:sz="0" w:space="0" w:color="auto"/>
            <w:bottom w:val="none" w:sz="0" w:space="0" w:color="auto"/>
            <w:right w:val="none" w:sz="0" w:space="0" w:color="auto"/>
          </w:divBdr>
        </w:div>
        <w:div w:id="1172993322">
          <w:marLeft w:val="0"/>
          <w:marRight w:val="0"/>
          <w:marTop w:val="0"/>
          <w:marBottom w:val="0"/>
          <w:divBdr>
            <w:top w:val="none" w:sz="0" w:space="0" w:color="auto"/>
            <w:left w:val="none" w:sz="0" w:space="0" w:color="auto"/>
            <w:bottom w:val="none" w:sz="0" w:space="0" w:color="auto"/>
            <w:right w:val="none" w:sz="0" w:space="0" w:color="auto"/>
          </w:divBdr>
        </w:div>
        <w:div w:id="1997225126">
          <w:marLeft w:val="0"/>
          <w:marRight w:val="0"/>
          <w:marTop w:val="0"/>
          <w:marBottom w:val="0"/>
          <w:divBdr>
            <w:top w:val="none" w:sz="0" w:space="0" w:color="auto"/>
            <w:left w:val="none" w:sz="0" w:space="0" w:color="auto"/>
            <w:bottom w:val="none" w:sz="0" w:space="0" w:color="auto"/>
            <w:right w:val="none" w:sz="0" w:space="0" w:color="auto"/>
          </w:divBdr>
        </w:div>
        <w:div w:id="1372271216">
          <w:marLeft w:val="0"/>
          <w:marRight w:val="0"/>
          <w:marTop w:val="0"/>
          <w:marBottom w:val="0"/>
          <w:divBdr>
            <w:top w:val="none" w:sz="0" w:space="0" w:color="auto"/>
            <w:left w:val="none" w:sz="0" w:space="0" w:color="auto"/>
            <w:bottom w:val="none" w:sz="0" w:space="0" w:color="auto"/>
            <w:right w:val="none" w:sz="0" w:space="0" w:color="auto"/>
          </w:divBdr>
        </w:div>
        <w:div w:id="2014412439">
          <w:marLeft w:val="0"/>
          <w:marRight w:val="0"/>
          <w:marTop w:val="0"/>
          <w:marBottom w:val="0"/>
          <w:divBdr>
            <w:top w:val="none" w:sz="0" w:space="0" w:color="auto"/>
            <w:left w:val="none" w:sz="0" w:space="0" w:color="auto"/>
            <w:bottom w:val="none" w:sz="0" w:space="0" w:color="auto"/>
            <w:right w:val="none" w:sz="0" w:space="0" w:color="auto"/>
          </w:divBdr>
        </w:div>
        <w:div w:id="568732066">
          <w:marLeft w:val="0"/>
          <w:marRight w:val="0"/>
          <w:marTop w:val="0"/>
          <w:marBottom w:val="0"/>
          <w:divBdr>
            <w:top w:val="none" w:sz="0" w:space="0" w:color="auto"/>
            <w:left w:val="none" w:sz="0" w:space="0" w:color="auto"/>
            <w:bottom w:val="none" w:sz="0" w:space="0" w:color="auto"/>
            <w:right w:val="none" w:sz="0" w:space="0" w:color="auto"/>
          </w:divBdr>
        </w:div>
        <w:div w:id="1729382542">
          <w:marLeft w:val="0"/>
          <w:marRight w:val="0"/>
          <w:marTop w:val="0"/>
          <w:marBottom w:val="0"/>
          <w:divBdr>
            <w:top w:val="none" w:sz="0" w:space="0" w:color="auto"/>
            <w:left w:val="none" w:sz="0" w:space="0" w:color="auto"/>
            <w:bottom w:val="none" w:sz="0" w:space="0" w:color="auto"/>
            <w:right w:val="none" w:sz="0" w:space="0" w:color="auto"/>
          </w:divBdr>
        </w:div>
        <w:div w:id="55207456">
          <w:marLeft w:val="0"/>
          <w:marRight w:val="0"/>
          <w:marTop w:val="0"/>
          <w:marBottom w:val="0"/>
          <w:divBdr>
            <w:top w:val="none" w:sz="0" w:space="0" w:color="auto"/>
            <w:left w:val="none" w:sz="0" w:space="0" w:color="auto"/>
            <w:bottom w:val="none" w:sz="0" w:space="0" w:color="auto"/>
            <w:right w:val="none" w:sz="0" w:space="0" w:color="auto"/>
          </w:divBdr>
        </w:div>
        <w:div w:id="65304412">
          <w:marLeft w:val="0"/>
          <w:marRight w:val="0"/>
          <w:marTop w:val="0"/>
          <w:marBottom w:val="0"/>
          <w:divBdr>
            <w:top w:val="none" w:sz="0" w:space="0" w:color="auto"/>
            <w:left w:val="none" w:sz="0" w:space="0" w:color="auto"/>
            <w:bottom w:val="none" w:sz="0" w:space="0" w:color="auto"/>
            <w:right w:val="none" w:sz="0" w:space="0" w:color="auto"/>
          </w:divBdr>
        </w:div>
        <w:div w:id="534195246">
          <w:marLeft w:val="0"/>
          <w:marRight w:val="0"/>
          <w:marTop w:val="0"/>
          <w:marBottom w:val="0"/>
          <w:divBdr>
            <w:top w:val="none" w:sz="0" w:space="0" w:color="auto"/>
            <w:left w:val="none" w:sz="0" w:space="0" w:color="auto"/>
            <w:bottom w:val="none" w:sz="0" w:space="0" w:color="auto"/>
            <w:right w:val="none" w:sz="0" w:space="0" w:color="auto"/>
          </w:divBdr>
        </w:div>
        <w:div w:id="1757167998">
          <w:marLeft w:val="0"/>
          <w:marRight w:val="0"/>
          <w:marTop w:val="0"/>
          <w:marBottom w:val="0"/>
          <w:divBdr>
            <w:top w:val="none" w:sz="0" w:space="0" w:color="auto"/>
            <w:left w:val="none" w:sz="0" w:space="0" w:color="auto"/>
            <w:bottom w:val="none" w:sz="0" w:space="0" w:color="auto"/>
            <w:right w:val="none" w:sz="0" w:space="0" w:color="auto"/>
          </w:divBdr>
        </w:div>
        <w:div w:id="629483963">
          <w:marLeft w:val="0"/>
          <w:marRight w:val="0"/>
          <w:marTop w:val="0"/>
          <w:marBottom w:val="0"/>
          <w:divBdr>
            <w:top w:val="none" w:sz="0" w:space="0" w:color="auto"/>
            <w:left w:val="none" w:sz="0" w:space="0" w:color="auto"/>
            <w:bottom w:val="none" w:sz="0" w:space="0" w:color="auto"/>
            <w:right w:val="none" w:sz="0" w:space="0" w:color="auto"/>
          </w:divBdr>
        </w:div>
        <w:div w:id="1532764699">
          <w:marLeft w:val="0"/>
          <w:marRight w:val="0"/>
          <w:marTop w:val="0"/>
          <w:marBottom w:val="0"/>
          <w:divBdr>
            <w:top w:val="none" w:sz="0" w:space="0" w:color="auto"/>
            <w:left w:val="none" w:sz="0" w:space="0" w:color="auto"/>
            <w:bottom w:val="none" w:sz="0" w:space="0" w:color="auto"/>
            <w:right w:val="none" w:sz="0" w:space="0" w:color="auto"/>
          </w:divBdr>
        </w:div>
        <w:div w:id="1757097149">
          <w:marLeft w:val="0"/>
          <w:marRight w:val="0"/>
          <w:marTop w:val="0"/>
          <w:marBottom w:val="0"/>
          <w:divBdr>
            <w:top w:val="none" w:sz="0" w:space="0" w:color="auto"/>
            <w:left w:val="none" w:sz="0" w:space="0" w:color="auto"/>
            <w:bottom w:val="none" w:sz="0" w:space="0" w:color="auto"/>
            <w:right w:val="none" w:sz="0" w:space="0" w:color="auto"/>
          </w:divBdr>
        </w:div>
        <w:div w:id="1556357621">
          <w:marLeft w:val="0"/>
          <w:marRight w:val="0"/>
          <w:marTop w:val="0"/>
          <w:marBottom w:val="0"/>
          <w:divBdr>
            <w:top w:val="none" w:sz="0" w:space="0" w:color="auto"/>
            <w:left w:val="none" w:sz="0" w:space="0" w:color="auto"/>
            <w:bottom w:val="none" w:sz="0" w:space="0" w:color="auto"/>
            <w:right w:val="none" w:sz="0" w:space="0" w:color="auto"/>
          </w:divBdr>
        </w:div>
        <w:div w:id="1487286152">
          <w:marLeft w:val="0"/>
          <w:marRight w:val="0"/>
          <w:marTop w:val="0"/>
          <w:marBottom w:val="0"/>
          <w:divBdr>
            <w:top w:val="none" w:sz="0" w:space="0" w:color="auto"/>
            <w:left w:val="none" w:sz="0" w:space="0" w:color="auto"/>
            <w:bottom w:val="none" w:sz="0" w:space="0" w:color="auto"/>
            <w:right w:val="none" w:sz="0" w:space="0" w:color="auto"/>
          </w:divBdr>
        </w:div>
        <w:div w:id="250285073">
          <w:marLeft w:val="0"/>
          <w:marRight w:val="0"/>
          <w:marTop w:val="0"/>
          <w:marBottom w:val="0"/>
          <w:divBdr>
            <w:top w:val="none" w:sz="0" w:space="0" w:color="auto"/>
            <w:left w:val="none" w:sz="0" w:space="0" w:color="auto"/>
            <w:bottom w:val="none" w:sz="0" w:space="0" w:color="auto"/>
            <w:right w:val="none" w:sz="0" w:space="0" w:color="auto"/>
          </w:divBdr>
        </w:div>
        <w:div w:id="100152358">
          <w:marLeft w:val="0"/>
          <w:marRight w:val="0"/>
          <w:marTop w:val="0"/>
          <w:marBottom w:val="0"/>
          <w:divBdr>
            <w:top w:val="none" w:sz="0" w:space="0" w:color="auto"/>
            <w:left w:val="none" w:sz="0" w:space="0" w:color="auto"/>
            <w:bottom w:val="none" w:sz="0" w:space="0" w:color="auto"/>
            <w:right w:val="none" w:sz="0" w:space="0" w:color="auto"/>
          </w:divBdr>
        </w:div>
      </w:divsChild>
    </w:div>
    <w:div w:id="1537818379">
      <w:bodyDiv w:val="1"/>
      <w:marLeft w:val="0"/>
      <w:marRight w:val="0"/>
      <w:marTop w:val="0"/>
      <w:marBottom w:val="0"/>
      <w:divBdr>
        <w:top w:val="none" w:sz="0" w:space="0" w:color="auto"/>
        <w:left w:val="none" w:sz="0" w:space="0" w:color="auto"/>
        <w:bottom w:val="none" w:sz="0" w:space="0" w:color="auto"/>
        <w:right w:val="none" w:sz="0" w:space="0" w:color="auto"/>
      </w:divBdr>
      <w:divsChild>
        <w:div w:id="684091362">
          <w:marLeft w:val="0"/>
          <w:marRight w:val="0"/>
          <w:marTop w:val="0"/>
          <w:marBottom w:val="0"/>
          <w:divBdr>
            <w:top w:val="none" w:sz="0" w:space="0" w:color="auto"/>
            <w:left w:val="none" w:sz="0" w:space="0" w:color="auto"/>
            <w:bottom w:val="none" w:sz="0" w:space="0" w:color="auto"/>
            <w:right w:val="none" w:sz="0" w:space="0" w:color="auto"/>
          </w:divBdr>
        </w:div>
        <w:div w:id="1669940920">
          <w:marLeft w:val="0"/>
          <w:marRight w:val="0"/>
          <w:marTop w:val="0"/>
          <w:marBottom w:val="0"/>
          <w:divBdr>
            <w:top w:val="none" w:sz="0" w:space="0" w:color="auto"/>
            <w:left w:val="none" w:sz="0" w:space="0" w:color="auto"/>
            <w:bottom w:val="none" w:sz="0" w:space="0" w:color="auto"/>
            <w:right w:val="none" w:sz="0" w:space="0" w:color="auto"/>
          </w:divBdr>
        </w:div>
        <w:div w:id="258880403">
          <w:marLeft w:val="0"/>
          <w:marRight w:val="0"/>
          <w:marTop w:val="0"/>
          <w:marBottom w:val="0"/>
          <w:divBdr>
            <w:top w:val="none" w:sz="0" w:space="0" w:color="auto"/>
            <w:left w:val="none" w:sz="0" w:space="0" w:color="auto"/>
            <w:bottom w:val="none" w:sz="0" w:space="0" w:color="auto"/>
            <w:right w:val="none" w:sz="0" w:space="0" w:color="auto"/>
          </w:divBdr>
        </w:div>
        <w:div w:id="385884251">
          <w:marLeft w:val="0"/>
          <w:marRight w:val="0"/>
          <w:marTop w:val="0"/>
          <w:marBottom w:val="0"/>
          <w:divBdr>
            <w:top w:val="none" w:sz="0" w:space="0" w:color="auto"/>
            <w:left w:val="none" w:sz="0" w:space="0" w:color="auto"/>
            <w:bottom w:val="none" w:sz="0" w:space="0" w:color="auto"/>
            <w:right w:val="none" w:sz="0" w:space="0" w:color="auto"/>
          </w:divBdr>
        </w:div>
        <w:div w:id="1698778433">
          <w:marLeft w:val="0"/>
          <w:marRight w:val="0"/>
          <w:marTop w:val="0"/>
          <w:marBottom w:val="0"/>
          <w:divBdr>
            <w:top w:val="none" w:sz="0" w:space="0" w:color="auto"/>
            <w:left w:val="none" w:sz="0" w:space="0" w:color="auto"/>
            <w:bottom w:val="none" w:sz="0" w:space="0" w:color="auto"/>
            <w:right w:val="none" w:sz="0" w:space="0" w:color="auto"/>
          </w:divBdr>
        </w:div>
        <w:div w:id="1596279413">
          <w:marLeft w:val="0"/>
          <w:marRight w:val="0"/>
          <w:marTop w:val="0"/>
          <w:marBottom w:val="0"/>
          <w:divBdr>
            <w:top w:val="none" w:sz="0" w:space="0" w:color="auto"/>
            <w:left w:val="none" w:sz="0" w:space="0" w:color="auto"/>
            <w:bottom w:val="none" w:sz="0" w:space="0" w:color="auto"/>
            <w:right w:val="none" w:sz="0" w:space="0" w:color="auto"/>
          </w:divBdr>
        </w:div>
        <w:div w:id="154298559">
          <w:marLeft w:val="0"/>
          <w:marRight w:val="0"/>
          <w:marTop w:val="0"/>
          <w:marBottom w:val="0"/>
          <w:divBdr>
            <w:top w:val="none" w:sz="0" w:space="0" w:color="auto"/>
            <w:left w:val="none" w:sz="0" w:space="0" w:color="auto"/>
            <w:bottom w:val="none" w:sz="0" w:space="0" w:color="auto"/>
            <w:right w:val="none" w:sz="0" w:space="0" w:color="auto"/>
          </w:divBdr>
        </w:div>
        <w:div w:id="450438232">
          <w:marLeft w:val="0"/>
          <w:marRight w:val="0"/>
          <w:marTop w:val="0"/>
          <w:marBottom w:val="0"/>
          <w:divBdr>
            <w:top w:val="none" w:sz="0" w:space="0" w:color="auto"/>
            <w:left w:val="none" w:sz="0" w:space="0" w:color="auto"/>
            <w:bottom w:val="none" w:sz="0" w:space="0" w:color="auto"/>
            <w:right w:val="none" w:sz="0" w:space="0" w:color="auto"/>
          </w:divBdr>
        </w:div>
      </w:divsChild>
    </w:div>
    <w:div w:id="1599479267">
      <w:bodyDiv w:val="1"/>
      <w:marLeft w:val="0"/>
      <w:marRight w:val="0"/>
      <w:marTop w:val="0"/>
      <w:marBottom w:val="0"/>
      <w:divBdr>
        <w:top w:val="none" w:sz="0" w:space="0" w:color="auto"/>
        <w:left w:val="none" w:sz="0" w:space="0" w:color="auto"/>
        <w:bottom w:val="none" w:sz="0" w:space="0" w:color="auto"/>
        <w:right w:val="none" w:sz="0" w:space="0" w:color="auto"/>
      </w:divBdr>
    </w:div>
    <w:div w:id="1604458536">
      <w:bodyDiv w:val="1"/>
      <w:marLeft w:val="0"/>
      <w:marRight w:val="0"/>
      <w:marTop w:val="0"/>
      <w:marBottom w:val="0"/>
      <w:divBdr>
        <w:top w:val="none" w:sz="0" w:space="0" w:color="auto"/>
        <w:left w:val="none" w:sz="0" w:space="0" w:color="auto"/>
        <w:bottom w:val="none" w:sz="0" w:space="0" w:color="auto"/>
        <w:right w:val="none" w:sz="0" w:space="0" w:color="auto"/>
      </w:divBdr>
      <w:divsChild>
        <w:div w:id="2120295847">
          <w:marLeft w:val="0"/>
          <w:marRight w:val="0"/>
          <w:marTop w:val="0"/>
          <w:marBottom w:val="0"/>
          <w:divBdr>
            <w:top w:val="none" w:sz="0" w:space="0" w:color="auto"/>
            <w:left w:val="none" w:sz="0" w:space="0" w:color="auto"/>
            <w:bottom w:val="none" w:sz="0" w:space="0" w:color="auto"/>
            <w:right w:val="none" w:sz="0" w:space="0" w:color="auto"/>
          </w:divBdr>
        </w:div>
        <w:div w:id="217979966">
          <w:marLeft w:val="0"/>
          <w:marRight w:val="0"/>
          <w:marTop w:val="0"/>
          <w:marBottom w:val="0"/>
          <w:divBdr>
            <w:top w:val="none" w:sz="0" w:space="0" w:color="auto"/>
            <w:left w:val="none" w:sz="0" w:space="0" w:color="auto"/>
            <w:bottom w:val="none" w:sz="0" w:space="0" w:color="auto"/>
            <w:right w:val="none" w:sz="0" w:space="0" w:color="auto"/>
          </w:divBdr>
        </w:div>
        <w:div w:id="2108193555">
          <w:marLeft w:val="0"/>
          <w:marRight w:val="0"/>
          <w:marTop w:val="0"/>
          <w:marBottom w:val="0"/>
          <w:divBdr>
            <w:top w:val="none" w:sz="0" w:space="0" w:color="auto"/>
            <w:left w:val="none" w:sz="0" w:space="0" w:color="auto"/>
            <w:bottom w:val="none" w:sz="0" w:space="0" w:color="auto"/>
            <w:right w:val="none" w:sz="0" w:space="0" w:color="auto"/>
          </w:divBdr>
        </w:div>
        <w:div w:id="833495671">
          <w:marLeft w:val="0"/>
          <w:marRight w:val="0"/>
          <w:marTop w:val="0"/>
          <w:marBottom w:val="0"/>
          <w:divBdr>
            <w:top w:val="none" w:sz="0" w:space="0" w:color="auto"/>
            <w:left w:val="none" w:sz="0" w:space="0" w:color="auto"/>
            <w:bottom w:val="none" w:sz="0" w:space="0" w:color="auto"/>
            <w:right w:val="none" w:sz="0" w:space="0" w:color="auto"/>
          </w:divBdr>
        </w:div>
      </w:divsChild>
    </w:div>
    <w:div w:id="1648585122">
      <w:bodyDiv w:val="1"/>
      <w:marLeft w:val="0"/>
      <w:marRight w:val="0"/>
      <w:marTop w:val="0"/>
      <w:marBottom w:val="0"/>
      <w:divBdr>
        <w:top w:val="none" w:sz="0" w:space="0" w:color="auto"/>
        <w:left w:val="none" w:sz="0" w:space="0" w:color="auto"/>
        <w:bottom w:val="none" w:sz="0" w:space="0" w:color="auto"/>
        <w:right w:val="none" w:sz="0" w:space="0" w:color="auto"/>
      </w:divBdr>
    </w:div>
    <w:div w:id="1739866998">
      <w:bodyDiv w:val="1"/>
      <w:marLeft w:val="0"/>
      <w:marRight w:val="0"/>
      <w:marTop w:val="0"/>
      <w:marBottom w:val="0"/>
      <w:divBdr>
        <w:top w:val="none" w:sz="0" w:space="0" w:color="auto"/>
        <w:left w:val="none" w:sz="0" w:space="0" w:color="auto"/>
        <w:bottom w:val="none" w:sz="0" w:space="0" w:color="auto"/>
        <w:right w:val="none" w:sz="0" w:space="0" w:color="auto"/>
      </w:divBdr>
      <w:divsChild>
        <w:div w:id="1634290728">
          <w:marLeft w:val="0"/>
          <w:marRight w:val="0"/>
          <w:marTop w:val="0"/>
          <w:marBottom w:val="0"/>
          <w:divBdr>
            <w:top w:val="none" w:sz="0" w:space="0" w:color="auto"/>
            <w:left w:val="none" w:sz="0" w:space="0" w:color="auto"/>
            <w:bottom w:val="none" w:sz="0" w:space="0" w:color="auto"/>
            <w:right w:val="none" w:sz="0" w:space="0" w:color="auto"/>
          </w:divBdr>
        </w:div>
        <w:div w:id="671758901">
          <w:marLeft w:val="0"/>
          <w:marRight w:val="0"/>
          <w:marTop w:val="0"/>
          <w:marBottom w:val="0"/>
          <w:divBdr>
            <w:top w:val="none" w:sz="0" w:space="0" w:color="auto"/>
            <w:left w:val="none" w:sz="0" w:space="0" w:color="auto"/>
            <w:bottom w:val="none" w:sz="0" w:space="0" w:color="auto"/>
            <w:right w:val="none" w:sz="0" w:space="0" w:color="auto"/>
          </w:divBdr>
        </w:div>
        <w:div w:id="640503871">
          <w:marLeft w:val="0"/>
          <w:marRight w:val="0"/>
          <w:marTop w:val="0"/>
          <w:marBottom w:val="0"/>
          <w:divBdr>
            <w:top w:val="none" w:sz="0" w:space="0" w:color="auto"/>
            <w:left w:val="none" w:sz="0" w:space="0" w:color="auto"/>
            <w:bottom w:val="none" w:sz="0" w:space="0" w:color="auto"/>
            <w:right w:val="none" w:sz="0" w:space="0" w:color="auto"/>
          </w:divBdr>
        </w:div>
        <w:div w:id="642124179">
          <w:marLeft w:val="0"/>
          <w:marRight w:val="0"/>
          <w:marTop w:val="0"/>
          <w:marBottom w:val="0"/>
          <w:divBdr>
            <w:top w:val="none" w:sz="0" w:space="0" w:color="auto"/>
            <w:left w:val="none" w:sz="0" w:space="0" w:color="auto"/>
            <w:bottom w:val="none" w:sz="0" w:space="0" w:color="auto"/>
            <w:right w:val="none" w:sz="0" w:space="0" w:color="auto"/>
          </w:divBdr>
        </w:div>
      </w:divsChild>
    </w:div>
    <w:div w:id="1797871898">
      <w:bodyDiv w:val="1"/>
      <w:marLeft w:val="0"/>
      <w:marRight w:val="0"/>
      <w:marTop w:val="0"/>
      <w:marBottom w:val="0"/>
      <w:divBdr>
        <w:top w:val="none" w:sz="0" w:space="0" w:color="auto"/>
        <w:left w:val="none" w:sz="0" w:space="0" w:color="auto"/>
        <w:bottom w:val="none" w:sz="0" w:space="0" w:color="auto"/>
        <w:right w:val="none" w:sz="0" w:space="0" w:color="auto"/>
      </w:divBdr>
      <w:divsChild>
        <w:div w:id="1263224740">
          <w:marLeft w:val="0"/>
          <w:marRight w:val="0"/>
          <w:marTop w:val="0"/>
          <w:marBottom w:val="0"/>
          <w:divBdr>
            <w:top w:val="none" w:sz="0" w:space="0" w:color="auto"/>
            <w:left w:val="none" w:sz="0" w:space="0" w:color="auto"/>
            <w:bottom w:val="none" w:sz="0" w:space="0" w:color="auto"/>
            <w:right w:val="none" w:sz="0" w:space="0" w:color="auto"/>
          </w:divBdr>
        </w:div>
        <w:div w:id="46222354">
          <w:marLeft w:val="0"/>
          <w:marRight w:val="0"/>
          <w:marTop w:val="0"/>
          <w:marBottom w:val="0"/>
          <w:divBdr>
            <w:top w:val="none" w:sz="0" w:space="0" w:color="auto"/>
            <w:left w:val="none" w:sz="0" w:space="0" w:color="auto"/>
            <w:bottom w:val="none" w:sz="0" w:space="0" w:color="auto"/>
            <w:right w:val="none" w:sz="0" w:space="0" w:color="auto"/>
          </w:divBdr>
        </w:div>
        <w:div w:id="1656958658">
          <w:marLeft w:val="0"/>
          <w:marRight w:val="0"/>
          <w:marTop w:val="0"/>
          <w:marBottom w:val="0"/>
          <w:divBdr>
            <w:top w:val="none" w:sz="0" w:space="0" w:color="auto"/>
            <w:left w:val="none" w:sz="0" w:space="0" w:color="auto"/>
            <w:bottom w:val="none" w:sz="0" w:space="0" w:color="auto"/>
            <w:right w:val="none" w:sz="0" w:space="0" w:color="auto"/>
          </w:divBdr>
        </w:div>
      </w:divsChild>
    </w:div>
    <w:div w:id="1848011452">
      <w:bodyDiv w:val="1"/>
      <w:marLeft w:val="0"/>
      <w:marRight w:val="0"/>
      <w:marTop w:val="0"/>
      <w:marBottom w:val="0"/>
      <w:divBdr>
        <w:top w:val="none" w:sz="0" w:space="0" w:color="auto"/>
        <w:left w:val="none" w:sz="0" w:space="0" w:color="auto"/>
        <w:bottom w:val="none" w:sz="0" w:space="0" w:color="auto"/>
        <w:right w:val="none" w:sz="0" w:space="0" w:color="auto"/>
      </w:divBdr>
      <w:divsChild>
        <w:div w:id="512188464">
          <w:marLeft w:val="0"/>
          <w:marRight w:val="0"/>
          <w:marTop w:val="0"/>
          <w:marBottom w:val="0"/>
          <w:divBdr>
            <w:top w:val="none" w:sz="0" w:space="0" w:color="auto"/>
            <w:left w:val="none" w:sz="0" w:space="0" w:color="auto"/>
            <w:bottom w:val="none" w:sz="0" w:space="0" w:color="auto"/>
            <w:right w:val="none" w:sz="0" w:space="0" w:color="auto"/>
          </w:divBdr>
        </w:div>
        <w:div w:id="779764396">
          <w:marLeft w:val="0"/>
          <w:marRight w:val="0"/>
          <w:marTop w:val="0"/>
          <w:marBottom w:val="0"/>
          <w:divBdr>
            <w:top w:val="none" w:sz="0" w:space="0" w:color="auto"/>
            <w:left w:val="none" w:sz="0" w:space="0" w:color="auto"/>
            <w:bottom w:val="none" w:sz="0" w:space="0" w:color="auto"/>
            <w:right w:val="none" w:sz="0" w:space="0" w:color="auto"/>
          </w:divBdr>
        </w:div>
        <w:div w:id="1277056733">
          <w:marLeft w:val="0"/>
          <w:marRight w:val="0"/>
          <w:marTop w:val="0"/>
          <w:marBottom w:val="0"/>
          <w:divBdr>
            <w:top w:val="none" w:sz="0" w:space="0" w:color="auto"/>
            <w:left w:val="none" w:sz="0" w:space="0" w:color="auto"/>
            <w:bottom w:val="none" w:sz="0" w:space="0" w:color="auto"/>
            <w:right w:val="none" w:sz="0" w:space="0" w:color="auto"/>
          </w:divBdr>
        </w:div>
      </w:divsChild>
    </w:div>
    <w:div w:id="1851988966">
      <w:bodyDiv w:val="1"/>
      <w:marLeft w:val="0"/>
      <w:marRight w:val="0"/>
      <w:marTop w:val="0"/>
      <w:marBottom w:val="0"/>
      <w:divBdr>
        <w:top w:val="none" w:sz="0" w:space="0" w:color="auto"/>
        <w:left w:val="none" w:sz="0" w:space="0" w:color="auto"/>
        <w:bottom w:val="none" w:sz="0" w:space="0" w:color="auto"/>
        <w:right w:val="none" w:sz="0" w:space="0" w:color="auto"/>
      </w:divBdr>
      <w:divsChild>
        <w:div w:id="59059773">
          <w:marLeft w:val="0"/>
          <w:marRight w:val="0"/>
          <w:marTop w:val="0"/>
          <w:marBottom w:val="0"/>
          <w:divBdr>
            <w:top w:val="none" w:sz="0" w:space="0" w:color="auto"/>
            <w:left w:val="none" w:sz="0" w:space="0" w:color="auto"/>
            <w:bottom w:val="none" w:sz="0" w:space="0" w:color="auto"/>
            <w:right w:val="none" w:sz="0" w:space="0" w:color="auto"/>
          </w:divBdr>
        </w:div>
        <w:div w:id="45761237">
          <w:marLeft w:val="0"/>
          <w:marRight w:val="0"/>
          <w:marTop w:val="0"/>
          <w:marBottom w:val="0"/>
          <w:divBdr>
            <w:top w:val="none" w:sz="0" w:space="0" w:color="auto"/>
            <w:left w:val="none" w:sz="0" w:space="0" w:color="auto"/>
            <w:bottom w:val="none" w:sz="0" w:space="0" w:color="auto"/>
            <w:right w:val="none" w:sz="0" w:space="0" w:color="auto"/>
          </w:divBdr>
        </w:div>
      </w:divsChild>
    </w:div>
    <w:div w:id="1940749537">
      <w:bodyDiv w:val="1"/>
      <w:marLeft w:val="0"/>
      <w:marRight w:val="0"/>
      <w:marTop w:val="0"/>
      <w:marBottom w:val="0"/>
      <w:divBdr>
        <w:top w:val="none" w:sz="0" w:space="0" w:color="auto"/>
        <w:left w:val="none" w:sz="0" w:space="0" w:color="auto"/>
        <w:bottom w:val="none" w:sz="0" w:space="0" w:color="auto"/>
        <w:right w:val="none" w:sz="0" w:space="0" w:color="auto"/>
      </w:divBdr>
      <w:divsChild>
        <w:div w:id="1878353092">
          <w:marLeft w:val="0"/>
          <w:marRight w:val="0"/>
          <w:marTop w:val="0"/>
          <w:marBottom w:val="0"/>
          <w:divBdr>
            <w:top w:val="none" w:sz="0" w:space="0" w:color="auto"/>
            <w:left w:val="none" w:sz="0" w:space="0" w:color="auto"/>
            <w:bottom w:val="none" w:sz="0" w:space="0" w:color="auto"/>
            <w:right w:val="none" w:sz="0" w:space="0" w:color="auto"/>
          </w:divBdr>
        </w:div>
        <w:div w:id="1430738697">
          <w:marLeft w:val="0"/>
          <w:marRight w:val="0"/>
          <w:marTop w:val="0"/>
          <w:marBottom w:val="0"/>
          <w:divBdr>
            <w:top w:val="none" w:sz="0" w:space="0" w:color="auto"/>
            <w:left w:val="none" w:sz="0" w:space="0" w:color="auto"/>
            <w:bottom w:val="none" w:sz="0" w:space="0" w:color="auto"/>
            <w:right w:val="none" w:sz="0" w:space="0" w:color="auto"/>
          </w:divBdr>
        </w:div>
        <w:div w:id="121971698">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0"/>
          <w:divBdr>
            <w:top w:val="none" w:sz="0" w:space="0" w:color="auto"/>
            <w:left w:val="none" w:sz="0" w:space="0" w:color="auto"/>
            <w:bottom w:val="none" w:sz="0" w:space="0" w:color="auto"/>
            <w:right w:val="none" w:sz="0" w:space="0" w:color="auto"/>
          </w:divBdr>
        </w:div>
        <w:div w:id="1926262874">
          <w:marLeft w:val="0"/>
          <w:marRight w:val="0"/>
          <w:marTop w:val="0"/>
          <w:marBottom w:val="0"/>
          <w:divBdr>
            <w:top w:val="none" w:sz="0" w:space="0" w:color="auto"/>
            <w:left w:val="none" w:sz="0" w:space="0" w:color="auto"/>
            <w:bottom w:val="none" w:sz="0" w:space="0" w:color="auto"/>
            <w:right w:val="none" w:sz="0" w:space="0" w:color="auto"/>
          </w:divBdr>
        </w:div>
        <w:div w:id="1605962444">
          <w:marLeft w:val="0"/>
          <w:marRight w:val="0"/>
          <w:marTop w:val="0"/>
          <w:marBottom w:val="0"/>
          <w:divBdr>
            <w:top w:val="none" w:sz="0" w:space="0" w:color="auto"/>
            <w:left w:val="none" w:sz="0" w:space="0" w:color="auto"/>
            <w:bottom w:val="none" w:sz="0" w:space="0" w:color="auto"/>
            <w:right w:val="none" w:sz="0" w:space="0" w:color="auto"/>
          </w:divBdr>
        </w:div>
        <w:div w:id="771512109">
          <w:marLeft w:val="0"/>
          <w:marRight w:val="0"/>
          <w:marTop w:val="0"/>
          <w:marBottom w:val="0"/>
          <w:divBdr>
            <w:top w:val="none" w:sz="0" w:space="0" w:color="auto"/>
            <w:left w:val="none" w:sz="0" w:space="0" w:color="auto"/>
            <w:bottom w:val="none" w:sz="0" w:space="0" w:color="auto"/>
            <w:right w:val="none" w:sz="0" w:space="0" w:color="auto"/>
          </w:divBdr>
        </w:div>
        <w:div w:id="2078477085">
          <w:marLeft w:val="0"/>
          <w:marRight w:val="0"/>
          <w:marTop w:val="0"/>
          <w:marBottom w:val="0"/>
          <w:divBdr>
            <w:top w:val="none" w:sz="0" w:space="0" w:color="auto"/>
            <w:left w:val="none" w:sz="0" w:space="0" w:color="auto"/>
            <w:bottom w:val="none" w:sz="0" w:space="0" w:color="auto"/>
            <w:right w:val="none" w:sz="0" w:space="0" w:color="auto"/>
          </w:divBdr>
        </w:div>
      </w:divsChild>
    </w:div>
    <w:div w:id="1942831081">
      <w:bodyDiv w:val="1"/>
      <w:marLeft w:val="0"/>
      <w:marRight w:val="0"/>
      <w:marTop w:val="0"/>
      <w:marBottom w:val="0"/>
      <w:divBdr>
        <w:top w:val="none" w:sz="0" w:space="0" w:color="auto"/>
        <w:left w:val="none" w:sz="0" w:space="0" w:color="auto"/>
        <w:bottom w:val="none" w:sz="0" w:space="0" w:color="auto"/>
        <w:right w:val="none" w:sz="0" w:space="0" w:color="auto"/>
      </w:divBdr>
    </w:div>
    <w:div w:id="2008555222">
      <w:bodyDiv w:val="1"/>
      <w:marLeft w:val="0"/>
      <w:marRight w:val="0"/>
      <w:marTop w:val="0"/>
      <w:marBottom w:val="0"/>
      <w:divBdr>
        <w:top w:val="none" w:sz="0" w:space="0" w:color="auto"/>
        <w:left w:val="none" w:sz="0" w:space="0" w:color="auto"/>
        <w:bottom w:val="none" w:sz="0" w:space="0" w:color="auto"/>
        <w:right w:val="none" w:sz="0" w:space="0" w:color="auto"/>
      </w:divBdr>
    </w:div>
    <w:div w:id="20204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oracle.com/en/database/oracle/oracle-database/19/lnpls/overview.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docs.oracle.com/en/database/oracle/oracle-database/19/lnpls/plsql-data-type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oracle.com/en/database/oracle/oracle-database/19/lnpls/plsql-language-fundamental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y\AppData\Local\Microsoft\Office\16.0\DTS\en-US%7bAF99B9E8-E370-4EDB-8224-08BA677E3681%7d\%7bB1B0B6DC-2D0B-4B25-AE42-DD939C5BD907%7dtf1639293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5E4FD3BEB446BB945FC375CA81D792"/>
        <w:category>
          <w:name w:val="General"/>
          <w:gallery w:val="placeholder"/>
        </w:category>
        <w:types>
          <w:type w:val="bbPlcHdr"/>
        </w:types>
        <w:behaviors>
          <w:behavior w:val="content"/>
        </w:behaviors>
        <w:guid w:val="{A7B29EE9-8F60-47B4-A6CF-44A45704C1E5}"/>
      </w:docPartPr>
      <w:docPartBody>
        <w:p w:rsidR="0019378F" w:rsidRDefault="00000000">
          <w:pPr>
            <w:pStyle w:val="D95E4FD3BEB446BB945FC375CA81D792"/>
          </w:pPr>
          <w:r w:rsidRPr="00E47672">
            <w:rPr>
              <w:rStyle w:val="TitleChar"/>
            </w:rPr>
            <w:t xml:space="preserve">The </w:t>
          </w:r>
          <w:r w:rsidRPr="00E47672">
            <w:rPr>
              <w:rStyle w:val="TitleChar"/>
            </w:rPr>
            <w:br/>
            <w:t xml:space="preserve">Judicial </w:t>
          </w:r>
          <w:r w:rsidRPr="00E47672">
            <w:rPr>
              <w:rStyle w:val="TitleChar"/>
            </w:rPr>
            <w:br/>
            <w:t>Branch</w:t>
          </w:r>
        </w:p>
      </w:docPartBody>
    </w:docPart>
    <w:docPart>
      <w:docPartPr>
        <w:name w:val="BA65B090B2074BE29892B095DF56F510"/>
        <w:category>
          <w:name w:val="General"/>
          <w:gallery w:val="placeholder"/>
        </w:category>
        <w:types>
          <w:type w:val="bbPlcHdr"/>
        </w:types>
        <w:behaviors>
          <w:behavior w:val="content"/>
        </w:behaviors>
        <w:guid w:val="{38E41E45-60D2-4FAC-B3A0-2E5731AF7E72}"/>
      </w:docPartPr>
      <w:docPartBody>
        <w:p w:rsidR="0019378F" w:rsidRDefault="00000000">
          <w:pPr>
            <w:pStyle w:val="BA65B090B2074BE29892B095DF56F510"/>
          </w:pPr>
          <w:r w:rsidRPr="00E47672">
            <w:t>Court Role and Structure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0000000000000000000"/>
    <w:charset w:val="00"/>
    <w:family w:val="auto"/>
    <w:pitch w:val="variable"/>
    <w:sig w:usb0="E00002EF" w:usb1="5000205B" w:usb2="0000002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5781F0C"/>
    <w:lvl w:ilvl="0">
      <w:start w:val="1"/>
      <w:numFmt w:val="bullet"/>
      <w:pStyle w:val="ListBullet"/>
      <w:lvlText w:val="−"/>
      <w:lvlJc w:val="left"/>
      <w:pPr>
        <w:ind w:left="720" w:hanging="360"/>
      </w:pPr>
      <w:rPr>
        <w:rFonts w:ascii="Century Gothic" w:hAnsi="Century Gothic" w:hint="default"/>
        <w:color w:val="0D0D0D" w:themeColor="text1" w:themeTint="F2"/>
      </w:rPr>
    </w:lvl>
  </w:abstractNum>
  <w:num w:numId="1" w16cid:durableId="3311783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66"/>
    <w:rsid w:val="0019378F"/>
    <w:rsid w:val="007C4EF6"/>
    <w:rsid w:val="008355DE"/>
    <w:rsid w:val="00AB3D66"/>
    <w:rsid w:val="00AD5C91"/>
    <w:rsid w:val="00B43725"/>
    <w:rsid w:val="00D33E38"/>
    <w:rsid w:val="00EC5A06"/>
    <w:rsid w:val="00F4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unhideWhenUsed/>
    <w:pPr>
      <w:adjustRightInd w:val="0"/>
      <w:spacing w:after="40" w:line="1200" w:lineRule="exact"/>
      <w:ind w:left="630"/>
      <w:contextualSpacing/>
    </w:pPr>
    <w:rPr>
      <w:rFonts w:asciiTheme="majorHAnsi" w:eastAsiaTheme="majorEastAsia" w:hAnsiTheme="majorHAnsi" w:cs="Times New Roman (Headings CS)"/>
      <w:b/>
      <w:caps/>
      <w:color w:val="0E2841" w:themeColor="text2"/>
      <w:spacing w:val="30"/>
      <w:kern w:val="28"/>
      <w:sz w:val="110"/>
      <w:szCs w:val="60"/>
      <w:lang w:eastAsia="ja-JP"/>
      <w14:ligatures w14:val="none"/>
    </w:rPr>
  </w:style>
  <w:style w:type="character" w:customStyle="1" w:styleId="TitleChar">
    <w:name w:val="Title Char"/>
    <w:basedOn w:val="DefaultParagraphFont"/>
    <w:link w:val="Title"/>
    <w:uiPriority w:val="2"/>
    <w:rPr>
      <w:rFonts w:asciiTheme="majorHAnsi" w:eastAsiaTheme="majorEastAsia" w:hAnsiTheme="majorHAnsi" w:cs="Times New Roman (Headings CS)"/>
      <w:b/>
      <w:caps/>
      <w:color w:val="0E2841" w:themeColor="text2"/>
      <w:spacing w:val="30"/>
      <w:kern w:val="28"/>
      <w:sz w:val="110"/>
      <w:szCs w:val="60"/>
      <w:lang w:eastAsia="ja-JP"/>
      <w14:ligatures w14:val="none"/>
    </w:rPr>
  </w:style>
  <w:style w:type="paragraph" w:customStyle="1" w:styleId="D95E4FD3BEB446BB945FC375CA81D792">
    <w:name w:val="D95E4FD3BEB446BB945FC375CA81D792"/>
  </w:style>
  <w:style w:type="paragraph" w:customStyle="1" w:styleId="BA65B090B2074BE29892B095DF56F510">
    <w:name w:val="BA65B090B2074BE29892B095DF56F510"/>
  </w:style>
  <w:style w:type="paragraph" w:styleId="ListBullet">
    <w:name w:val="List Bullet"/>
    <w:basedOn w:val="Normal"/>
    <w:uiPriority w:val="7"/>
    <w:pPr>
      <w:numPr>
        <w:numId w:val="1"/>
      </w:numPr>
      <w:spacing w:before="120" w:after="200" w:line="264" w:lineRule="auto"/>
    </w:pPr>
    <w:rPr>
      <w:color w:val="747474" w:themeColor="background2" w:themeShade="80"/>
      <w:kern w:val="0"/>
      <w:sz w:val="22"/>
      <w:szCs w:val="22"/>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tudent Report">
  <a:themeElements>
    <a:clrScheme name="Student Report">
      <a:dk1>
        <a:srgbClr val="000000"/>
      </a:dk1>
      <a:lt1>
        <a:srgbClr val="FFFFFF"/>
      </a:lt1>
      <a:dk2>
        <a:srgbClr val="44546A"/>
      </a:dk2>
      <a:lt2>
        <a:srgbClr val="E7E6E6"/>
      </a:lt2>
      <a:accent1>
        <a:srgbClr val="006683"/>
      </a:accent1>
      <a:accent2>
        <a:srgbClr val="FF4425"/>
      </a:accent2>
      <a:accent3>
        <a:srgbClr val="F48700"/>
      </a:accent3>
      <a:accent4>
        <a:srgbClr val="F8B90A"/>
      </a:accent4>
      <a:accent5>
        <a:srgbClr val="E6A480"/>
      </a:accent5>
      <a:accent6>
        <a:srgbClr val="00253B"/>
      </a:accent6>
      <a:hlink>
        <a:srgbClr val="0563C1"/>
      </a:hlink>
      <a:folHlink>
        <a:srgbClr val="954F72"/>
      </a:folHlink>
    </a:clrScheme>
    <a:fontScheme name="Custom 93">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EAD5B403-6C16-4D97-8106-A46EAAB50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C4A7D-43E0-47C4-BCBC-2772E9707865}">
  <ds:schemaRefs>
    <ds:schemaRef ds:uri="http://schemas.microsoft.com/sharepoint/v3/contenttype/forms"/>
  </ds:schemaRefs>
</ds:datastoreItem>
</file>

<file path=customXml/itemProps3.xml><?xml version="1.0" encoding="utf-8"?>
<ds:datastoreItem xmlns:ds="http://schemas.openxmlformats.org/officeDocument/2006/customXml" ds:itemID="{F35B2DF4-75B4-48EB-84C5-AD1E3FA0632F}">
  <ds:schemaRefs>
    <ds:schemaRef ds:uri="http://schemas.openxmlformats.org/officeDocument/2006/bibliography"/>
  </ds:schemaRefs>
</ds:datastoreItem>
</file>

<file path=customXml/itemProps4.xml><?xml version="1.0" encoding="utf-8"?>
<ds:datastoreItem xmlns:ds="http://schemas.openxmlformats.org/officeDocument/2006/customXml" ds:itemID="{0924A3C5-2130-4FE4-98A7-C4706FE95226}">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{B1B0B6DC-2D0B-4B25-AE42-DD939C5BD907}tf16392938_win32.dotx</Template>
  <TotalTime>0</TotalTime>
  <Pages>29</Pages>
  <Words>6761</Words>
  <Characters>38542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2024-08-31T20:57:00Z</dcterms:created>
  <dcterms:modified xsi:type="dcterms:W3CDTF">2024-09-01T23:40:00Z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